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D14E9" w14:textId="77777777" w:rsidR="00720C79" w:rsidRPr="00720C79" w:rsidRDefault="00720C79" w:rsidP="00720C79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720C79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35F80C75" w14:textId="77777777" w:rsidR="00720C79" w:rsidRPr="00720C79" w:rsidRDefault="00720C79" w:rsidP="00720C79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720C79" w:rsidRPr="00720C79" w14:paraId="37AAB9D8" w14:textId="77777777" w:rsidTr="00E22356">
        <w:trPr>
          <w:trHeight w:val="557"/>
        </w:trPr>
        <w:tc>
          <w:tcPr>
            <w:tcW w:w="3969" w:type="dxa"/>
            <w:vAlign w:val="center"/>
          </w:tcPr>
          <w:p w14:paraId="0802A7DE" w14:textId="77777777" w:rsidR="00720C79" w:rsidRPr="00720C79" w:rsidRDefault="00720C79" w:rsidP="00720C79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68EEAE70" w14:textId="77777777" w:rsidR="00720C79" w:rsidRPr="00720C79" w:rsidRDefault="00720C79" w:rsidP="00720C79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27A6E0C5" w14:textId="77777777" w:rsidR="00720C79" w:rsidRPr="00720C79" w:rsidRDefault="00720C79" w:rsidP="00720C79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809B67D" w14:textId="77777777" w:rsidR="00720C79" w:rsidRPr="00720C79" w:rsidRDefault="00720C79" w:rsidP="00720C79">
            <w:pPr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Arial"/>
                <w:b/>
                <w:sz w:val="20"/>
                <w:szCs w:val="20"/>
                <w:lang w:eastAsia="cs-CZ"/>
              </w:rPr>
              <w:t>Dodávky léčivého přípravku s účinnou látkou IBRUTINIB 2025</w:t>
            </w:r>
          </w:p>
        </w:tc>
      </w:tr>
      <w:tr w:rsidR="00720C79" w:rsidRPr="00720C79" w14:paraId="7625F080" w14:textId="77777777" w:rsidTr="00720C79">
        <w:trPr>
          <w:trHeight w:val="397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2BA8648B" w14:textId="77777777" w:rsidR="00720C79" w:rsidRPr="00720C79" w:rsidRDefault="00720C79" w:rsidP="00720C79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720C79" w:rsidRPr="00720C79" w14:paraId="45A512E4" w14:textId="77777777" w:rsidTr="00E22356">
        <w:trPr>
          <w:trHeight w:val="444"/>
        </w:trPr>
        <w:tc>
          <w:tcPr>
            <w:tcW w:w="3969" w:type="dxa"/>
            <w:vAlign w:val="center"/>
          </w:tcPr>
          <w:p w14:paraId="28884DB2" w14:textId="77777777" w:rsidR="00720C79" w:rsidRPr="00720C79" w:rsidRDefault="00720C79" w:rsidP="00720C79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0196E6C" w14:textId="77777777" w:rsidR="00720C79" w:rsidRPr="00720C79" w:rsidRDefault="00720C79" w:rsidP="00720C79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3AADE706" w14:textId="77777777" w:rsidR="00720C79" w:rsidRPr="00720C79" w:rsidRDefault="00720C79" w:rsidP="00720C79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3C849717" w14:textId="77777777" w:rsidR="00720C79" w:rsidRPr="00720C79" w:rsidRDefault="00720C79" w:rsidP="00720C79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720C79" w:rsidRPr="00720C79" w14:paraId="617328A0" w14:textId="77777777" w:rsidTr="00720C79">
        <w:trPr>
          <w:trHeight w:val="964"/>
        </w:trPr>
        <w:tc>
          <w:tcPr>
            <w:tcW w:w="3969" w:type="dxa"/>
            <w:vAlign w:val="center"/>
          </w:tcPr>
          <w:p w14:paraId="68D27DE2" w14:textId="77777777" w:rsidR="00720C79" w:rsidRPr="00720C79" w:rsidRDefault="00720C79" w:rsidP="00720C79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E3424C2" w14:textId="77777777" w:rsidR="00720C79" w:rsidRPr="00720C79" w:rsidRDefault="00720C79" w:rsidP="00720C79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720C79" w:rsidRPr="00720C79" w14:paraId="01157C2A" w14:textId="77777777" w:rsidTr="00E22356">
        <w:trPr>
          <w:trHeight w:val="567"/>
        </w:trPr>
        <w:tc>
          <w:tcPr>
            <w:tcW w:w="3969" w:type="dxa"/>
            <w:vAlign w:val="center"/>
          </w:tcPr>
          <w:p w14:paraId="19EA6F99" w14:textId="77777777" w:rsidR="00720C79" w:rsidRPr="00720C79" w:rsidRDefault="00720C79" w:rsidP="00720C79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1C80285" w14:textId="77777777" w:rsidR="00720C79" w:rsidRPr="00720C79" w:rsidRDefault="00720C79" w:rsidP="00720C79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720C79" w:rsidRPr="00720C79" w14:paraId="486701A9" w14:textId="77777777" w:rsidTr="00E22356">
        <w:trPr>
          <w:trHeight w:val="567"/>
        </w:trPr>
        <w:tc>
          <w:tcPr>
            <w:tcW w:w="3969" w:type="dxa"/>
            <w:vAlign w:val="center"/>
          </w:tcPr>
          <w:p w14:paraId="3049148D" w14:textId="77777777" w:rsidR="00720C79" w:rsidRPr="00720C79" w:rsidRDefault="00720C79" w:rsidP="00720C79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7EA62F06" w14:textId="45256A80" w:rsidR="00720C79" w:rsidRPr="00720C79" w:rsidRDefault="00720C79" w:rsidP="00720C79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Pr="00720C79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720C79">
              <w:rPr>
                <w:rFonts w:eastAsia="Times New Roman" w:cs="Arial"/>
                <w:sz w:val="20"/>
                <w:szCs w:val="20"/>
                <w:lang w:eastAsia="cs-CZ"/>
              </w:rPr>
              <w:t>generální ředitel</w:t>
            </w:r>
            <w:bookmarkStart w:id="0" w:name="_GoBack"/>
            <w:bookmarkEnd w:id="0"/>
          </w:p>
        </w:tc>
      </w:tr>
      <w:tr w:rsidR="00720C79" w:rsidRPr="00720C79" w14:paraId="484FD9AC" w14:textId="77777777" w:rsidTr="00720C79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32B79806" w14:textId="77777777" w:rsidR="00720C79" w:rsidRPr="00720C79" w:rsidRDefault="00720C79" w:rsidP="00720C79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720C79" w:rsidRPr="00720C79" w14:paraId="58266486" w14:textId="77777777" w:rsidTr="00720C79">
        <w:trPr>
          <w:trHeight w:val="454"/>
        </w:trPr>
        <w:tc>
          <w:tcPr>
            <w:tcW w:w="3969" w:type="dxa"/>
            <w:vAlign w:val="center"/>
          </w:tcPr>
          <w:p w14:paraId="3A5E7DDE" w14:textId="77777777" w:rsidR="00720C79" w:rsidRPr="00720C79" w:rsidRDefault="00720C79" w:rsidP="00720C79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60F7414" w14:textId="77777777" w:rsidR="00720C79" w:rsidRPr="00720C79" w:rsidRDefault="00720C79" w:rsidP="00720C79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29E51994" w14:textId="77777777" w:rsidR="00720C79" w:rsidRPr="00720C79" w:rsidRDefault="00720C79" w:rsidP="00720C79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55131556" w14:textId="77777777" w:rsidR="00720C79" w:rsidRPr="00720C79" w:rsidRDefault="00720C79" w:rsidP="00720C79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720C79" w:rsidRPr="00720C79" w14:paraId="2B5F6B73" w14:textId="77777777" w:rsidTr="00720C79">
        <w:trPr>
          <w:trHeight w:val="454"/>
        </w:trPr>
        <w:tc>
          <w:tcPr>
            <w:tcW w:w="3969" w:type="dxa"/>
            <w:vAlign w:val="center"/>
          </w:tcPr>
          <w:p w14:paraId="53EB522E" w14:textId="77777777" w:rsidR="00720C79" w:rsidRPr="00720C79" w:rsidRDefault="00720C79" w:rsidP="00720C79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5BC7EF7" w14:textId="77777777" w:rsidR="00720C79" w:rsidRPr="00720C79" w:rsidRDefault="00720C79" w:rsidP="00720C79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20C79" w:rsidRPr="00720C79" w14:paraId="0AE27785" w14:textId="77777777" w:rsidTr="00720C79">
        <w:trPr>
          <w:trHeight w:val="454"/>
        </w:trPr>
        <w:tc>
          <w:tcPr>
            <w:tcW w:w="3969" w:type="dxa"/>
            <w:vAlign w:val="center"/>
          </w:tcPr>
          <w:p w14:paraId="06A9EA94" w14:textId="77777777" w:rsidR="00720C79" w:rsidRPr="00720C79" w:rsidRDefault="00720C79" w:rsidP="00720C79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3F98F466" w14:textId="77777777" w:rsidR="00720C79" w:rsidRPr="00720C79" w:rsidRDefault="00720C79" w:rsidP="00720C79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69E4D594" w14:textId="77777777" w:rsidR="00720C79" w:rsidRPr="00720C79" w:rsidRDefault="00720C79" w:rsidP="00720C79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720C79" w:rsidRPr="00720C79" w14:paraId="7A65B6FA" w14:textId="77777777" w:rsidTr="00720C79">
        <w:trPr>
          <w:trHeight w:val="454"/>
        </w:trPr>
        <w:tc>
          <w:tcPr>
            <w:tcW w:w="3969" w:type="dxa"/>
            <w:vAlign w:val="center"/>
          </w:tcPr>
          <w:p w14:paraId="2D0FDA3F" w14:textId="77777777" w:rsidR="00720C79" w:rsidRPr="00720C79" w:rsidRDefault="00720C79" w:rsidP="00720C79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54346DD0" w14:textId="77777777" w:rsidR="00720C79" w:rsidRPr="00720C79" w:rsidRDefault="00720C79" w:rsidP="00720C79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20C79" w:rsidRPr="00720C79" w14:paraId="3A9B4DDC" w14:textId="77777777" w:rsidTr="00720C79">
        <w:trPr>
          <w:trHeight w:val="454"/>
        </w:trPr>
        <w:tc>
          <w:tcPr>
            <w:tcW w:w="3969" w:type="dxa"/>
            <w:vAlign w:val="center"/>
          </w:tcPr>
          <w:p w14:paraId="2B297CAC" w14:textId="77777777" w:rsidR="00720C79" w:rsidRPr="00720C79" w:rsidRDefault="00720C79" w:rsidP="00720C79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71A0A308" w14:textId="77777777" w:rsidR="00720C79" w:rsidRPr="00720C79" w:rsidRDefault="00720C79" w:rsidP="00720C79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20C79" w:rsidRPr="00720C79" w14:paraId="2C5AE5A3" w14:textId="77777777" w:rsidTr="00720C79">
        <w:trPr>
          <w:trHeight w:val="454"/>
        </w:trPr>
        <w:tc>
          <w:tcPr>
            <w:tcW w:w="3969" w:type="dxa"/>
            <w:vAlign w:val="center"/>
          </w:tcPr>
          <w:p w14:paraId="7306D6BF" w14:textId="77777777" w:rsidR="00720C79" w:rsidRPr="00720C79" w:rsidRDefault="00720C79" w:rsidP="00720C79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686957D1" w14:textId="77777777" w:rsidR="00720C79" w:rsidRPr="00720C79" w:rsidRDefault="00720C79" w:rsidP="00720C79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20C79" w:rsidRPr="00720C79" w14:paraId="719950F7" w14:textId="77777777" w:rsidTr="00720C79">
        <w:trPr>
          <w:trHeight w:val="454"/>
        </w:trPr>
        <w:tc>
          <w:tcPr>
            <w:tcW w:w="3969" w:type="dxa"/>
            <w:vAlign w:val="center"/>
          </w:tcPr>
          <w:p w14:paraId="36286998" w14:textId="77777777" w:rsidR="00720C79" w:rsidRPr="00720C79" w:rsidRDefault="00720C79" w:rsidP="00720C79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767BBB8" w14:textId="77777777" w:rsidR="00720C79" w:rsidRPr="00720C79" w:rsidRDefault="00720C79" w:rsidP="00720C79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20C79" w:rsidRPr="00720C79" w14:paraId="4B6BD0E5" w14:textId="77777777" w:rsidTr="00720C79">
        <w:trPr>
          <w:trHeight w:val="454"/>
        </w:trPr>
        <w:tc>
          <w:tcPr>
            <w:tcW w:w="3969" w:type="dxa"/>
            <w:vAlign w:val="center"/>
          </w:tcPr>
          <w:p w14:paraId="21C40CBE" w14:textId="77777777" w:rsidR="00720C79" w:rsidRPr="00720C79" w:rsidRDefault="00720C79" w:rsidP="00720C79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792995FC" w14:textId="77777777" w:rsidR="00720C79" w:rsidRPr="00720C79" w:rsidRDefault="00720C79" w:rsidP="00720C79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20C79" w:rsidRPr="00720C79" w14:paraId="79CF0A56" w14:textId="77777777" w:rsidTr="00720C79">
        <w:trPr>
          <w:trHeight w:val="397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239ADD9" w14:textId="77777777" w:rsidR="00720C79" w:rsidRPr="00720C79" w:rsidRDefault="00720C79" w:rsidP="00720C79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720C79" w:rsidRPr="00720C79" w14:paraId="45949F95" w14:textId="77777777" w:rsidTr="00E22356">
        <w:trPr>
          <w:trHeight w:val="567"/>
        </w:trPr>
        <w:tc>
          <w:tcPr>
            <w:tcW w:w="3969" w:type="dxa"/>
            <w:vAlign w:val="center"/>
          </w:tcPr>
          <w:p w14:paraId="16CC8167" w14:textId="77777777" w:rsidR="00720C79" w:rsidRPr="00720C79" w:rsidRDefault="00720C79" w:rsidP="00720C79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3E8D1613" w14:textId="77777777" w:rsidR="00720C79" w:rsidRPr="00720C79" w:rsidRDefault="00720C79" w:rsidP="00720C79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720C79" w:rsidRPr="00720C79" w14:paraId="7D7F60E0" w14:textId="77777777" w:rsidTr="00E22356">
        <w:trPr>
          <w:trHeight w:val="567"/>
        </w:trPr>
        <w:tc>
          <w:tcPr>
            <w:tcW w:w="3969" w:type="dxa"/>
            <w:vAlign w:val="center"/>
          </w:tcPr>
          <w:p w14:paraId="71BAF84F" w14:textId="77777777" w:rsidR="00720C79" w:rsidRPr="00720C79" w:rsidRDefault="00720C79" w:rsidP="00720C79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2CD4DF18" w14:textId="77777777" w:rsidR="00720C79" w:rsidRPr="00720C79" w:rsidRDefault="00720C79" w:rsidP="00720C79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20C79" w:rsidRPr="00720C79" w14:paraId="681E872B" w14:textId="77777777" w:rsidTr="00E22356">
        <w:trPr>
          <w:trHeight w:val="567"/>
        </w:trPr>
        <w:tc>
          <w:tcPr>
            <w:tcW w:w="3969" w:type="dxa"/>
            <w:vAlign w:val="center"/>
          </w:tcPr>
          <w:p w14:paraId="1AB46451" w14:textId="77777777" w:rsidR="00720C79" w:rsidRPr="00720C79" w:rsidRDefault="00720C79" w:rsidP="00720C79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20C79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1579437B" w14:textId="77777777" w:rsidR="00720C79" w:rsidRPr="00720C79" w:rsidRDefault="00720C79" w:rsidP="00720C79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76347361" w14:textId="77777777" w:rsidR="00720C79" w:rsidRPr="00720C79" w:rsidRDefault="00720C79" w:rsidP="00720C79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3B4C9E" w14:textId="05FBAA32" w:rsidR="00720C79" w:rsidRDefault="00720C79" w:rsidP="00720C79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EF73751" w14:textId="35C1E54A" w:rsidR="00720C79" w:rsidRDefault="00720C79" w:rsidP="00720C79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6A860ED6" w14:textId="77777777" w:rsidR="00720C79" w:rsidRPr="00720C79" w:rsidRDefault="00720C79" w:rsidP="00720C79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481D1B77" w14:textId="77777777" w:rsidR="00720C79" w:rsidRPr="00720C79" w:rsidRDefault="00720C79" w:rsidP="00720C79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720C79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720C79">
        <w:rPr>
          <w:rFonts w:eastAsia="Times New Roman" w:cs="Arial"/>
          <w:sz w:val="20"/>
          <w:szCs w:val="20"/>
          <w:lang w:eastAsia="cs-CZ"/>
        </w:rPr>
        <w:tab/>
      </w:r>
      <w:r w:rsidRPr="00720C79">
        <w:rPr>
          <w:rFonts w:eastAsia="Times New Roman" w:cs="Arial"/>
          <w:sz w:val="20"/>
          <w:szCs w:val="20"/>
          <w:lang w:eastAsia="cs-CZ"/>
        </w:rPr>
        <w:tab/>
      </w:r>
      <w:r w:rsidRPr="00720C79">
        <w:rPr>
          <w:rFonts w:eastAsia="Times New Roman" w:cs="Arial"/>
          <w:sz w:val="20"/>
          <w:szCs w:val="20"/>
          <w:lang w:eastAsia="cs-CZ"/>
        </w:rPr>
        <w:tab/>
      </w:r>
      <w:r w:rsidRPr="00720C79">
        <w:rPr>
          <w:rFonts w:eastAsia="Times New Roman" w:cs="Arial"/>
          <w:sz w:val="20"/>
          <w:szCs w:val="20"/>
          <w:lang w:eastAsia="cs-CZ"/>
        </w:rPr>
        <w:tab/>
      </w:r>
      <w:r w:rsidRPr="00720C79">
        <w:rPr>
          <w:rFonts w:eastAsia="Times New Roman" w:cs="Arial"/>
          <w:sz w:val="20"/>
          <w:szCs w:val="20"/>
          <w:lang w:eastAsia="cs-CZ"/>
        </w:rPr>
        <w:tab/>
      </w:r>
      <w:r w:rsidRPr="00720C79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20C79">
        <w:rPr>
          <w:rFonts w:eastAsia="Times New Roman" w:cs="Arial"/>
          <w:sz w:val="20"/>
          <w:szCs w:val="20"/>
          <w:lang w:eastAsia="cs-CZ"/>
        </w:rPr>
        <w:tab/>
      </w:r>
      <w:r w:rsidRPr="00720C79">
        <w:rPr>
          <w:rFonts w:eastAsia="Times New Roman" w:cs="Arial"/>
          <w:sz w:val="20"/>
          <w:szCs w:val="20"/>
          <w:lang w:eastAsia="cs-CZ"/>
        </w:rPr>
        <w:tab/>
      </w:r>
      <w:r w:rsidRPr="00720C79">
        <w:rPr>
          <w:rFonts w:eastAsia="Times New Roman" w:cs="Arial"/>
          <w:sz w:val="20"/>
          <w:szCs w:val="20"/>
          <w:lang w:eastAsia="cs-CZ"/>
        </w:rPr>
        <w:tab/>
      </w:r>
      <w:r w:rsidRPr="00720C79">
        <w:rPr>
          <w:rFonts w:eastAsia="Times New Roman" w:cs="Arial"/>
          <w:sz w:val="20"/>
          <w:szCs w:val="20"/>
          <w:lang w:eastAsia="cs-CZ"/>
        </w:rPr>
        <w:tab/>
      </w:r>
      <w:r w:rsidRPr="00720C79">
        <w:rPr>
          <w:rFonts w:eastAsia="Times New Roman" w:cs="Arial"/>
          <w:sz w:val="20"/>
          <w:szCs w:val="20"/>
          <w:lang w:eastAsia="cs-CZ"/>
        </w:rPr>
        <w:tab/>
      </w:r>
      <w:r w:rsidRPr="00720C79">
        <w:rPr>
          <w:rFonts w:eastAsia="Times New Roman" w:cs="Arial"/>
          <w:sz w:val="20"/>
          <w:szCs w:val="20"/>
          <w:lang w:eastAsia="cs-CZ"/>
        </w:rPr>
        <w:tab/>
      </w:r>
      <w:r w:rsidRPr="00720C79">
        <w:rPr>
          <w:rFonts w:eastAsia="Times New Roman" w:cs="Arial"/>
          <w:sz w:val="20"/>
          <w:szCs w:val="20"/>
          <w:lang w:eastAsia="cs-CZ"/>
        </w:rPr>
        <w:tab/>
      </w:r>
      <w:r w:rsidRPr="00720C79">
        <w:rPr>
          <w:rFonts w:eastAsia="Times New Roman" w:cs="Arial"/>
          <w:sz w:val="20"/>
          <w:szCs w:val="20"/>
          <w:lang w:eastAsia="cs-CZ"/>
        </w:rPr>
        <w:tab/>
      </w:r>
      <w:r w:rsidRPr="00720C79">
        <w:rPr>
          <w:rFonts w:eastAsia="Times New Roman" w:cs="Arial"/>
          <w:sz w:val="20"/>
          <w:szCs w:val="20"/>
          <w:lang w:eastAsia="cs-CZ"/>
        </w:rPr>
        <w:tab/>
      </w:r>
      <w:r w:rsidRPr="00720C79">
        <w:rPr>
          <w:rFonts w:eastAsia="Times New Roman" w:cs="Arial"/>
          <w:sz w:val="20"/>
          <w:szCs w:val="20"/>
          <w:lang w:eastAsia="cs-CZ"/>
        </w:rPr>
        <w:tab/>
      </w:r>
      <w:r w:rsidRPr="00720C79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5CFFAFA" w14:textId="6A9282B9" w:rsidR="00932EB1" w:rsidRPr="00720C79" w:rsidRDefault="00932EB1" w:rsidP="00720C79"/>
    <w:sectPr w:rsidR="00932EB1" w:rsidRPr="00720C79" w:rsidSect="00317F8E">
      <w:headerReference w:type="default" r:id="rId8"/>
      <w:footerReference w:type="default" r:id="rId9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7B5AE" w14:textId="77777777" w:rsidR="00053A7C" w:rsidRDefault="00053A7C" w:rsidP="004A044C">
      <w:r>
        <w:separator/>
      </w:r>
    </w:p>
  </w:endnote>
  <w:endnote w:type="continuationSeparator" w:id="0">
    <w:p w14:paraId="669FD3F1" w14:textId="77777777" w:rsidR="00053A7C" w:rsidRDefault="00053A7C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971CF" w14:textId="77777777" w:rsidR="00053A7C" w:rsidRDefault="00053A7C" w:rsidP="004A044C">
      <w:r>
        <w:separator/>
      </w:r>
    </w:p>
  </w:footnote>
  <w:footnote w:type="continuationSeparator" w:id="0">
    <w:p w14:paraId="3781F16D" w14:textId="77777777" w:rsidR="00053A7C" w:rsidRDefault="00053A7C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65DD0352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720C79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720C79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5" name="Obrázek 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6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PostScriptOverText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53A7C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17F8E"/>
    <w:rsid w:val="00331F3A"/>
    <w:rsid w:val="00353FB2"/>
    <w:rsid w:val="003644C8"/>
    <w:rsid w:val="00392423"/>
    <w:rsid w:val="003B3991"/>
    <w:rsid w:val="003B3E9D"/>
    <w:rsid w:val="003B750E"/>
    <w:rsid w:val="003D4DF8"/>
    <w:rsid w:val="00462009"/>
    <w:rsid w:val="00464168"/>
    <w:rsid w:val="00470BF7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4450F"/>
    <w:rsid w:val="00657FE1"/>
    <w:rsid w:val="00665FBC"/>
    <w:rsid w:val="00675C52"/>
    <w:rsid w:val="006C53A2"/>
    <w:rsid w:val="006E2395"/>
    <w:rsid w:val="006F2635"/>
    <w:rsid w:val="0071483B"/>
    <w:rsid w:val="00720C79"/>
    <w:rsid w:val="00736987"/>
    <w:rsid w:val="0074522B"/>
    <w:rsid w:val="007476D3"/>
    <w:rsid w:val="00824631"/>
    <w:rsid w:val="008650CD"/>
    <w:rsid w:val="008866C1"/>
    <w:rsid w:val="008875E2"/>
    <w:rsid w:val="008C632F"/>
    <w:rsid w:val="008D1468"/>
    <w:rsid w:val="008E311B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B46E8"/>
    <w:rsid w:val="00BC0A5A"/>
    <w:rsid w:val="00BC16C7"/>
    <w:rsid w:val="00BC78AA"/>
    <w:rsid w:val="00BD36EE"/>
    <w:rsid w:val="00C070C0"/>
    <w:rsid w:val="00C207E1"/>
    <w:rsid w:val="00C26BA0"/>
    <w:rsid w:val="00C555E3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9039B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F9039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039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F90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F3E90-4409-4C1B-88CA-C0E689AA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3</cp:revision>
  <cp:lastPrinted>2025-05-22T05:59:00Z</cp:lastPrinted>
  <dcterms:created xsi:type="dcterms:W3CDTF">2025-06-05T09:00:00Z</dcterms:created>
  <dcterms:modified xsi:type="dcterms:W3CDTF">2025-06-05T09:02:00Z</dcterms:modified>
</cp:coreProperties>
</file>