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BC78" w14:textId="77777777" w:rsidR="00C01E2E" w:rsidRPr="0098342D" w:rsidRDefault="00C01E2E" w:rsidP="00C01E2E">
      <w:pPr>
        <w:spacing w:after="120" w:line="240" w:lineRule="auto"/>
        <w:jc w:val="center"/>
        <w:rPr>
          <w:rFonts w:eastAsia="Calibri" w:cs="Arial"/>
          <w:b/>
          <w:sz w:val="28"/>
          <w:szCs w:val="28"/>
        </w:rPr>
      </w:pPr>
      <w:r w:rsidRPr="0098342D">
        <w:rPr>
          <w:rFonts w:eastAsia="Calibri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eastAsia="Calibri" w:cs="Arial"/>
          <w:b/>
          <w:sz w:val="28"/>
          <w:szCs w:val="28"/>
        </w:rPr>
        <w:t xml:space="preserve">K MEZINÁRODNÍM SANKCÍM </w:t>
      </w:r>
    </w:p>
    <w:p w14:paraId="04CE26D5" w14:textId="77777777" w:rsidR="00C01E2E" w:rsidRPr="0098342D" w:rsidRDefault="00C01E2E" w:rsidP="00C01E2E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73B467AF" w14:textId="77777777" w:rsidR="00C01E2E" w:rsidRDefault="00C01E2E" w:rsidP="00C01E2E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cs="Arial"/>
          <w:b/>
          <w:sz w:val="20"/>
          <w:szCs w:val="20"/>
        </w:rPr>
        <w:t>:</w:t>
      </w:r>
      <w:r w:rsidRPr="0098342D">
        <w:rPr>
          <w:rFonts w:cs="Arial"/>
          <w:b/>
          <w:sz w:val="20"/>
          <w:szCs w:val="20"/>
        </w:rPr>
        <w:tab/>
      </w:r>
      <w:r w:rsidRPr="00EF3995">
        <w:rPr>
          <w:rFonts w:cs="Arial"/>
          <w:b/>
          <w:bCs/>
        </w:rPr>
        <w:t>Doplnění MS licencí pro Krajskou zdravotní, a.s. 2025/</w:t>
      </w:r>
      <w:r>
        <w:rPr>
          <w:rFonts w:cs="Arial"/>
          <w:b/>
          <w:bCs/>
        </w:rPr>
        <w:t xml:space="preserve">3 – </w:t>
      </w:r>
      <w:r w:rsidRPr="00EF3995">
        <w:rPr>
          <w:rFonts w:cs="Arial"/>
          <w:b/>
          <w:bCs/>
          <w:highlight w:val="yellow"/>
        </w:rPr>
        <w:t>část (doplní dodavatel)</w:t>
      </w:r>
    </w:p>
    <w:p w14:paraId="6AFA8827" w14:textId="77777777" w:rsidR="00C01E2E" w:rsidRDefault="00C01E2E" w:rsidP="00C01E2E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</w:p>
    <w:p w14:paraId="28462972" w14:textId="77777777" w:rsidR="00C01E2E" w:rsidRPr="0098342D" w:rsidRDefault="00C01E2E" w:rsidP="00C01E2E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26B0B5D6" w14:textId="77777777" w:rsidR="00C01E2E" w:rsidRPr="0098342D" w:rsidRDefault="00C01E2E" w:rsidP="00C01E2E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C01E2E" w:rsidRPr="0098342D" w14:paraId="7FFFF68B" w14:textId="77777777" w:rsidTr="00B60FD6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C87CA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32414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00265FD8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22EF5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F020C7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5A608FC2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78429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D5F68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5DB696D2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7EE27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F81E7E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01E2E" w:rsidRPr="0098342D" w14:paraId="0E7AEE79" w14:textId="77777777" w:rsidTr="00B60FD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4E855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C9E3" w14:textId="77777777" w:rsidR="00C01E2E" w:rsidRPr="0098342D" w:rsidRDefault="00C01E2E" w:rsidP="00C01E2E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D1B45BE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A4F3CD3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98342D">
        <w:rPr>
          <w:rFonts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0CDD4A57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0799D5C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4969D46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511C71E0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B498A7F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F530818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cs="Arial"/>
          <w:b/>
          <w:color w:val="00000A"/>
          <w:sz w:val="20"/>
          <w:szCs w:val="20"/>
        </w:rPr>
        <w:t>.</w:t>
      </w:r>
    </w:p>
    <w:p w14:paraId="0F6A7862" w14:textId="77777777" w:rsidR="00C01E2E" w:rsidRPr="0098342D" w:rsidRDefault="00C01E2E" w:rsidP="00C01E2E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6B45D58A" w14:textId="77777777" w:rsidR="00C01E2E" w:rsidRPr="0098342D" w:rsidRDefault="00C01E2E" w:rsidP="00C01E2E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14:paraId="425ADAA3" w14:textId="77777777" w:rsidR="00C01E2E" w:rsidRPr="0098342D" w:rsidRDefault="00C01E2E" w:rsidP="00C01E2E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V …………… dne ……………</w:t>
      </w:r>
      <w:r w:rsidRPr="0098342D">
        <w:rPr>
          <w:rFonts w:cs="Arial"/>
          <w:sz w:val="20"/>
          <w:szCs w:val="20"/>
        </w:rPr>
        <w:tab/>
      </w:r>
      <w:r w:rsidRPr="0098342D">
        <w:rPr>
          <w:rFonts w:cs="Arial"/>
          <w:sz w:val="20"/>
          <w:szCs w:val="20"/>
        </w:rPr>
        <w:tab/>
        <w:t>……………………………………………</w:t>
      </w:r>
    </w:p>
    <w:p w14:paraId="32826919" w14:textId="77777777" w:rsidR="00C01E2E" w:rsidRPr="0098342D" w:rsidRDefault="00C01E2E" w:rsidP="00C01E2E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titul, jméno, příjmení, funkce, podpis oprávněné osoby jednat za dodavatele</w:t>
      </w:r>
    </w:p>
    <w:p w14:paraId="5006B24E" w14:textId="77777777" w:rsidR="00C01E2E" w:rsidRPr="0098342D" w:rsidRDefault="00C01E2E" w:rsidP="00C01E2E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2BF34C74" w14:textId="77777777" w:rsidR="00C01E2E" w:rsidRPr="0098342D" w:rsidRDefault="00C01E2E" w:rsidP="00C01E2E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13F7B003" w14:textId="77777777" w:rsidR="00932EB1" w:rsidRPr="00C7652B" w:rsidRDefault="00932EB1" w:rsidP="00C01E2E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D07C" w14:textId="77777777" w:rsidR="00194C33" w:rsidRDefault="00194C33" w:rsidP="004A044C">
      <w:pPr>
        <w:spacing w:line="240" w:lineRule="auto"/>
      </w:pPr>
      <w:r>
        <w:separator/>
      </w:r>
    </w:p>
  </w:endnote>
  <w:endnote w:type="continuationSeparator" w:id="0">
    <w:p w14:paraId="4B6A7125" w14:textId="77777777" w:rsidR="00194C33" w:rsidRDefault="00194C3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A63B" w14:textId="77777777" w:rsidR="00CD4E9C" w:rsidRDefault="00CD4E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178E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CE222A" wp14:editId="16014B8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B6A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81D391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42350F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E222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1AB6A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81D391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42350F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BC0CBB" wp14:editId="2B4137B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03B397" wp14:editId="290D533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F0096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156711A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7C3DE0E3" w14:textId="1A8E2CBF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CD4E9C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03B39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5CF0096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156711A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7C3DE0E3" w14:textId="1A8E2CBF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CD4E9C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3F2B84" wp14:editId="3575653F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69732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22348B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EAA1987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3F2B8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F469732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22348B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EAA1987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B9EE89" wp14:editId="3F00F70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310B74F" wp14:editId="5355124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1EF9" w14:textId="77777777" w:rsidR="00CD4E9C" w:rsidRDefault="00CD4E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0F68" w14:textId="77777777" w:rsidR="00194C33" w:rsidRDefault="00194C33" w:rsidP="004A044C">
      <w:pPr>
        <w:spacing w:line="240" w:lineRule="auto"/>
      </w:pPr>
      <w:r>
        <w:separator/>
      </w:r>
    </w:p>
  </w:footnote>
  <w:footnote w:type="continuationSeparator" w:id="0">
    <w:p w14:paraId="6E8772A5" w14:textId="77777777" w:rsidR="00194C33" w:rsidRDefault="00194C33" w:rsidP="004A044C">
      <w:pPr>
        <w:spacing w:line="240" w:lineRule="auto"/>
      </w:pPr>
      <w:r>
        <w:continuationSeparator/>
      </w:r>
    </w:p>
  </w:footnote>
  <w:footnote w:id="1">
    <w:p w14:paraId="2FC8CA1F" w14:textId="77777777" w:rsidR="00C01E2E" w:rsidRDefault="00C01E2E" w:rsidP="00C01E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9854" w14:textId="77777777" w:rsidR="00CD4E9C" w:rsidRDefault="00CD4E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3588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EBCD10D" wp14:editId="6CACB63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8D640CE" wp14:editId="0E80F1EF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20AA" w14:textId="77777777" w:rsidR="00CD4E9C" w:rsidRDefault="00CD4E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94C33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1E2E"/>
    <w:rsid w:val="00C070C0"/>
    <w:rsid w:val="00C207E1"/>
    <w:rsid w:val="00C26BA0"/>
    <w:rsid w:val="00C7652B"/>
    <w:rsid w:val="00CC227C"/>
    <w:rsid w:val="00CD4E9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569B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31DB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C01E2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01E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01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6</cp:revision>
  <cp:lastPrinted>2025-02-20T13:28:00Z</cp:lastPrinted>
  <dcterms:created xsi:type="dcterms:W3CDTF">2025-05-14T05:55:00Z</dcterms:created>
  <dcterms:modified xsi:type="dcterms:W3CDTF">2025-06-04T11:12:00Z</dcterms:modified>
</cp:coreProperties>
</file>