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D421" w14:textId="77777777" w:rsidR="00167BBD" w:rsidRPr="00167BBD" w:rsidRDefault="00167BBD" w:rsidP="00167BBD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167BBD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19B9C2DE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6758011" w14:textId="77777777" w:rsidR="00167BBD" w:rsidRPr="00167BBD" w:rsidRDefault="00167BBD" w:rsidP="00167BBD">
      <w:pPr>
        <w:spacing w:line="240" w:lineRule="auto"/>
        <w:ind w:left="2832" w:right="-1" w:hanging="2832"/>
        <w:rPr>
          <w:rFonts w:eastAsia="Times New Roman" w:cs="Arial"/>
          <w:sz w:val="20"/>
          <w:szCs w:val="20"/>
          <w:lang w:eastAsia="cs-CZ"/>
        </w:rPr>
      </w:pPr>
      <w:r w:rsidRPr="00167BB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167BBD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Pr="00167BBD">
        <w:rPr>
          <w:rFonts w:eastAsia="Times New Roman" w:cs="Arial"/>
          <w:b/>
          <w:sz w:val="20"/>
          <w:szCs w:val="20"/>
          <w:lang w:eastAsia="cs-CZ"/>
        </w:rPr>
        <w:tab/>
      </w:r>
      <w:r w:rsidRPr="00167BBD">
        <w:rPr>
          <w:rFonts w:eastAsia="Times New Roman" w:cs="Arial"/>
          <w:b/>
          <w:iCs/>
          <w:sz w:val="20"/>
          <w:szCs w:val="20"/>
          <w:lang w:eastAsia="cs-CZ"/>
        </w:rPr>
        <w:t>Operační chirurgická světla</w:t>
      </w:r>
    </w:p>
    <w:p w14:paraId="64BEAF3E" w14:textId="77777777" w:rsidR="00167BBD" w:rsidRPr="00167BBD" w:rsidRDefault="00167BBD" w:rsidP="00167BBD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14:paraId="0255B7AB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2D73BBF1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167BB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4BFDD575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67BBD" w:rsidRPr="00167BBD" w14:paraId="179F0A2A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3F2D03B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52B4265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5D5ACB45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B55AF45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3131C4E1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56F286FA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F35069B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04B61C5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2D91EFA4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130F871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EB7D5CD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6972223A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2A33C12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5B44620B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A97E9EE" w14:textId="77777777" w:rsidR="00167BBD" w:rsidRPr="00167BBD" w:rsidRDefault="00167BBD" w:rsidP="00167BBD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10F627A8" w14:textId="77777777" w:rsidR="00167BBD" w:rsidRPr="00167BBD" w:rsidRDefault="00167BBD" w:rsidP="00167BBD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167BBD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167BBD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167BBD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4E5C037D" w14:textId="77777777" w:rsidR="00167BBD" w:rsidRPr="00167BBD" w:rsidRDefault="00167BBD" w:rsidP="00167BBD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3AFEB9BD" w14:textId="77777777" w:rsidR="00167BBD" w:rsidRPr="00167BBD" w:rsidRDefault="00167BBD" w:rsidP="00167BBD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167BBD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59284DA4" w14:textId="77777777" w:rsidR="00167BBD" w:rsidRPr="00167BBD" w:rsidRDefault="00167BBD" w:rsidP="00167BBD">
      <w:pPr>
        <w:tabs>
          <w:tab w:val="left" w:pos="567"/>
        </w:tabs>
        <w:spacing w:after="24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167BBD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167BBD">
        <w:rPr>
          <w:rFonts w:eastAsia="Calibri" w:cs="Arial"/>
          <w:b/>
          <w:sz w:val="20"/>
          <w:szCs w:val="20"/>
          <w:lang w:eastAsia="cs-CZ"/>
        </w:rPr>
        <w:t>§ 74 zákona</w:t>
      </w:r>
      <w:r w:rsidRPr="00167BBD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7A377F71" w14:textId="77777777" w:rsidR="00167BBD" w:rsidRPr="00167BBD" w:rsidRDefault="00167BBD" w:rsidP="00167BBD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167BBD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3E20FD59" w14:textId="77777777" w:rsidR="00167BBD" w:rsidRPr="00167BBD" w:rsidRDefault="00167BBD" w:rsidP="00167BBD">
      <w:pPr>
        <w:tabs>
          <w:tab w:val="left" w:pos="567"/>
        </w:tabs>
        <w:spacing w:after="24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167BBD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167BBD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167BBD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12A41D5F" w14:textId="77777777" w:rsidR="00167BBD" w:rsidRPr="00167BBD" w:rsidRDefault="00167BBD" w:rsidP="00167BBD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167BBD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3D07776A" w14:textId="77777777" w:rsidR="00167BBD" w:rsidRPr="00167BBD" w:rsidRDefault="00167BBD" w:rsidP="00167BBD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167BBD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627CF64C" w14:textId="77777777" w:rsidR="00167BBD" w:rsidRPr="00167BBD" w:rsidRDefault="00167BBD" w:rsidP="00167BBD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167BBD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167BBD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 obchodní společnosti.</w:t>
      </w:r>
    </w:p>
    <w:p w14:paraId="6F01A4D0" w14:textId="77777777" w:rsidR="00167BBD" w:rsidRPr="00167BBD" w:rsidRDefault="00167BBD" w:rsidP="00167BBD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bookmarkStart w:id="0" w:name="_Hlk191974025"/>
      <w:r w:rsidRPr="00167BBD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167BBD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167BBD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167BBD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bookmarkEnd w:id="0"/>
    <w:p w14:paraId="2D1CAC49" w14:textId="77777777" w:rsidR="00167BBD" w:rsidRPr="00167BBD" w:rsidRDefault="00167BBD" w:rsidP="00167BBD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400A3593" w14:textId="77777777" w:rsidR="00167BBD" w:rsidRPr="00167BBD" w:rsidRDefault="00167BBD" w:rsidP="00167BBD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62B62610" w14:textId="77777777" w:rsidR="00167BBD" w:rsidRPr="00167BBD" w:rsidRDefault="00167BBD" w:rsidP="00167BBD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0DF0F9B" w14:textId="77777777" w:rsidR="00167BBD" w:rsidRPr="00167BBD" w:rsidRDefault="00167BBD" w:rsidP="00167BB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167BBD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4430350D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34A0" w14:textId="77777777" w:rsidR="00911071" w:rsidRDefault="00911071" w:rsidP="004A044C">
      <w:pPr>
        <w:spacing w:line="240" w:lineRule="auto"/>
      </w:pPr>
      <w:r>
        <w:separator/>
      </w:r>
    </w:p>
  </w:endnote>
  <w:endnote w:type="continuationSeparator" w:id="0">
    <w:p w14:paraId="45C56F7F" w14:textId="77777777" w:rsidR="00911071" w:rsidRDefault="0091107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DDA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94B7B7" wp14:editId="7258CB3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E18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B6AF8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1D7414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4B7B7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82E18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B6AF8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1D7414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78A764" wp14:editId="56BA79F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E62CB5" wp14:editId="7B4E012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94AD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AB93CC6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F5D5EE1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E62CB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4F94AD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AB93CC6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F5D5EE1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8E45F9" wp14:editId="3F1F4C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5946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D6B8F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27D8D1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E45F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895946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D6B8F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27D8D1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C206DF" wp14:editId="648E667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FE9C35" wp14:editId="53BB6C1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9906" w14:textId="77777777" w:rsidR="00911071" w:rsidRDefault="00911071" w:rsidP="004A044C">
      <w:pPr>
        <w:spacing w:line="240" w:lineRule="auto"/>
      </w:pPr>
      <w:r>
        <w:separator/>
      </w:r>
    </w:p>
  </w:footnote>
  <w:footnote w:type="continuationSeparator" w:id="0">
    <w:p w14:paraId="5606CE92" w14:textId="77777777" w:rsidR="00911071" w:rsidRDefault="0091107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B4A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67BBD">
      <w:rPr>
        <w:color w:val="A6A6A6"/>
        <w:sz w:val="16"/>
        <w:szCs w:val="16"/>
      </w:rPr>
      <w:tab/>
      <w:t xml:space="preserve">Stránka </w:t>
    </w:r>
    <w:r w:rsidRPr="00167BBD">
      <w:rPr>
        <w:b/>
        <w:bCs/>
        <w:color w:val="A6A6A6"/>
        <w:sz w:val="16"/>
        <w:szCs w:val="16"/>
      </w:rPr>
      <w:fldChar w:fldCharType="begin"/>
    </w:r>
    <w:r w:rsidRPr="00167BBD">
      <w:rPr>
        <w:b/>
        <w:bCs/>
        <w:color w:val="A6A6A6"/>
        <w:sz w:val="16"/>
        <w:szCs w:val="16"/>
      </w:rPr>
      <w:instrText>PAGE  \* Arabic  \* MERGEFORMAT</w:instrText>
    </w:r>
    <w:r w:rsidRPr="00167BBD">
      <w:rPr>
        <w:b/>
        <w:bCs/>
        <w:color w:val="A6A6A6"/>
        <w:sz w:val="16"/>
        <w:szCs w:val="16"/>
      </w:rPr>
      <w:fldChar w:fldCharType="separate"/>
    </w:r>
    <w:r w:rsidRPr="00167BBD">
      <w:rPr>
        <w:b/>
        <w:bCs/>
        <w:color w:val="A6A6A6"/>
        <w:sz w:val="16"/>
        <w:szCs w:val="16"/>
      </w:rPr>
      <w:t>1</w:t>
    </w:r>
    <w:r w:rsidRPr="00167BBD">
      <w:rPr>
        <w:b/>
        <w:bCs/>
        <w:color w:val="A6A6A6"/>
        <w:sz w:val="16"/>
        <w:szCs w:val="16"/>
      </w:rPr>
      <w:fldChar w:fldCharType="end"/>
    </w:r>
    <w:r w:rsidRPr="00167BBD">
      <w:rPr>
        <w:color w:val="A6A6A6"/>
        <w:sz w:val="16"/>
        <w:szCs w:val="16"/>
      </w:rPr>
      <w:t xml:space="preserve"> z </w:t>
    </w:r>
    <w:r w:rsidRPr="00167BBD">
      <w:rPr>
        <w:b/>
        <w:bCs/>
        <w:color w:val="A6A6A6"/>
        <w:sz w:val="16"/>
        <w:szCs w:val="16"/>
      </w:rPr>
      <w:fldChar w:fldCharType="begin"/>
    </w:r>
    <w:r w:rsidRPr="00167BBD">
      <w:rPr>
        <w:b/>
        <w:bCs/>
        <w:color w:val="A6A6A6"/>
        <w:sz w:val="16"/>
        <w:szCs w:val="16"/>
      </w:rPr>
      <w:instrText>NUMPAGES  \* Arabic  \* MERGEFORMAT</w:instrText>
    </w:r>
    <w:r w:rsidRPr="00167BBD">
      <w:rPr>
        <w:b/>
        <w:bCs/>
        <w:color w:val="A6A6A6"/>
        <w:sz w:val="16"/>
        <w:szCs w:val="16"/>
      </w:rPr>
      <w:fldChar w:fldCharType="separate"/>
    </w:r>
    <w:r w:rsidRPr="00167BBD">
      <w:rPr>
        <w:b/>
        <w:bCs/>
        <w:color w:val="A6A6A6"/>
        <w:sz w:val="16"/>
        <w:szCs w:val="16"/>
      </w:rPr>
      <w:t>1</w:t>
    </w:r>
    <w:r w:rsidRPr="00167BB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26EFCF2" wp14:editId="36EAB2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C40B2C" wp14:editId="4FED885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67BBD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11071"/>
    <w:rsid w:val="00932EB1"/>
    <w:rsid w:val="009876AE"/>
    <w:rsid w:val="009942A6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205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2</cp:revision>
  <cp:lastPrinted>2025-02-20T13:28:00Z</cp:lastPrinted>
  <dcterms:created xsi:type="dcterms:W3CDTF">2025-05-27T13:30:00Z</dcterms:created>
  <dcterms:modified xsi:type="dcterms:W3CDTF">2025-05-27T13:30:00Z</dcterms:modified>
</cp:coreProperties>
</file>