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60D0F" w14:textId="77777777" w:rsidR="00ED45BD" w:rsidRDefault="00ED45BD" w:rsidP="00ED45BD">
      <w:pPr>
        <w:spacing w:after="120" w:line="240" w:lineRule="auto"/>
        <w:jc w:val="center"/>
        <w:rPr>
          <w:rFonts w:eastAsia="Calibri" w:cs="Arial"/>
          <w:b/>
          <w:sz w:val="24"/>
        </w:rPr>
      </w:pPr>
      <w:r>
        <w:rPr>
          <w:rFonts w:eastAsia="Calibri" w:cs="Arial"/>
          <w:b/>
          <w:caps/>
          <w:sz w:val="24"/>
        </w:rPr>
        <w:t xml:space="preserve">čestné prohlášení ÚČASTNÍKA </w:t>
      </w:r>
      <w:r>
        <w:rPr>
          <w:rFonts w:eastAsia="Calibri" w:cs="Arial"/>
          <w:b/>
          <w:sz w:val="24"/>
        </w:rPr>
        <w:t xml:space="preserve">K MEZINÁRODNÍM SANKCÍM </w:t>
      </w:r>
    </w:p>
    <w:p w14:paraId="213FC268" w14:textId="77777777" w:rsidR="00ED45BD" w:rsidRDefault="00ED45BD" w:rsidP="00ED45BD">
      <w:pPr>
        <w:spacing w:line="240" w:lineRule="auto"/>
        <w:jc w:val="center"/>
        <w:rPr>
          <w:rFonts w:eastAsia="Calibri" w:cs="Arial"/>
          <w:b/>
          <w:sz w:val="24"/>
        </w:rPr>
      </w:pPr>
    </w:p>
    <w:p w14:paraId="0D31B096" w14:textId="50C1566E" w:rsidR="00ED45BD" w:rsidRDefault="00ED45BD" w:rsidP="00ED45BD">
      <w:pPr>
        <w:spacing w:line="240" w:lineRule="auto"/>
        <w:ind w:left="3686" w:hanging="3686"/>
        <w:jc w:val="both"/>
        <w:rPr>
          <w:rFonts w:cs="Arial"/>
          <w:b/>
          <w:szCs w:val="20"/>
        </w:rPr>
      </w:pPr>
      <w:r w:rsidRPr="007772EA">
        <w:rPr>
          <w:rFonts w:eastAsia="Calibri" w:cs="Arial"/>
          <w:b/>
          <w:caps/>
          <w:sz w:val="24"/>
          <w:u w:val="single"/>
        </w:rPr>
        <w:t>NÁZEV veřejnÉ zakázkY:</w:t>
      </w:r>
      <w:r>
        <w:rPr>
          <w:rFonts w:ascii="Times New Roman" w:eastAsia="Calibri" w:hAnsi="Times New Roman"/>
          <w:b/>
          <w:caps/>
          <w:sz w:val="28"/>
          <w:szCs w:val="28"/>
        </w:rPr>
        <w:t xml:space="preserve"> </w:t>
      </w:r>
      <w:r w:rsidRPr="00F121AF">
        <w:rPr>
          <w:rFonts w:cs="Arial"/>
          <w:b/>
          <w:szCs w:val="20"/>
        </w:rPr>
        <w:t>Nerezový inventář pro K</w:t>
      </w:r>
      <w:r>
        <w:rPr>
          <w:rFonts w:cs="Arial"/>
          <w:b/>
          <w:szCs w:val="20"/>
        </w:rPr>
        <w:t>rajskou zdravotní, a.s. – Nemocnice Teplice – oddělení</w:t>
      </w:r>
      <w:r>
        <w:rPr>
          <w:rFonts w:cs="Arial"/>
          <w:b/>
          <w:szCs w:val="20"/>
        </w:rPr>
        <w:t xml:space="preserve"> </w:t>
      </w:r>
      <w:r>
        <w:rPr>
          <w:rFonts w:cs="Arial"/>
          <w:b/>
          <w:szCs w:val="20"/>
        </w:rPr>
        <w:t>Urgentního příjmu</w:t>
      </w:r>
    </w:p>
    <w:p w14:paraId="2611CDF9" w14:textId="0A4B0BD2" w:rsidR="00ED45BD" w:rsidRDefault="00ED45BD" w:rsidP="00ED45BD">
      <w:pPr>
        <w:spacing w:line="240" w:lineRule="auto"/>
        <w:ind w:left="-1417"/>
        <w:jc w:val="center"/>
        <w:rPr>
          <w:rFonts w:cs="Arial"/>
          <w:b/>
          <w:szCs w:val="20"/>
        </w:rPr>
      </w:pPr>
    </w:p>
    <w:p w14:paraId="14179A28" w14:textId="77777777" w:rsidR="00ED45BD" w:rsidRDefault="00ED45BD" w:rsidP="00ED45BD">
      <w:pPr>
        <w:spacing w:line="240" w:lineRule="auto"/>
        <w:jc w:val="center"/>
        <w:rPr>
          <w:rFonts w:eastAsia="Calibri" w:cs="Arial"/>
          <w:b/>
          <w:caps/>
          <w:szCs w:val="20"/>
          <w:u w:val="single"/>
        </w:rPr>
      </w:pPr>
    </w:p>
    <w:p w14:paraId="6881BC0F" w14:textId="77777777" w:rsidR="00ED45BD" w:rsidRDefault="00ED45BD" w:rsidP="00ED45BD">
      <w:pPr>
        <w:spacing w:line="240" w:lineRule="auto"/>
        <w:rPr>
          <w:rFonts w:eastAsia="Calibri" w:cs="Arial"/>
          <w:b/>
          <w:caps/>
          <w:szCs w:val="20"/>
          <w:u w:val="single"/>
        </w:rPr>
      </w:pPr>
      <w:r>
        <w:rPr>
          <w:rFonts w:eastAsia="Calibri" w:cs="Arial"/>
          <w:b/>
          <w:caps/>
          <w:szCs w:val="20"/>
          <w:u w:val="single"/>
        </w:rPr>
        <w:t>základní identifikační údaje ÚČASTNÍKA:</w:t>
      </w:r>
    </w:p>
    <w:p w14:paraId="541868E2" w14:textId="77777777" w:rsidR="00ED45BD" w:rsidRDefault="00ED45BD" w:rsidP="00ED45BD">
      <w:pPr>
        <w:spacing w:line="240" w:lineRule="auto"/>
        <w:rPr>
          <w:rFonts w:eastAsia="Calibri" w:cs="Arial"/>
          <w:b/>
          <w:caps/>
          <w:szCs w:val="20"/>
          <w:u w:val="single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ED45BD" w14:paraId="1C160FC8" w14:textId="77777777" w:rsidTr="00BB7475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477C9359" w14:textId="77777777" w:rsidR="00ED45BD" w:rsidRDefault="00ED45BD" w:rsidP="00ED45BD">
            <w:pPr>
              <w:spacing w:after="60"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112D90BB" w14:textId="77777777" w:rsidR="00ED45BD" w:rsidRDefault="00ED45BD" w:rsidP="00ED45BD">
            <w:pPr>
              <w:spacing w:after="60" w:line="240" w:lineRule="auto"/>
              <w:rPr>
                <w:rFonts w:eastAsia="Calibri" w:cs="Arial"/>
                <w:szCs w:val="20"/>
              </w:rPr>
            </w:pPr>
          </w:p>
        </w:tc>
      </w:tr>
      <w:tr w:rsidR="00ED45BD" w14:paraId="5FD713E2" w14:textId="77777777" w:rsidTr="00BB7475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156827D4" w14:textId="77777777" w:rsidR="00ED45BD" w:rsidRDefault="00ED45BD" w:rsidP="00ED45BD">
            <w:pPr>
              <w:spacing w:after="60"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Sídlo</w:t>
            </w:r>
          </w:p>
        </w:tc>
        <w:tc>
          <w:tcPr>
            <w:tcW w:w="6379" w:type="dxa"/>
            <w:vAlign w:val="center"/>
          </w:tcPr>
          <w:p w14:paraId="57CC9E05" w14:textId="77777777" w:rsidR="00ED45BD" w:rsidRDefault="00ED45BD" w:rsidP="00ED45BD">
            <w:pPr>
              <w:spacing w:after="60" w:line="240" w:lineRule="auto"/>
              <w:rPr>
                <w:rFonts w:eastAsia="Calibri" w:cs="Arial"/>
                <w:szCs w:val="20"/>
              </w:rPr>
            </w:pPr>
          </w:p>
        </w:tc>
      </w:tr>
      <w:tr w:rsidR="00ED45BD" w14:paraId="3F1010A1" w14:textId="77777777" w:rsidTr="00BB7475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5922BEC9" w14:textId="77777777" w:rsidR="00ED45BD" w:rsidRDefault="00ED45BD" w:rsidP="00ED45BD">
            <w:pPr>
              <w:spacing w:after="60"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24FDFE43" w14:textId="77777777" w:rsidR="00ED45BD" w:rsidRDefault="00ED45BD" w:rsidP="00ED45BD">
            <w:pPr>
              <w:spacing w:after="60" w:line="240" w:lineRule="auto"/>
              <w:rPr>
                <w:rFonts w:eastAsia="Calibri" w:cs="Arial"/>
                <w:szCs w:val="20"/>
              </w:rPr>
            </w:pPr>
          </w:p>
        </w:tc>
      </w:tr>
      <w:tr w:rsidR="00ED45BD" w14:paraId="39B5295B" w14:textId="77777777" w:rsidTr="00BB7475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665AC47B" w14:textId="77777777" w:rsidR="00ED45BD" w:rsidRDefault="00ED45BD" w:rsidP="00ED45BD">
            <w:pPr>
              <w:spacing w:after="60"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43309446" w14:textId="77777777" w:rsidR="00ED45BD" w:rsidRDefault="00ED45BD" w:rsidP="00ED45BD">
            <w:pPr>
              <w:spacing w:after="60" w:line="240" w:lineRule="auto"/>
              <w:rPr>
                <w:rFonts w:eastAsia="Calibri" w:cs="Arial"/>
                <w:szCs w:val="20"/>
              </w:rPr>
            </w:pPr>
          </w:p>
        </w:tc>
      </w:tr>
      <w:tr w:rsidR="00ED45BD" w14:paraId="15EE9225" w14:textId="77777777" w:rsidTr="00BB7475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76005F6C" w14:textId="77777777" w:rsidR="00ED45BD" w:rsidRDefault="00ED45BD" w:rsidP="00ED45BD">
            <w:pPr>
              <w:spacing w:after="60"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0759AA80" w14:textId="77777777" w:rsidR="00ED45BD" w:rsidRDefault="00ED45BD" w:rsidP="00ED45BD">
            <w:pPr>
              <w:spacing w:after="60" w:line="240" w:lineRule="auto"/>
              <w:rPr>
                <w:rFonts w:eastAsia="Calibri" w:cs="Arial"/>
                <w:szCs w:val="20"/>
              </w:rPr>
            </w:pPr>
          </w:p>
        </w:tc>
      </w:tr>
    </w:tbl>
    <w:p w14:paraId="7C695E45" w14:textId="77777777" w:rsidR="00ED45BD" w:rsidRDefault="00ED45BD" w:rsidP="00ED45BD">
      <w:pPr>
        <w:tabs>
          <w:tab w:val="left" w:pos="567"/>
        </w:tabs>
        <w:spacing w:after="120" w:line="240" w:lineRule="auto"/>
        <w:jc w:val="both"/>
        <w:rPr>
          <w:rFonts w:eastAsia="Calibri" w:cs="Arial"/>
          <w:szCs w:val="20"/>
        </w:rPr>
      </w:pPr>
    </w:p>
    <w:p w14:paraId="71526C2F" w14:textId="77777777" w:rsidR="00ED45BD" w:rsidRDefault="00ED45BD" w:rsidP="00ED45BD">
      <w:pPr>
        <w:tabs>
          <w:tab w:val="left" w:pos="567"/>
        </w:tabs>
        <w:spacing w:after="120" w:line="240" w:lineRule="auto"/>
        <w:jc w:val="both"/>
        <w:rPr>
          <w:rFonts w:cs="Arial"/>
          <w:b/>
          <w:bCs/>
          <w:color w:val="00000A"/>
          <w:szCs w:val="20"/>
        </w:rPr>
      </w:pPr>
      <w:r>
        <w:rPr>
          <w:rFonts w:cs="Arial"/>
          <w:b/>
          <w:bCs/>
          <w:color w:val="00000A"/>
          <w:szCs w:val="20"/>
        </w:rPr>
        <w:t>Prohlašuji, že jako účastník veřejné zakázky nejsem dodavatelem ve smyslu nařízení Rady EU č. 2022/576, tj. nejsem:</w:t>
      </w:r>
    </w:p>
    <w:p w14:paraId="020D2F4E" w14:textId="77777777" w:rsidR="00ED45BD" w:rsidRDefault="00ED45BD" w:rsidP="00ED45BD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a) ruským státním příslušníkem, fyzickou či právnickou osobou, subjektem či orgánem se sídlem v Rusku,</w:t>
      </w:r>
    </w:p>
    <w:p w14:paraId="4EDC69EC" w14:textId="77777777" w:rsidR="00ED45BD" w:rsidRDefault="00ED45BD" w:rsidP="00ED45BD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78D8717A" w14:textId="77777777" w:rsidR="00ED45BD" w:rsidRDefault="00ED45BD" w:rsidP="00ED45BD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c) fyzickou nebo právnickou osobou, subjektem nebo orgánem, který jedná jménem nebo na pokyn některého ze subjektů uvedených v písmeni a) nebo b).</w:t>
      </w:r>
    </w:p>
    <w:p w14:paraId="228657FF" w14:textId="77777777" w:rsidR="00ED45BD" w:rsidRDefault="00ED45BD" w:rsidP="00ED45BD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16EAA316" w14:textId="77777777" w:rsidR="00ED45BD" w:rsidRDefault="00ED45BD" w:rsidP="00ED45BD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Cs w:val="20"/>
        </w:rPr>
      </w:pPr>
    </w:p>
    <w:p w14:paraId="427F477A" w14:textId="77777777" w:rsidR="00ED45BD" w:rsidRDefault="00ED45BD" w:rsidP="00ED45BD"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Cs w:val="20"/>
        </w:rPr>
      </w:pPr>
      <w:r>
        <w:rPr>
          <w:rFonts w:cs="Arial"/>
          <w:b/>
          <w:color w:val="00000A"/>
          <w:szCs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27E5EDE9" w14:textId="77777777" w:rsidR="00ED45BD" w:rsidRDefault="00ED45BD" w:rsidP="00ED45BD"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Cs w:val="20"/>
        </w:rPr>
      </w:pPr>
      <w:r>
        <w:rPr>
          <w:rFonts w:cs="Arial"/>
          <w:b/>
          <w:color w:val="00000A"/>
          <w:szCs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>
        <w:rPr>
          <w:rFonts w:cs="Arial"/>
          <w:b/>
          <w:color w:val="00000A"/>
          <w:szCs w:val="20"/>
          <w:vertAlign w:val="superscript"/>
        </w:rPr>
        <w:footnoteReference w:id="1"/>
      </w:r>
      <w:r>
        <w:rPr>
          <w:rFonts w:cs="Arial"/>
          <w:b/>
          <w:color w:val="00000A"/>
          <w:szCs w:val="20"/>
        </w:rPr>
        <w:t>.</w:t>
      </w:r>
    </w:p>
    <w:p w14:paraId="3AE4CE46" w14:textId="77777777" w:rsidR="00ED45BD" w:rsidRDefault="00ED45BD" w:rsidP="00ED45BD"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Cs w:val="20"/>
        </w:rPr>
      </w:pPr>
    </w:p>
    <w:p w14:paraId="76CA29F8" w14:textId="77777777" w:rsidR="00ED45BD" w:rsidRDefault="00ED45BD" w:rsidP="00ED45BD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V případě změny výše uvedeného budu neprodleně zadavatele informovat.</w:t>
      </w:r>
    </w:p>
    <w:p w14:paraId="44B9076E" w14:textId="77777777" w:rsidR="00ED45BD" w:rsidRDefault="00ED45BD" w:rsidP="00ED45BD">
      <w:pPr>
        <w:snapToGrid w:val="0"/>
        <w:spacing w:after="120" w:line="240" w:lineRule="auto"/>
        <w:rPr>
          <w:rFonts w:cs="Arial"/>
          <w:i/>
          <w:szCs w:val="20"/>
          <w:u w:val="single"/>
        </w:rPr>
      </w:pPr>
    </w:p>
    <w:p w14:paraId="095ED604" w14:textId="77777777" w:rsidR="00ED45BD" w:rsidRDefault="00ED45BD" w:rsidP="00ED45BD">
      <w:pPr>
        <w:snapToGrid w:val="0"/>
        <w:spacing w:after="120" w:line="240" w:lineRule="auto"/>
        <w:rPr>
          <w:rFonts w:cs="Arial"/>
          <w:i/>
          <w:szCs w:val="20"/>
          <w:u w:val="single"/>
        </w:rPr>
      </w:pPr>
    </w:p>
    <w:p w14:paraId="1644FCC5" w14:textId="77777777" w:rsidR="00ED45BD" w:rsidRDefault="00ED45BD" w:rsidP="00ED45BD">
      <w:pPr>
        <w:snapToGrid w:val="0"/>
        <w:spacing w:after="120" w:line="240" w:lineRule="auto"/>
        <w:rPr>
          <w:rFonts w:cs="Arial"/>
          <w:i/>
          <w:szCs w:val="20"/>
          <w:u w:val="single"/>
        </w:rPr>
      </w:pPr>
    </w:p>
    <w:p w14:paraId="6FA1D693" w14:textId="77777777" w:rsidR="00ED45BD" w:rsidRDefault="00ED45BD" w:rsidP="00ED45BD">
      <w:pPr>
        <w:snapToGrid w:val="0"/>
        <w:spacing w:after="120" w:line="240" w:lineRule="auto"/>
        <w:ind w:right="-1"/>
        <w:rPr>
          <w:rFonts w:cs="Arial"/>
          <w:szCs w:val="20"/>
        </w:rPr>
      </w:pPr>
      <w:r>
        <w:rPr>
          <w:rFonts w:cs="Arial"/>
          <w:szCs w:val="20"/>
        </w:rPr>
        <w:t>V …………… dne 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……………………………………………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 w:rsidRPr="00410973">
        <w:rPr>
          <w:rFonts w:cs="Arial"/>
          <w:szCs w:val="20"/>
        </w:rPr>
        <w:t>Jméno, podpis</w:t>
      </w:r>
    </w:p>
    <w:p w14:paraId="2EB1AA68" w14:textId="77777777" w:rsidR="00ED45BD" w:rsidRDefault="00ED45BD" w:rsidP="00ED45BD">
      <w:pPr>
        <w:spacing w:line="240" w:lineRule="auto"/>
        <w:rPr>
          <w:rFonts w:cs="Arial"/>
          <w:szCs w:val="20"/>
        </w:rPr>
      </w:pPr>
    </w:p>
    <w:p w14:paraId="70E32BEC" w14:textId="77777777" w:rsidR="00ED45BD" w:rsidRDefault="00ED45BD" w:rsidP="00ED45BD">
      <w:pPr>
        <w:spacing w:line="240" w:lineRule="auto"/>
        <w:rPr>
          <w:rFonts w:cs="Arial"/>
          <w:szCs w:val="20"/>
        </w:rPr>
      </w:pPr>
    </w:p>
    <w:p w14:paraId="59EB2BDE" w14:textId="77777777" w:rsidR="00932EB1" w:rsidRPr="00C7652B" w:rsidRDefault="00932EB1" w:rsidP="00ED45BD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C1A5A7" w14:textId="77777777" w:rsidR="00AD01C8" w:rsidRDefault="00AD01C8" w:rsidP="004A044C">
      <w:pPr>
        <w:spacing w:line="240" w:lineRule="auto"/>
      </w:pPr>
      <w:r>
        <w:separator/>
      </w:r>
    </w:p>
  </w:endnote>
  <w:endnote w:type="continuationSeparator" w:id="0">
    <w:p w14:paraId="2131750B" w14:textId="77777777" w:rsidR="00AD01C8" w:rsidRDefault="00AD01C8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EB68F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97DE7C" wp14:editId="6E3F08BF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343EB2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3FA12670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244C666A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97DE7C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6343EB27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3FA12670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244C666A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33F6F17" wp14:editId="339587D1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A883B31" wp14:editId="27537E40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583BAA2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199B9ADE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0190EB1A" w14:textId="77777777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401 13 Ústí and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A883B31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3583BAA2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199B9ADE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0190EB1A" w14:textId="77777777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and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91F209C" wp14:editId="4A32E5D3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E96093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382AEC5D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61BA7EE1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91F209C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74E96093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382AEC5D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61BA7EE1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DA7B1BC" wp14:editId="455A4A38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3DE26C7" wp14:editId="6C82715D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EEF5A5" w14:textId="77777777" w:rsidR="00AD01C8" w:rsidRDefault="00AD01C8" w:rsidP="004A044C">
      <w:pPr>
        <w:spacing w:line="240" w:lineRule="auto"/>
      </w:pPr>
      <w:r>
        <w:separator/>
      </w:r>
    </w:p>
  </w:footnote>
  <w:footnote w:type="continuationSeparator" w:id="0">
    <w:p w14:paraId="4A394D47" w14:textId="77777777" w:rsidR="00AD01C8" w:rsidRDefault="00AD01C8" w:rsidP="004A044C">
      <w:pPr>
        <w:spacing w:line="240" w:lineRule="auto"/>
      </w:pPr>
      <w:r>
        <w:continuationSeparator/>
      </w:r>
    </w:p>
  </w:footnote>
  <w:footnote w:id="1">
    <w:p w14:paraId="5618FC43" w14:textId="77777777" w:rsidR="00ED45BD" w:rsidRDefault="00ED45BD" w:rsidP="00ED45BD">
      <w:pPr>
        <w:pStyle w:val="Textpoznpodarou"/>
        <w:ind w:left="426" w:hanging="426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26A3F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98CA9B3" wp14:editId="7456EC1A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5AC8480" wp14:editId="06640170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7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C39F1"/>
    <w:rsid w:val="001E3FEB"/>
    <w:rsid w:val="00240FFA"/>
    <w:rsid w:val="00241EAC"/>
    <w:rsid w:val="00260DDE"/>
    <w:rsid w:val="0026591C"/>
    <w:rsid w:val="0031358D"/>
    <w:rsid w:val="00331F3A"/>
    <w:rsid w:val="00353FB2"/>
    <w:rsid w:val="00392423"/>
    <w:rsid w:val="003B3991"/>
    <w:rsid w:val="003D4DF8"/>
    <w:rsid w:val="00462009"/>
    <w:rsid w:val="0047111E"/>
    <w:rsid w:val="004A044C"/>
    <w:rsid w:val="004A68D9"/>
    <w:rsid w:val="004C6686"/>
    <w:rsid w:val="00507B10"/>
    <w:rsid w:val="00540947"/>
    <w:rsid w:val="00580EDE"/>
    <w:rsid w:val="005964DC"/>
    <w:rsid w:val="005B402A"/>
    <w:rsid w:val="005C64DB"/>
    <w:rsid w:val="005E3326"/>
    <w:rsid w:val="00657FE1"/>
    <w:rsid w:val="006C53A2"/>
    <w:rsid w:val="006E2395"/>
    <w:rsid w:val="006F2635"/>
    <w:rsid w:val="0071483B"/>
    <w:rsid w:val="007476D3"/>
    <w:rsid w:val="00824631"/>
    <w:rsid w:val="008650CD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D01C8"/>
    <w:rsid w:val="00AF22E6"/>
    <w:rsid w:val="00B04E80"/>
    <w:rsid w:val="00B25962"/>
    <w:rsid w:val="00B34585"/>
    <w:rsid w:val="00BC0A5A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D45BD"/>
    <w:rsid w:val="00EE60B1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D30F1D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styleId="Textpoznpodarou">
    <w:name w:val="footnote text"/>
    <w:basedOn w:val="Normln"/>
    <w:link w:val="TextpoznpodarouChar"/>
    <w:uiPriority w:val="99"/>
    <w:unhideWhenUsed/>
    <w:rsid w:val="00ED45BD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D45B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ED45B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0</TotalTime>
  <Pages>1</Pages>
  <Words>250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Chladová Radka</cp:lastModifiedBy>
  <cp:revision>2</cp:revision>
  <cp:lastPrinted>2025-02-20T13:28:00Z</cp:lastPrinted>
  <dcterms:created xsi:type="dcterms:W3CDTF">2025-05-21T07:03:00Z</dcterms:created>
  <dcterms:modified xsi:type="dcterms:W3CDTF">2025-05-21T07:03:00Z</dcterms:modified>
</cp:coreProperties>
</file>