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9D1F40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568B34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77777777" w:rsidR="00B517F1" w:rsidRPr="0066609F" w:rsidRDefault="00B517F1" w:rsidP="00B517F1">
            <w:pPr>
              <w:spacing w:line="240" w:lineRule="auto"/>
              <w:ind w:right="-1"/>
              <w:jc w:val="center"/>
              <w:rPr>
                <w:rFonts w:cs="Arial"/>
                <w:b/>
                <w:szCs w:val="20"/>
              </w:rPr>
            </w:pPr>
            <w:r w:rsidRPr="008E3486">
              <w:rPr>
                <w:rFonts w:cs="Arial"/>
                <w:b/>
                <w:szCs w:val="20"/>
              </w:rPr>
              <w:t>Nerezový inventář pro K</w:t>
            </w:r>
            <w:r>
              <w:rPr>
                <w:rFonts w:cs="Arial"/>
                <w:b/>
                <w:szCs w:val="20"/>
              </w:rPr>
              <w:t xml:space="preserve">rajskou zdravotní, a.s. – Nemocnice Teplice, </w:t>
            </w:r>
            <w:proofErr w:type="spell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 – oddělení Urgentního příjmu</w:t>
            </w:r>
          </w:p>
        </w:tc>
      </w:tr>
      <w:tr w:rsidR="00B517F1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4D0564FE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300386B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F44AC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EE4BF55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B517F1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77777777" w:rsidR="00B517F1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</w:t>
            </w:r>
            <w:proofErr w:type="gramStart"/>
            <w:r>
              <w:rPr>
                <w:rFonts w:cs="Arial"/>
                <w:szCs w:val="20"/>
              </w:rPr>
              <w:t>12A</w:t>
            </w:r>
            <w:proofErr w:type="gramEnd"/>
            <w:r>
              <w:rPr>
                <w:rFonts w:cs="Arial"/>
                <w:szCs w:val="20"/>
              </w:rPr>
              <w:t>, 401 13 Ústí nad Labem, společnost zapsaná v obchodním rejstříku vedeném Krajským soudem v Ústí nad Labem pod spisovou značkou B 1550</w:t>
            </w:r>
          </w:p>
        </w:tc>
      </w:tr>
      <w:tr w:rsidR="00B517F1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B517F1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 výkonu funkce generálního ředitele</w:t>
            </w:r>
          </w:p>
        </w:tc>
      </w:tr>
      <w:tr w:rsidR="00B517F1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5F3F25CA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14999D1D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781A779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A6AAFB4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B517F1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273E0985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B517F1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3354CCF5" w14:textId="77777777" w:rsidR="00B517F1" w:rsidRDefault="00B517F1" w:rsidP="00B517F1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</w:p>
    <w:p w14:paraId="5747935E" w14:textId="77777777" w:rsidR="00B517F1" w:rsidRDefault="00B517F1" w:rsidP="00B517F1">
      <w:pPr>
        <w:pStyle w:val="Bezmezer"/>
        <w:ind w:right="-1"/>
      </w:pPr>
    </w:p>
    <w:p w14:paraId="6FED581C" w14:textId="77777777" w:rsidR="00B517F1" w:rsidRDefault="00B517F1" w:rsidP="00B517F1">
      <w:pPr>
        <w:pStyle w:val="Bezmezer"/>
        <w:ind w:right="-1"/>
      </w:pPr>
    </w:p>
    <w:p w14:paraId="7F5A17A3" w14:textId="77777777" w:rsidR="00B517F1" w:rsidRDefault="00B517F1" w:rsidP="00B517F1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3E49D6F4" w14:textId="77777777" w:rsidR="00B517F1" w:rsidRDefault="00B517F1" w:rsidP="00B517F1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31C82988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sectPr w:rsidR="00B517F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C3BE" w14:textId="77777777" w:rsidR="00047F4E" w:rsidRDefault="00047F4E" w:rsidP="004A044C">
      <w:pPr>
        <w:spacing w:line="240" w:lineRule="auto"/>
      </w:pPr>
      <w:r>
        <w:separator/>
      </w:r>
    </w:p>
  </w:endnote>
  <w:endnote w:type="continuationSeparator" w:id="0">
    <w:p w14:paraId="362B172C" w14:textId="77777777" w:rsidR="00047F4E" w:rsidRDefault="00047F4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43C0" w14:textId="77777777" w:rsidR="00047F4E" w:rsidRDefault="00047F4E" w:rsidP="004A044C">
      <w:pPr>
        <w:spacing w:line="240" w:lineRule="auto"/>
      </w:pPr>
      <w:r>
        <w:separator/>
      </w:r>
    </w:p>
  </w:footnote>
  <w:footnote w:type="continuationSeparator" w:id="0">
    <w:p w14:paraId="53D0510B" w14:textId="77777777" w:rsidR="00047F4E" w:rsidRDefault="00047F4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47F4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17F1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2</cp:revision>
  <cp:lastPrinted>2025-02-20T13:28:00Z</cp:lastPrinted>
  <dcterms:created xsi:type="dcterms:W3CDTF">2025-05-21T06:59:00Z</dcterms:created>
  <dcterms:modified xsi:type="dcterms:W3CDTF">2025-05-21T06:59:00Z</dcterms:modified>
</cp:coreProperties>
</file>