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577F" w14:textId="77777777" w:rsidR="003D758C" w:rsidRDefault="00021307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F1554F7" w14:textId="77777777" w:rsidR="003D758C" w:rsidRDefault="003D758C">
      <w:pPr>
        <w:spacing w:after="120"/>
        <w:jc w:val="center"/>
        <w:rPr>
          <w:rFonts w:eastAsia="Calibri" w:cs="Arial"/>
          <w:b/>
          <w:sz w:val="24"/>
        </w:rPr>
      </w:pPr>
    </w:p>
    <w:p w14:paraId="1069598E" w14:textId="77777777" w:rsidR="003D758C" w:rsidRDefault="003D758C">
      <w:pPr>
        <w:rPr>
          <w:rFonts w:eastAsia="Calibri" w:cs="Arial"/>
          <w:b/>
          <w:caps/>
          <w:szCs w:val="20"/>
          <w:u w:val="single"/>
        </w:rPr>
      </w:pPr>
    </w:p>
    <w:p w14:paraId="141AB035" w14:textId="15ABB358" w:rsidR="003D758C" w:rsidRDefault="00021307" w:rsidP="00EC3EE5">
      <w:pPr>
        <w:ind w:left="3540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EC3EE5" w:rsidRPr="00EC3EE5">
        <w:rPr>
          <w:rFonts w:cs="Arial"/>
          <w:b/>
          <w:bCs/>
          <w:szCs w:val="20"/>
        </w:rPr>
        <w:t xml:space="preserve">„Modernizace zdroje a rozvodů chlazení, Krajská zdravotní a.s. – Nemocnice Litoměřice, </w:t>
      </w:r>
      <w:proofErr w:type="spellStart"/>
      <w:r w:rsidR="00EC3EE5" w:rsidRPr="00EC3EE5">
        <w:rPr>
          <w:rFonts w:cs="Arial"/>
          <w:b/>
          <w:bCs/>
          <w:szCs w:val="20"/>
        </w:rPr>
        <w:t>o.z</w:t>
      </w:r>
      <w:proofErr w:type="spellEnd"/>
      <w:r w:rsidR="00EC3EE5" w:rsidRPr="00EC3EE5">
        <w:rPr>
          <w:rFonts w:cs="Arial"/>
          <w:b/>
          <w:bCs/>
          <w:szCs w:val="20"/>
        </w:rPr>
        <w:t>. – projektový a inženýrský servis“</w:t>
      </w:r>
    </w:p>
    <w:p w14:paraId="5EE6ADC1" w14:textId="77777777" w:rsidR="003D758C" w:rsidRDefault="003D758C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52A4B069" w14:textId="77777777" w:rsidR="003D758C" w:rsidRDefault="00021307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3108A2F" w14:textId="77777777" w:rsidR="003D758C" w:rsidRDefault="003D758C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D758C" w14:paraId="159244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C91DEF9" w14:textId="77777777" w:rsidR="003D758C" w:rsidRDefault="0002130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323F59D" w14:textId="77777777" w:rsidR="003D758C" w:rsidRDefault="003D758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D758C" w14:paraId="5481AF0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76C11F9" w14:textId="77777777" w:rsidR="003D758C" w:rsidRDefault="0002130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7FA32F4" w14:textId="77777777" w:rsidR="003D758C" w:rsidRDefault="003D758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D758C" w14:paraId="5BE38BA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E2396A7" w14:textId="77777777" w:rsidR="003D758C" w:rsidRDefault="0002130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6573D9E" w14:textId="77777777" w:rsidR="003D758C" w:rsidRDefault="003D758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D758C" w14:paraId="581D71D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37224F1" w14:textId="77777777" w:rsidR="003D758C" w:rsidRDefault="0002130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D001B21" w14:textId="77777777" w:rsidR="003D758C" w:rsidRDefault="003D758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D758C" w14:paraId="306382F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CA52F6D" w14:textId="77777777" w:rsidR="003D758C" w:rsidRDefault="0002130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8195F22" w14:textId="77777777" w:rsidR="003D758C" w:rsidRDefault="003D758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4A492AC" w14:textId="77777777" w:rsidR="003D758C" w:rsidRDefault="003D758C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89BD93A" w14:textId="77777777" w:rsidR="003D758C" w:rsidRDefault="00021307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DE972F1" w14:textId="77777777" w:rsidR="003D758C" w:rsidRDefault="0002130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3FEB5E78" w14:textId="77777777" w:rsidR="003D758C" w:rsidRDefault="0002130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393F00B" w14:textId="77777777" w:rsidR="003D758C" w:rsidRDefault="0002130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1D6CB6A8" w14:textId="77777777" w:rsidR="003D758C" w:rsidRDefault="0002130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EA80AA5" w14:textId="77777777" w:rsidR="003D758C" w:rsidRDefault="003D758C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3FAD3DF3" w14:textId="77777777" w:rsidR="003D758C" w:rsidRDefault="00021307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42E5D3B" w14:textId="77777777" w:rsidR="003D758C" w:rsidRDefault="00021307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1BB84FD" w14:textId="77777777" w:rsidR="003D758C" w:rsidRDefault="003D758C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01E9AEC3" w14:textId="77777777" w:rsidR="003D758C" w:rsidRDefault="0002130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CE221F0" w14:textId="77777777" w:rsidR="003D758C" w:rsidRDefault="003D758C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0A3CEFC0" w14:textId="77777777" w:rsidR="003D758C" w:rsidRDefault="003D758C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EC65105" w14:textId="77777777" w:rsidR="003D758C" w:rsidRDefault="003D758C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91F1676" w14:textId="77777777" w:rsidR="003D758C" w:rsidRDefault="00021307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38ADB16B" w14:textId="77777777" w:rsidR="003D758C" w:rsidRDefault="003D758C">
      <w:pPr>
        <w:rPr>
          <w:rFonts w:cs="Arial"/>
          <w:szCs w:val="20"/>
        </w:rPr>
      </w:pPr>
    </w:p>
    <w:p w14:paraId="7A7C15C8" w14:textId="77777777" w:rsidR="003D758C" w:rsidRDefault="003D758C">
      <w:pPr>
        <w:rPr>
          <w:rFonts w:cs="Arial"/>
          <w:szCs w:val="20"/>
        </w:rPr>
      </w:pPr>
    </w:p>
    <w:sectPr w:rsidR="003D7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DA0E" w14:textId="77777777" w:rsidR="000945E0" w:rsidRDefault="000945E0">
      <w:r>
        <w:separator/>
      </w:r>
    </w:p>
  </w:endnote>
  <w:endnote w:type="continuationSeparator" w:id="0">
    <w:p w14:paraId="76C6D597" w14:textId="77777777" w:rsidR="000945E0" w:rsidRDefault="0009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19D2" w14:textId="77777777" w:rsidR="003D758C" w:rsidRDefault="003D7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CE67" w14:textId="77777777" w:rsidR="003D758C" w:rsidRDefault="0002130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D2A2B52" w14:textId="77777777" w:rsidR="003D758C" w:rsidRDefault="003D758C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5CCC3D4" w14:textId="77777777" w:rsidR="003D758C" w:rsidRDefault="003D758C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710C" w14:textId="77777777" w:rsidR="003D758C" w:rsidRDefault="003D7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AB55" w14:textId="77777777" w:rsidR="000945E0" w:rsidRDefault="000945E0">
      <w:r>
        <w:separator/>
      </w:r>
    </w:p>
  </w:footnote>
  <w:footnote w:type="continuationSeparator" w:id="0">
    <w:p w14:paraId="15FF2FEC" w14:textId="77777777" w:rsidR="000945E0" w:rsidRDefault="000945E0">
      <w:r>
        <w:continuationSeparator/>
      </w:r>
    </w:p>
  </w:footnote>
  <w:footnote w:id="1">
    <w:p w14:paraId="7310BCE5" w14:textId="77777777" w:rsidR="003D758C" w:rsidRDefault="00021307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5EDF" w14:textId="77777777" w:rsidR="003D758C" w:rsidRDefault="003D7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409" w14:textId="77777777" w:rsidR="003D758C" w:rsidRDefault="0002130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E46A262" wp14:editId="36D0607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D888" w14:textId="77777777" w:rsidR="003D758C" w:rsidRDefault="003D7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8C"/>
    <w:rsid w:val="00021307"/>
    <w:rsid w:val="000945E0"/>
    <w:rsid w:val="0029761D"/>
    <w:rsid w:val="003C1E14"/>
    <w:rsid w:val="003D758C"/>
    <w:rsid w:val="005F0232"/>
    <w:rsid w:val="00630979"/>
    <w:rsid w:val="00DB47D0"/>
    <w:rsid w:val="00E16142"/>
    <w:rsid w:val="00E7166F"/>
    <w:rsid w:val="00E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92E0F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11</cp:revision>
  <dcterms:created xsi:type="dcterms:W3CDTF">2023-08-09T06:11:00Z</dcterms:created>
  <dcterms:modified xsi:type="dcterms:W3CDTF">2025-04-09T08:22:00Z</dcterms:modified>
</cp:coreProperties>
</file>