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E69D0" w14:textId="77777777" w:rsidR="007F07C4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14:paraId="690E3BA2" w14:textId="77777777" w:rsidR="007F07C4" w:rsidRDefault="00E23942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6212A558" w14:textId="77777777" w:rsidR="007F07C4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14:paraId="005E059A" w14:textId="77777777" w:rsidR="007F07C4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14:paraId="32099640" w14:textId="77777777" w:rsidR="007F07C4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14:paraId="34D5DCA9" w14:textId="0BC5F700" w:rsidR="007F07C4" w:rsidRDefault="00E239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="008A7A90">
        <w:rPr>
          <w:rFonts w:ascii="Arial" w:hAnsi="Arial" w:cs="Arial"/>
          <w:b/>
          <w:sz w:val="28"/>
          <w:szCs w:val="28"/>
        </w:rPr>
        <w:t>SLUŽEB</w:t>
      </w:r>
    </w:p>
    <w:p w14:paraId="0B7F053B" w14:textId="77777777" w:rsidR="007F07C4" w:rsidRDefault="007F07C4"/>
    <w:p w14:paraId="22F86700" w14:textId="77777777" w:rsidR="007F07C4" w:rsidRDefault="007F07C4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82"/>
        <w:gridCol w:w="2126"/>
        <w:gridCol w:w="2977"/>
        <w:gridCol w:w="2268"/>
        <w:gridCol w:w="3402"/>
        <w:gridCol w:w="2835"/>
      </w:tblGrid>
      <w:tr w:rsidR="007F07C4" w14:paraId="1D44D5DE" w14:textId="77777777" w:rsidTr="003E101D">
        <w:trPr>
          <w:trHeight w:val="364"/>
        </w:trPr>
        <w:tc>
          <w:tcPr>
            <w:tcW w:w="2082" w:type="dxa"/>
            <w:vAlign w:val="center"/>
          </w:tcPr>
          <w:p w14:paraId="2E94382D" w14:textId="77777777" w:rsidR="007F07C4" w:rsidRDefault="007F07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3BF3A3" w14:textId="77777777" w:rsidR="007F07C4" w:rsidRDefault="00E23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14:paraId="21FE6D2A" w14:textId="77777777" w:rsidR="007F07C4" w:rsidRDefault="007F07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08" w:type="dxa"/>
            <w:gridSpan w:val="5"/>
            <w:vAlign w:val="center"/>
          </w:tcPr>
          <w:p w14:paraId="38AE9988" w14:textId="27952E85" w:rsidR="007F07C4" w:rsidRPr="003E101D" w:rsidRDefault="008A7A90" w:rsidP="00A85F05">
            <w:pPr>
              <w:rPr>
                <w:rFonts w:ascii="Arial" w:hAnsi="Arial" w:cs="Arial"/>
                <w:b/>
                <w:color w:val="FF9900"/>
                <w:sz w:val="20"/>
                <w:szCs w:val="20"/>
              </w:rPr>
            </w:pPr>
            <w:r w:rsidRPr="008A7A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„Modernizace zdroje a rozvodů chlazení, Krajská zdravotní a.s. – Nemocnice Litoměřice, </w:t>
            </w:r>
            <w:proofErr w:type="spellStart"/>
            <w:r w:rsidRPr="008A7A90">
              <w:rPr>
                <w:rFonts w:ascii="Arial" w:hAnsi="Arial" w:cs="Arial"/>
                <w:b/>
                <w:bCs/>
                <w:sz w:val="20"/>
                <w:szCs w:val="20"/>
              </w:rPr>
              <w:t>o.z</w:t>
            </w:r>
            <w:proofErr w:type="spellEnd"/>
            <w:r w:rsidRPr="008A7A90">
              <w:rPr>
                <w:rFonts w:ascii="Arial" w:hAnsi="Arial" w:cs="Arial"/>
                <w:b/>
                <w:bCs/>
                <w:sz w:val="20"/>
                <w:szCs w:val="20"/>
              </w:rPr>
              <w:t>. – projektový a inženýrský servis“</w:t>
            </w:r>
          </w:p>
        </w:tc>
      </w:tr>
      <w:tr w:rsidR="007F07C4" w14:paraId="3EC69D50" w14:textId="77777777" w:rsidTr="003E101D">
        <w:trPr>
          <w:trHeight w:val="670"/>
        </w:trPr>
        <w:tc>
          <w:tcPr>
            <w:tcW w:w="2082" w:type="dxa"/>
            <w:vAlign w:val="center"/>
          </w:tcPr>
          <w:p w14:paraId="74CD68DB" w14:textId="77777777" w:rsidR="007F07C4" w:rsidRDefault="00E23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608" w:type="dxa"/>
            <w:gridSpan w:val="5"/>
            <w:vAlign w:val="center"/>
          </w:tcPr>
          <w:p w14:paraId="073C9724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14:paraId="3A7F040A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14:paraId="35CAC3CF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7F07C4" w14:paraId="102536E3" w14:textId="77777777" w:rsidTr="003E101D">
        <w:trPr>
          <w:trHeight w:val="670"/>
        </w:trPr>
        <w:tc>
          <w:tcPr>
            <w:tcW w:w="2082" w:type="dxa"/>
            <w:vAlign w:val="center"/>
          </w:tcPr>
          <w:p w14:paraId="648DD9FB" w14:textId="77777777" w:rsidR="007F07C4" w:rsidRDefault="00E23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608" w:type="dxa"/>
            <w:gridSpan w:val="5"/>
            <w:vAlign w:val="center"/>
          </w:tcPr>
          <w:p w14:paraId="30F05CCF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7F07C4" w14:paraId="3FABEE19" w14:textId="77777777" w:rsidTr="003E101D">
        <w:trPr>
          <w:trHeight w:hRule="exact" w:val="1312"/>
        </w:trPr>
        <w:tc>
          <w:tcPr>
            <w:tcW w:w="2082" w:type="dxa"/>
            <w:shd w:val="clear" w:color="auto" w:fill="CCEDFF" w:themeFill="text2" w:themeFillTint="33"/>
            <w:vAlign w:val="center"/>
          </w:tcPr>
          <w:p w14:paraId="7EB75317" w14:textId="77777777" w:rsidR="007F07C4" w:rsidRDefault="003E10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Specifikace na stavbu dle klasifikace stavebních děl CZ-CC</w:t>
            </w:r>
          </w:p>
        </w:tc>
        <w:tc>
          <w:tcPr>
            <w:tcW w:w="2126" w:type="dxa"/>
            <w:shd w:val="clear" w:color="auto" w:fill="CCEDFF" w:themeFill="text2" w:themeFillTint="33"/>
            <w:vAlign w:val="center"/>
          </w:tcPr>
          <w:p w14:paraId="59FB9523" w14:textId="77777777" w:rsidR="007F07C4" w:rsidRDefault="003E1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Doba poskytnutí služby</w:t>
            </w:r>
          </w:p>
          <w:p w14:paraId="23953C41" w14:textId="77777777" w:rsidR="007F07C4" w:rsidRDefault="00E23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977" w:type="dxa"/>
            <w:shd w:val="clear" w:color="auto" w:fill="CCEDFF" w:themeFill="text2" w:themeFillTint="33"/>
            <w:vAlign w:val="center"/>
          </w:tcPr>
          <w:p w14:paraId="2F35499A" w14:textId="77777777" w:rsidR="007F07C4" w:rsidRDefault="003E1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101D">
              <w:rPr>
                <w:rFonts w:ascii="Arial" w:hAnsi="Arial" w:cs="Arial"/>
                <w:b/>
                <w:sz w:val="18"/>
                <w:szCs w:val="18"/>
              </w:rPr>
              <w:t xml:space="preserve">Identifikační údaje objednatele </w:t>
            </w:r>
            <w:r w:rsidRPr="003E101D">
              <w:rPr>
                <w:rFonts w:ascii="Arial" w:hAnsi="Arial" w:cs="Arial"/>
                <w:sz w:val="18"/>
                <w:szCs w:val="18"/>
              </w:rPr>
              <w:t>(obchodní firma/název/jméno, sídlo, IČO)</w:t>
            </w:r>
          </w:p>
        </w:tc>
        <w:tc>
          <w:tcPr>
            <w:tcW w:w="2268" w:type="dxa"/>
            <w:shd w:val="clear" w:color="auto" w:fill="CCEDFF" w:themeFill="text2" w:themeFillTint="33"/>
            <w:vAlign w:val="center"/>
          </w:tcPr>
          <w:p w14:paraId="2A55776E" w14:textId="77777777" w:rsidR="007F07C4" w:rsidRDefault="00E239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3402" w:type="dxa"/>
            <w:shd w:val="clear" w:color="auto" w:fill="CCEDFF" w:themeFill="text2" w:themeFillTint="33"/>
            <w:vAlign w:val="center"/>
          </w:tcPr>
          <w:p w14:paraId="2BD392AD" w14:textId="77777777" w:rsidR="007F07C4" w:rsidRDefault="003E10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01D">
              <w:rPr>
                <w:rFonts w:ascii="Arial" w:hAnsi="Arial" w:cs="Arial"/>
                <w:b/>
                <w:sz w:val="18"/>
                <w:szCs w:val="18"/>
              </w:rPr>
              <w:t xml:space="preserve">Jména a kontaktní údaje osob, u nichž je možné údaje o významných službách ověřit </w:t>
            </w:r>
            <w:r w:rsidRPr="003E101D">
              <w:rPr>
                <w:rFonts w:ascii="Arial" w:hAnsi="Arial" w:cs="Arial"/>
                <w:sz w:val="18"/>
                <w:szCs w:val="18"/>
              </w:rPr>
              <w:t>(název, 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6EAEB6E9" w14:textId="77777777" w:rsidR="007F07C4" w:rsidRDefault="003E10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D87">
              <w:rPr>
                <w:rFonts w:ascii="Times New Roman" w:hAnsi="Times New Roman" w:cs="Times New Roman"/>
                <w:b/>
                <w:sz w:val="20"/>
                <w:szCs w:val="20"/>
              </w:rPr>
              <w:t>Výši investičních nákladů stanovených dodavatelem zpracovanou projektovou dokumentací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3942"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7F07C4" w14:paraId="71F474B5" w14:textId="77777777" w:rsidTr="003E101D">
        <w:trPr>
          <w:trHeight w:val="641"/>
        </w:trPr>
        <w:tc>
          <w:tcPr>
            <w:tcW w:w="2082" w:type="dxa"/>
            <w:vAlign w:val="center"/>
          </w:tcPr>
          <w:p w14:paraId="41DA0CD3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2AC907" w14:textId="77777777" w:rsidR="007F07C4" w:rsidRDefault="007F07C4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56EEB3C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B432087" w14:textId="77777777" w:rsidR="007F07C4" w:rsidRDefault="007F07C4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943E309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C69C430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09818D7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5FDBAD0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7C4" w14:paraId="7AA746C6" w14:textId="77777777" w:rsidTr="003E101D">
        <w:trPr>
          <w:trHeight w:val="641"/>
        </w:trPr>
        <w:tc>
          <w:tcPr>
            <w:tcW w:w="2082" w:type="dxa"/>
            <w:vAlign w:val="center"/>
          </w:tcPr>
          <w:p w14:paraId="4A2E37F8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25F471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1F7A9A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BAF40D5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D5711E2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055D129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745E55D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F7D07F5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7C4" w14:paraId="7FA446A1" w14:textId="77777777" w:rsidTr="003E101D">
        <w:trPr>
          <w:trHeight w:val="641"/>
        </w:trPr>
        <w:tc>
          <w:tcPr>
            <w:tcW w:w="2082" w:type="dxa"/>
            <w:vAlign w:val="center"/>
          </w:tcPr>
          <w:p w14:paraId="7E531509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5AE4E4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0BEAF3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A414A3C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5C9D775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B5B806B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05A4556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22E47C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3689AB" w14:textId="77777777" w:rsidR="007F07C4" w:rsidRDefault="00E23942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14:paraId="334C56A3" w14:textId="77777777" w:rsidR="007F07C4" w:rsidRDefault="007F07C4">
      <w:pPr>
        <w:rPr>
          <w:rFonts w:ascii="Arial" w:hAnsi="Arial" w:cs="Arial"/>
          <w:sz w:val="20"/>
          <w:szCs w:val="20"/>
        </w:rPr>
      </w:pPr>
    </w:p>
    <w:p w14:paraId="12A48C2D" w14:textId="77777777" w:rsidR="007F07C4" w:rsidRDefault="007F07C4">
      <w:pPr>
        <w:rPr>
          <w:rFonts w:ascii="Arial" w:hAnsi="Arial" w:cs="Arial"/>
          <w:sz w:val="20"/>
          <w:szCs w:val="20"/>
        </w:rPr>
      </w:pPr>
    </w:p>
    <w:p w14:paraId="4DA24F79" w14:textId="77777777" w:rsidR="007F07C4" w:rsidRDefault="00E239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 w14:paraId="66CFA67A" w14:textId="77777777" w:rsidR="007F07C4" w:rsidRDefault="00E2394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14:paraId="47328823" w14:textId="77777777" w:rsidR="007F07C4" w:rsidRDefault="00E2394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14:paraId="789D7D2E" w14:textId="77777777" w:rsidR="007F07C4" w:rsidRDefault="00E23942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 účastníka.</w:t>
      </w:r>
    </w:p>
    <w:sectPr w:rsidR="007F07C4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5C65D" w14:textId="77777777" w:rsidR="003E4AC1" w:rsidRDefault="003E4AC1">
      <w:r>
        <w:separator/>
      </w:r>
    </w:p>
  </w:endnote>
  <w:endnote w:type="continuationSeparator" w:id="0">
    <w:p w14:paraId="3FE11208" w14:textId="77777777" w:rsidR="003E4AC1" w:rsidRDefault="003E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BBCF6" w14:textId="77777777" w:rsidR="007F07C4" w:rsidRDefault="00E23942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A85F05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A85F05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637D188F" w14:textId="77777777" w:rsidR="007F07C4" w:rsidRDefault="007F07C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51241511" w14:textId="77777777" w:rsidR="007F07C4" w:rsidRDefault="007F07C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E876B" w14:textId="77777777" w:rsidR="003E4AC1" w:rsidRDefault="003E4AC1">
      <w:r>
        <w:separator/>
      </w:r>
    </w:p>
  </w:footnote>
  <w:footnote w:type="continuationSeparator" w:id="0">
    <w:p w14:paraId="4461F5A6" w14:textId="77777777" w:rsidR="003E4AC1" w:rsidRDefault="003E4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259E" w14:textId="77777777" w:rsidR="007F07C4" w:rsidRDefault="00E23942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7FDE0434" wp14:editId="03543548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7C4"/>
    <w:rsid w:val="0021350F"/>
    <w:rsid w:val="003E101D"/>
    <w:rsid w:val="003E4AC1"/>
    <w:rsid w:val="007F07C4"/>
    <w:rsid w:val="008A7A90"/>
    <w:rsid w:val="00A85F05"/>
    <w:rsid w:val="00D53291"/>
    <w:rsid w:val="00E2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6E9F0B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EF37D-4195-4846-A6C8-7CD1020F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25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Šára Marek</cp:lastModifiedBy>
  <cp:revision>13</cp:revision>
  <dcterms:created xsi:type="dcterms:W3CDTF">2023-08-09T08:14:00Z</dcterms:created>
  <dcterms:modified xsi:type="dcterms:W3CDTF">2025-04-09T08:22:00Z</dcterms:modified>
</cp:coreProperties>
</file>