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6867F5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6867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DC4A3D">
        <w:rPr>
          <w:rFonts w:ascii="Arial" w:hAnsi="Arial" w:cs="Arial"/>
          <w:b/>
          <w:sz w:val="28"/>
          <w:szCs w:val="28"/>
        </w:rPr>
        <w:t>dodávek</w:t>
      </w:r>
    </w:p>
    <w:p w:rsidR="00760A55" w:rsidRDefault="00760A55"/>
    <w:p w:rsidR="00760A55" w:rsidRDefault="00760A55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760A55">
        <w:trPr>
          <w:trHeight w:val="364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760A55" w:rsidRDefault="00760A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760A55" w:rsidRDefault="00C71E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E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REHABILITACE – Hydromasážní vany s vířivkami – část </w:t>
            </w:r>
            <w:r w:rsidRPr="00C71EA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 w:rsidRPr="00C71E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C71EA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xy</w:t>
            </w:r>
            <w:proofErr w:type="spellEnd"/>
            <w:r w:rsidRPr="00C71EA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(část + název části doplní účastník)</w:t>
            </w:r>
            <w:bookmarkStart w:id="0" w:name="_GoBack"/>
            <w:bookmarkEnd w:id="0"/>
          </w:p>
        </w:tc>
      </w:tr>
      <w:tr w:rsidR="00760A55">
        <w:trPr>
          <w:trHeight w:val="670"/>
        </w:trPr>
        <w:tc>
          <w:tcPr>
            <w:tcW w:w="2365" w:type="dxa"/>
            <w:vAlign w:val="center"/>
          </w:tcPr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760A55" w:rsidRDefault="006867F5" w:rsidP="00A42B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760A55" w:rsidRDefault="006867F5" w:rsidP="00A42B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A42B8C" w:rsidRPr="00A42B8C">
              <w:rPr>
                <w:rFonts w:ascii="Arial" w:hAnsi="Arial" w:cs="Arial"/>
                <w:sz w:val="20"/>
                <w:szCs w:val="20"/>
              </w:rPr>
              <w:t>Sociální péče 3316/12a, Severní Terasa, 400 11 Ústí nad Labem,</w:t>
            </w:r>
            <w:r w:rsidR="00A42B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2B8C" w:rsidRPr="00A42B8C">
              <w:rPr>
                <w:rFonts w:ascii="Arial" w:hAnsi="Arial" w:cs="Arial"/>
                <w:sz w:val="20"/>
                <w:szCs w:val="20"/>
              </w:rPr>
              <w:t>doručovací číslo: 401 13, společnost zapsaná v obchodním rejstříku vedeném Krajským soudem v Ústí nad Labem, pod spisovou značkou B 1550</w:t>
            </w:r>
            <w:r>
              <w:rPr>
                <w:rFonts w:ascii="Arial" w:hAnsi="Arial" w:cs="Arial"/>
                <w:sz w:val="20"/>
                <w:szCs w:val="20"/>
              </w:rPr>
              <w:t>, IČO: 254 88 627</w:t>
            </w:r>
          </w:p>
        </w:tc>
      </w:tr>
      <w:tr w:rsidR="00760A55">
        <w:trPr>
          <w:trHeight w:val="670"/>
        </w:trPr>
        <w:tc>
          <w:tcPr>
            <w:tcW w:w="2365" w:type="dxa"/>
            <w:vAlign w:val="center"/>
          </w:tcPr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:rsidR="00760A55" w:rsidRDefault="00686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60A55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0A55" w:rsidRDefault="006867F5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760A55" w:rsidRDefault="00760A55">
      <w:pPr>
        <w:rPr>
          <w:rFonts w:ascii="Arial" w:hAnsi="Arial" w:cs="Arial"/>
          <w:sz w:val="20"/>
          <w:szCs w:val="20"/>
        </w:rPr>
      </w:pPr>
    </w:p>
    <w:p w:rsidR="00760A55" w:rsidRDefault="00760A55">
      <w:pPr>
        <w:rPr>
          <w:rFonts w:ascii="Arial" w:hAnsi="Arial" w:cs="Arial"/>
          <w:sz w:val="20"/>
          <w:szCs w:val="20"/>
        </w:rPr>
      </w:pPr>
    </w:p>
    <w:p w:rsidR="00760A55" w:rsidRDefault="006867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:rsidR="00760A55" w:rsidRDefault="006867F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:rsidR="00760A55" w:rsidRDefault="006867F5" w:rsidP="00216628">
      <w:pPr>
        <w:ind w:left="9912" w:firstLine="708"/>
        <w:jc w:val="center"/>
        <w:rPr>
          <w:rFonts w:ascii="Arial" w:hAnsi="Arial" w:cs="Arial"/>
          <w:sz w:val="18"/>
          <w:szCs w:val="18"/>
        </w:rPr>
      </w:pPr>
      <w:r w:rsidRPr="009F1AD9"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760A55" w:rsidRDefault="006867F5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60A55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D54" w:rsidRDefault="00AE3D54">
      <w:r>
        <w:separator/>
      </w:r>
    </w:p>
  </w:endnote>
  <w:endnote w:type="continuationSeparator" w:id="0">
    <w:p w:rsidR="00AE3D54" w:rsidRDefault="00AE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55" w:rsidRDefault="006867F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C71EA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C71EA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760A55" w:rsidRDefault="00760A5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760A55" w:rsidRDefault="00760A5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D54" w:rsidRDefault="00AE3D54">
      <w:r>
        <w:separator/>
      </w:r>
    </w:p>
  </w:footnote>
  <w:footnote w:type="continuationSeparator" w:id="0">
    <w:p w:rsidR="00AE3D54" w:rsidRDefault="00AE3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55" w:rsidRDefault="006867F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55"/>
    <w:rsid w:val="00134EA4"/>
    <w:rsid w:val="001A3D47"/>
    <w:rsid w:val="00216628"/>
    <w:rsid w:val="0052225A"/>
    <w:rsid w:val="00553558"/>
    <w:rsid w:val="00563EBA"/>
    <w:rsid w:val="006867F5"/>
    <w:rsid w:val="006D724A"/>
    <w:rsid w:val="00760A55"/>
    <w:rsid w:val="007F68C3"/>
    <w:rsid w:val="009F1AD9"/>
    <w:rsid w:val="00A42B8C"/>
    <w:rsid w:val="00AE3D54"/>
    <w:rsid w:val="00C71EA8"/>
    <w:rsid w:val="00CF7F50"/>
    <w:rsid w:val="00DC4A3D"/>
    <w:rsid w:val="00F117E3"/>
    <w:rsid w:val="00F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62462-2898-4440-9F06-5060E74A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17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17</cp:revision>
  <dcterms:created xsi:type="dcterms:W3CDTF">2023-08-09T08:14:00Z</dcterms:created>
  <dcterms:modified xsi:type="dcterms:W3CDTF">2025-04-23T11:05:00Z</dcterms:modified>
</cp:coreProperties>
</file>