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36" w:rsidRDefault="003F62E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 xml:space="preserve">čestné prohlášení </w:t>
      </w:r>
      <w:r w:rsidR="00500773">
        <w:rPr>
          <w:rFonts w:eastAsia="Calibri" w:cs="Arial"/>
          <w:b/>
          <w:caps/>
          <w:sz w:val="28"/>
          <w:szCs w:val="28"/>
        </w:rPr>
        <w:t>účastníka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786905" w:rsidRDefault="003F62E9" w:rsidP="00786905">
      <w:pPr>
        <w:ind w:right="-1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BE166E" w:rsidRPr="00BE166E">
        <w:rPr>
          <w:rFonts w:cs="Arial"/>
          <w:b/>
          <w:szCs w:val="20"/>
        </w:rPr>
        <w:t xml:space="preserve">REHABILITACE – Hydromasážní vany s vířivkami – část </w:t>
      </w:r>
      <w:r w:rsidR="00BE166E" w:rsidRPr="00BE166E">
        <w:rPr>
          <w:rFonts w:cs="Arial"/>
          <w:b/>
          <w:szCs w:val="20"/>
          <w:highlight w:val="yellow"/>
        </w:rPr>
        <w:t>x</w:t>
      </w:r>
      <w:r w:rsidR="00BE166E" w:rsidRPr="00BE166E">
        <w:rPr>
          <w:rFonts w:cs="Arial"/>
          <w:b/>
          <w:szCs w:val="20"/>
        </w:rPr>
        <w:t xml:space="preserve">: </w:t>
      </w:r>
      <w:proofErr w:type="spellStart"/>
      <w:r w:rsidR="00BE166E" w:rsidRPr="00BE166E">
        <w:rPr>
          <w:rFonts w:cs="Arial"/>
          <w:b/>
          <w:szCs w:val="20"/>
          <w:highlight w:val="yellow"/>
        </w:rPr>
        <w:t>xy</w:t>
      </w:r>
      <w:proofErr w:type="spellEnd"/>
      <w:r w:rsidR="00BE166E" w:rsidRPr="00BE166E">
        <w:rPr>
          <w:rFonts w:cs="Arial"/>
          <w:b/>
          <w:szCs w:val="20"/>
          <w:highlight w:val="yellow"/>
        </w:rPr>
        <w:t xml:space="preserve"> (část + název části doplní účastník)</w:t>
      </w:r>
    </w:p>
    <w:p w:rsidR="0054440B" w:rsidRDefault="0054440B" w:rsidP="00786905">
      <w:pPr>
        <w:ind w:right="-1"/>
        <w:jc w:val="both"/>
        <w:rPr>
          <w:rFonts w:eastAsia="Calibri" w:cs="Arial"/>
          <w:b/>
          <w:caps/>
          <w:szCs w:val="20"/>
          <w:u w:val="single"/>
        </w:rPr>
      </w:pPr>
      <w:bookmarkStart w:id="0" w:name="_GoBack"/>
      <w:bookmarkEnd w:id="0"/>
    </w:p>
    <w:p w:rsidR="009D7836" w:rsidRDefault="003F62E9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 w:rsidP="009B61EA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9D7836" w:rsidRDefault="009D783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9D7836" w:rsidRDefault="00AA350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 w:rsidRPr="00AA350B">
        <w:rPr>
          <w:rFonts w:eastAsia="Calibri" w:cs="Arial"/>
          <w:b/>
          <w:szCs w:val="20"/>
        </w:rPr>
        <w:t>Dodavatel tímto v souladu s ustanovením § 86 odst. 2 zákona č. 134/2016 Sb., o zadávání veřejných zakázek (dále jen „zákon“), čestně prohlašuje, že splňuje zákonem a zadavatelem požadovanou kvalifikaci. Obsah čestného prohlášení je uveden níže.</w:t>
      </w:r>
    </w:p>
    <w:p w:rsidR="00AA350B" w:rsidRDefault="00AA350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AA350B" w:rsidRDefault="00EF47EE" w:rsidP="00AA350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</w:t>
      </w:r>
      <w:r w:rsidR="00AA350B">
        <w:rPr>
          <w:rFonts w:cs="Arial"/>
          <w:color w:val="00000A"/>
          <w:szCs w:val="20"/>
        </w:rPr>
        <w:t xml:space="preserve"> čestně prohlašuje, že plně a bezvýhradně akceptuje obligatorní návrh smlouvy, který je přílohou zadávací dokumentace.</w:t>
      </w:r>
    </w:p>
    <w:p w:rsidR="009D7836" w:rsidRDefault="003F62E9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:rsidR="00740733" w:rsidRDefault="00740733" w:rsidP="00740733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                    v obchodní společnosti.</w:t>
      </w:r>
    </w:p>
    <w:p w:rsidR="00740733" w:rsidRDefault="00740733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:rsidR="009D7836" w:rsidRDefault="009D783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9D7836" w:rsidRDefault="003F62E9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A350B">
        <w:rPr>
          <w:rFonts w:cs="Arial"/>
          <w:szCs w:val="20"/>
        </w:rPr>
        <w:t xml:space="preserve">                </w:t>
      </w:r>
      <w:r w:rsidRPr="00982B83">
        <w:rPr>
          <w:rFonts w:cs="Arial"/>
          <w:szCs w:val="20"/>
          <w:highlight w:val="yellow"/>
        </w:rPr>
        <w:t>Jméno, podpis</w:t>
      </w:r>
    </w:p>
    <w:p w:rsidR="009D7836" w:rsidRDefault="009D7836">
      <w:pPr>
        <w:ind w:right="-1"/>
        <w:rPr>
          <w:rFonts w:cs="Arial"/>
          <w:szCs w:val="20"/>
        </w:rPr>
      </w:pPr>
    </w:p>
    <w:sectPr w:rsidR="009D7836">
      <w:headerReference w:type="default" r:id="rId7"/>
      <w:footerReference w:type="default" r:id="rId8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A1" w:rsidRDefault="00B26BA1">
      <w:r>
        <w:separator/>
      </w:r>
    </w:p>
  </w:endnote>
  <w:endnote w:type="continuationSeparator" w:id="0">
    <w:p w:rsidR="00B26BA1" w:rsidRDefault="00B2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E166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E166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A1" w:rsidRDefault="00B26BA1">
      <w:r>
        <w:separator/>
      </w:r>
    </w:p>
  </w:footnote>
  <w:footnote w:type="continuationSeparator" w:id="0">
    <w:p w:rsidR="00B26BA1" w:rsidRDefault="00B2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36"/>
    <w:rsid w:val="000C3FE0"/>
    <w:rsid w:val="001F3059"/>
    <w:rsid w:val="00271484"/>
    <w:rsid w:val="002B2EE4"/>
    <w:rsid w:val="002C6DC3"/>
    <w:rsid w:val="0034794E"/>
    <w:rsid w:val="003F62E9"/>
    <w:rsid w:val="004318C3"/>
    <w:rsid w:val="004E061B"/>
    <w:rsid w:val="00500773"/>
    <w:rsid w:val="0054440B"/>
    <w:rsid w:val="006813D8"/>
    <w:rsid w:val="00740733"/>
    <w:rsid w:val="00786905"/>
    <w:rsid w:val="007B3B86"/>
    <w:rsid w:val="00813FDC"/>
    <w:rsid w:val="008E1787"/>
    <w:rsid w:val="00982B83"/>
    <w:rsid w:val="00986140"/>
    <w:rsid w:val="009B61EA"/>
    <w:rsid w:val="009D7836"/>
    <w:rsid w:val="00A32E95"/>
    <w:rsid w:val="00A74CA7"/>
    <w:rsid w:val="00AA350B"/>
    <w:rsid w:val="00B26BA1"/>
    <w:rsid w:val="00BD7F5B"/>
    <w:rsid w:val="00BE166E"/>
    <w:rsid w:val="00E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549F-8999-4725-A37F-B0ED310F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79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59</cp:revision>
  <dcterms:created xsi:type="dcterms:W3CDTF">2023-08-09T05:56:00Z</dcterms:created>
  <dcterms:modified xsi:type="dcterms:W3CDTF">2025-04-23T10:56:00Z</dcterms:modified>
</cp:coreProperties>
</file>