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AC519E0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8F1009" w:rsidRPr="008F1009">
        <w:rPr>
          <w:rFonts w:cs="Arial"/>
        </w:rPr>
        <w:t>OBINUTUZUMAB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C446" w14:textId="77777777" w:rsidR="005C40AE" w:rsidRDefault="005C40AE">
      <w:r>
        <w:separator/>
      </w:r>
    </w:p>
  </w:endnote>
  <w:endnote w:type="continuationSeparator" w:id="0">
    <w:p w14:paraId="01F8D112" w14:textId="77777777" w:rsidR="005C40AE" w:rsidRDefault="005C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6EF6A939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F100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F100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469AD" w14:textId="77777777" w:rsidR="005C40AE" w:rsidRDefault="005C40AE">
      <w:r>
        <w:separator/>
      </w:r>
    </w:p>
  </w:footnote>
  <w:footnote w:type="continuationSeparator" w:id="0">
    <w:p w14:paraId="71EF9BFD" w14:textId="77777777" w:rsidR="005C40AE" w:rsidRDefault="005C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C40A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8F1009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6D6A-4731-4551-9EDD-20A2DF9F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87</cp:revision>
  <dcterms:created xsi:type="dcterms:W3CDTF">2023-08-09T05:56:00Z</dcterms:created>
  <dcterms:modified xsi:type="dcterms:W3CDTF">2025-04-22T13:27:00Z</dcterms:modified>
</cp:coreProperties>
</file>