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0E00" w14:textId="77777777" w:rsidR="007C5203" w:rsidRDefault="007C5203" w:rsidP="007C5203">
      <w:pPr>
        <w:jc w:val="center"/>
        <w:rPr>
          <w:b/>
          <w:bCs/>
        </w:rPr>
      </w:pPr>
    </w:p>
    <w:p w14:paraId="0830F188" w14:textId="77777777" w:rsidR="007C5203" w:rsidRDefault="007C5203" w:rsidP="007C5203">
      <w:pPr>
        <w:jc w:val="center"/>
        <w:rPr>
          <w:b/>
          <w:bCs/>
        </w:rPr>
      </w:pPr>
    </w:p>
    <w:p w14:paraId="3C772471" w14:textId="77777777" w:rsidR="007C5203" w:rsidRDefault="007C5203" w:rsidP="007C5203">
      <w:pPr>
        <w:jc w:val="center"/>
        <w:rPr>
          <w:b/>
          <w:bCs/>
        </w:rPr>
      </w:pPr>
    </w:p>
    <w:p w14:paraId="29C79FE9" w14:textId="77777777" w:rsidR="007C5203" w:rsidRDefault="007C5203" w:rsidP="007C5203">
      <w:pPr>
        <w:jc w:val="center"/>
        <w:rPr>
          <w:b/>
          <w:bCs/>
        </w:rPr>
      </w:pPr>
    </w:p>
    <w:p w14:paraId="5E6BF75A" w14:textId="77777777" w:rsidR="007C5203" w:rsidRDefault="007C5203" w:rsidP="007C5203">
      <w:pPr>
        <w:jc w:val="center"/>
        <w:rPr>
          <w:b/>
          <w:bCs/>
        </w:rPr>
      </w:pPr>
    </w:p>
    <w:p w14:paraId="29F18571" w14:textId="7F039603" w:rsidR="007C5203" w:rsidRPr="006A75EB" w:rsidRDefault="007C5203" w:rsidP="007C5203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>
        <w:rPr>
          <w:b/>
          <w:bCs/>
        </w:rPr>
        <w:t>6</w:t>
      </w:r>
      <w:r w:rsidRPr="006A75EB">
        <w:rPr>
          <w:b/>
          <w:bCs/>
        </w:rPr>
        <w:t xml:space="preserve"> </w:t>
      </w:r>
      <w:r>
        <w:rPr>
          <w:b/>
          <w:bCs/>
        </w:rPr>
        <w:t>Rozklad nabídkové ceny</w:t>
      </w:r>
    </w:p>
    <w:p w14:paraId="3198FAA5" w14:textId="77777777" w:rsidR="007C5203" w:rsidRDefault="007C5203" w:rsidP="007C5203">
      <w:pPr>
        <w:jc w:val="center"/>
      </w:pPr>
      <w:r>
        <w:t xml:space="preserve">k veřejné zakázce s názvem </w:t>
      </w:r>
    </w:p>
    <w:p w14:paraId="54D4676E" w14:textId="7735A260" w:rsidR="007C5203" w:rsidRPr="007C5203" w:rsidRDefault="007C5203" w:rsidP="007C5203">
      <w:pPr>
        <w:jc w:val="center"/>
        <w:rPr>
          <w:rFonts w:cs="Arial"/>
          <w:b/>
          <w:bCs/>
          <w:sz w:val="20"/>
          <w:szCs w:val="20"/>
        </w:rPr>
      </w:pPr>
      <w:r w:rsidRPr="007C5203">
        <w:rPr>
          <w:rFonts w:cs="Arial"/>
          <w:b/>
          <w:bCs/>
          <w:sz w:val="20"/>
          <w:szCs w:val="20"/>
        </w:rPr>
        <w:t>„</w:t>
      </w:r>
      <w:r w:rsidRPr="007C5203">
        <w:rPr>
          <w:rFonts w:cs="Arial"/>
          <w:b/>
          <w:bCs/>
          <w:color w:val="000000" w:themeColor="text1"/>
          <w:sz w:val="20"/>
          <w:szCs w:val="20"/>
        </w:rPr>
        <w:t>Pořízení licencí Cisco DUO pro MFA ověřování aplikací</w:t>
      </w:r>
      <w:r w:rsidRPr="007C5203">
        <w:rPr>
          <w:rFonts w:cs="Arial"/>
          <w:b/>
          <w:bCs/>
          <w:color w:val="000000" w:themeColor="text1"/>
          <w:sz w:val="20"/>
          <w:szCs w:val="20"/>
        </w:rPr>
        <w:t>“</w:t>
      </w:r>
    </w:p>
    <w:p w14:paraId="7390B87B" w14:textId="77777777" w:rsidR="007C5203" w:rsidRDefault="007C5203" w:rsidP="007C5203"/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7C5203" w:rsidRPr="00FE212C" w14:paraId="17320BBD" w14:textId="77777777" w:rsidTr="00565106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23881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E5D0A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440F8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D3924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F460C1E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BC66C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7F07E9CF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19C76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6BFC5B38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4B445307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7C5203" w:rsidRPr="00FE212C" w14:paraId="7BED39C7" w14:textId="77777777" w:rsidTr="00565106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F8FD1E" w14:textId="77777777" w:rsidR="007C5203" w:rsidRPr="009B7720" w:rsidRDefault="007C5203" w:rsidP="0056510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4F39" w14:textId="77777777" w:rsidR="007C5203" w:rsidRPr="009B7720" w:rsidRDefault="007C5203" w:rsidP="0056510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32A21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40789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1DA8D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A2D84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CC0CFB6" w14:textId="77777777" w:rsidR="007C5203" w:rsidRPr="009B7720" w:rsidRDefault="007C5203" w:rsidP="00565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7C5203" w:rsidRPr="00FE212C" w14:paraId="1AB66CB1" w14:textId="77777777" w:rsidTr="00565106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7E21" w14:textId="77777777" w:rsidR="007C5203" w:rsidRPr="00CF04AC" w:rsidRDefault="007C5203" w:rsidP="00565106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9520" w14:textId="77777777" w:rsidR="007C5203" w:rsidRPr="00CF04AC" w:rsidRDefault="007C5203" w:rsidP="0056510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</w:rPr>
            </w:pPr>
            <w:r w:rsidRPr="00326A0B">
              <w:rPr>
                <w:b/>
                <w:bCs/>
                <w:sz w:val="20"/>
              </w:rPr>
              <w:t xml:space="preserve">Cisco Duo Essentials </w:t>
            </w:r>
            <w:proofErr w:type="spellStart"/>
            <w:r w:rsidRPr="00326A0B">
              <w:rPr>
                <w:b/>
                <w:bCs/>
                <w:sz w:val="20"/>
              </w:rPr>
              <w:t>edition</w:t>
            </w:r>
            <w:proofErr w:type="spellEnd"/>
            <w:r w:rsidRPr="00326A0B">
              <w:rPr>
                <w:b/>
                <w:bCs/>
                <w:sz w:val="20"/>
              </w:rPr>
              <w:t xml:space="preserve"> (</w:t>
            </w:r>
            <w:proofErr w:type="spellStart"/>
            <w:r w:rsidRPr="00326A0B">
              <w:rPr>
                <w:b/>
                <w:bCs/>
                <w:sz w:val="20"/>
              </w:rPr>
              <w:t>formerly</w:t>
            </w:r>
            <w:proofErr w:type="spellEnd"/>
            <w:r w:rsidRPr="00326A0B">
              <w:rPr>
                <w:b/>
                <w:bCs/>
                <w:sz w:val="20"/>
              </w:rPr>
              <w:t xml:space="preserve"> MFA)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z w:val="20"/>
              </w:rPr>
              <w:t xml:space="preserve"> 36 měsíců </w:t>
            </w:r>
            <w:r w:rsidRPr="00326A0B">
              <w:rPr>
                <w:b/>
                <w:bCs/>
                <w:sz w:val="20"/>
              </w:rPr>
              <w:t>–</w:t>
            </w:r>
            <w:r>
              <w:rPr>
                <w:b/>
                <w:bCs/>
                <w:sz w:val="20"/>
              </w:rPr>
              <w:t xml:space="preserve"> subskripce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E00" w14:textId="77777777" w:rsidR="007C5203" w:rsidRPr="00CF04AC" w:rsidRDefault="007C5203" w:rsidP="0056510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C384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7DA9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D02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BB263C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7C5203" w:rsidRPr="00FE212C" w14:paraId="58D791CA" w14:textId="77777777" w:rsidTr="00565106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922C" w14:textId="77777777" w:rsidR="007C5203" w:rsidRPr="00CF04AC" w:rsidRDefault="007C5203" w:rsidP="00565106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93F4" w14:textId="77777777" w:rsidR="007C5203" w:rsidRPr="00CF04AC" w:rsidRDefault="007C5203" w:rsidP="00565106">
            <w:pPr>
              <w:rPr>
                <w:rFonts w:ascii="Verdana" w:eastAsia="Times New Roman" w:hAnsi="Verdana"/>
                <w:color w:val="000000"/>
                <w:lang w:eastAsia="cs-CZ"/>
              </w:rPr>
            </w:pPr>
            <w:r w:rsidRPr="00326A0B">
              <w:rPr>
                <w:b/>
                <w:bCs/>
              </w:rPr>
              <w:t>Cisco Duo Basic Support</w:t>
            </w:r>
            <w:r>
              <w:rPr>
                <w:b/>
                <w:bCs/>
              </w:rPr>
              <w:t xml:space="preserve"> – 36 měsíců – podpora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5AE" w14:textId="77777777" w:rsidR="007C5203" w:rsidRPr="00CF04AC" w:rsidRDefault="007C5203" w:rsidP="0056510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BD57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016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FA6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61D1B" w14:textId="77777777" w:rsidR="007C5203" w:rsidRPr="00CF04AC" w:rsidRDefault="007C5203" w:rsidP="0056510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7C5203" w:rsidRPr="00FE212C" w14:paraId="0EC5982A" w14:textId="77777777" w:rsidTr="00565106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100CB52" w14:textId="77777777" w:rsidR="007C5203" w:rsidRPr="009B7720" w:rsidRDefault="007C5203" w:rsidP="0056510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7684F9EE" w14:textId="77777777" w:rsidR="007C5203" w:rsidRPr="009B7720" w:rsidRDefault="007C5203" w:rsidP="00565106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7503F0" w14:textId="77777777" w:rsidR="007C5203" w:rsidRPr="00B61832" w:rsidRDefault="007C5203" w:rsidP="00565106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24FE5B" w14:textId="77777777" w:rsidR="007C5203" w:rsidRPr="00B61832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3EBFAD" w14:textId="77777777" w:rsidR="007C5203" w:rsidRPr="00B61832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24C28CA" w14:textId="77777777" w:rsidR="007C5203" w:rsidRPr="00B61832" w:rsidRDefault="007C5203" w:rsidP="0056510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4D6B415F" w14:textId="77777777" w:rsidR="007C5203" w:rsidRDefault="007C5203" w:rsidP="007C5203">
      <w:pPr>
        <w:ind w:firstLine="708"/>
        <w:rPr>
          <w:b/>
          <w:bCs/>
        </w:rPr>
      </w:pPr>
    </w:p>
    <w:p w14:paraId="26B7C99B" w14:textId="77777777" w:rsidR="007C5203" w:rsidRDefault="007C5203" w:rsidP="007C5203">
      <w:pPr>
        <w:ind w:firstLine="708"/>
        <w:rPr>
          <w:b/>
          <w:bCs/>
        </w:rPr>
      </w:pPr>
    </w:p>
    <w:p w14:paraId="6105AD30" w14:textId="09F4B2EC" w:rsidR="007C5203" w:rsidRPr="005F0005" w:rsidRDefault="007C5203" w:rsidP="007C5203">
      <w:pPr>
        <w:rPr>
          <w:b/>
          <w:bCs/>
        </w:rPr>
      </w:pPr>
      <w:r>
        <w:rPr>
          <w:b/>
          <w:bCs/>
        </w:rPr>
        <w:t xml:space="preserve">              </w:t>
      </w: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31D20087" w14:textId="77777777" w:rsidR="007C5203" w:rsidRDefault="007C5203" w:rsidP="007C5203">
      <w:pPr>
        <w:ind w:firstLine="708"/>
        <w:rPr>
          <w:b/>
          <w:bCs/>
        </w:rPr>
      </w:pPr>
    </w:p>
    <w:p w14:paraId="606AF8B5" w14:textId="77777777" w:rsidR="007C5203" w:rsidRPr="005F0005" w:rsidRDefault="007C5203" w:rsidP="007C5203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02D42467" w14:textId="244B4B36" w:rsidR="007C5203" w:rsidRPr="005F0005" w:rsidRDefault="007C5203" w:rsidP="007C5203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1F85456F" w14:textId="77777777" w:rsidR="007C5203" w:rsidRDefault="007C5203" w:rsidP="007C5203">
      <w:pPr>
        <w:ind w:firstLine="708"/>
        <w:rPr>
          <w:b/>
          <w:bCs/>
        </w:rPr>
      </w:pPr>
    </w:p>
    <w:p w14:paraId="56C567C6" w14:textId="1D7DB4C1" w:rsidR="007C5203" w:rsidRDefault="007C5203" w:rsidP="007C5203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4091849D" w14:textId="77777777" w:rsidR="007C5203" w:rsidRPr="005F0005" w:rsidRDefault="007C5203" w:rsidP="007C5203">
      <w:pPr>
        <w:ind w:firstLine="708"/>
        <w:rPr>
          <w:b/>
          <w:bCs/>
        </w:rPr>
      </w:pPr>
    </w:p>
    <w:p w14:paraId="6E2B0D77" w14:textId="429B09E5" w:rsidR="007C5203" w:rsidRPr="006A75EB" w:rsidRDefault="007C5203" w:rsidP="007C5203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p w14:paraId="05AAC27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7C5203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410A" w14:textId="77777777" w:rsidR="00F8581A" w:rsidRDefault="00F8581A" w:rsidP="004A044C">
      <w:pPr>
        <w:spacing w:line="240" w:lineRule="auto"/>
      </w:pPr>
      <w:r>
        <w:separator/>
      </w:r>
    </w:p>
  </w:endnote>
  <w:endnote w:type="continuationSeparator" w:id="0">
    <w:p w14:paraId="50AAA8A6" w14:textId="77777777" w:rsidR="00F8581A" w:rsidRDefault="00F8581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E89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291330" wp14:editId="3AD20C3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2D4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2F0A5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1C14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9133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92D48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2F0A5F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1C144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2AF2B8" wp14:editId="35AE4FC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37D524" wp14:editId="27F8C15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635D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EABB10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BB3173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37D52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4E635D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EABB10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BB3173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1DD271" wp14:editId="4C1EF67E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9B7E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A8200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851688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DD27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B29B7E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A8200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851688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E31783" wp14:editId="5509F15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7BFD34" wp14:editId="24AD9DF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7544" w14:textId="77777777" w:rsidR="00F8581A" w:rsidRDefault="00F8581A" w:rsidP="004A044C">
      <w:pPr>
        <w:spacing w:line="240" w:lineRule="auto"/>
      </w:pPr>
      <w:r>
        <w:separator/>
      </w:r>
    </w:p>
  </w:footnote>
  <w:footnote w:type="continuationSeparator" w:id="0">
    <w:p w14:paraId="38D02A3B" w14:textId="77777777" w:rsidR="00F8581A" w:rsidRDefault="00F8581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C8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A21FEB5" wp14:editId="753531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B91435" wp14:editId="1B48EF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520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ACFE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2025-05-14T05:55:00Z</dcterms:created>
  <dcterms:modified xsi:type="dcterms:W3CDTF">2025-05-16T10:33:00Z</dcterms:modified>
</cp:coreProperties>
</file>