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F9E2B94" w14:textId="4D66F936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F07D73" w:rsidRPr="00F07D73">
        <w:rPr>
          <w:rFonts w:cs="Arial"/>
          <w:b/>
          <w:bCs/>
          <w:sz w:val="20"/>
          <w:szCs w:val="20"/>
        </w:rPr>
        <w:t>Pořízení licencí Cisco DUO pro MFA ověřování aplikací</w:t>
      </w: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7BBE7D9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55E4ECC3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3939739A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5D666492" w14:textId="14A029EE" w:rsidR="001342EB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</w:t>
      </w:r>
      <w:r w:rsidR="001E60F3">
        <w:rPr>
          <w:rFonts w:cs="Arial"/>
          <w:iCs/>
          <w:sz w:val="20"/>
          <w:szCs w:val="20"/>
        </w:rPr>
        <w:t>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3C2D2ECC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35F8" w14:textId="77777777" w:rsidR="009F16E3" w:rsidRDefault="009F16E3" w:rsidP="004A044C">
      <w:pPr>
        <w:spacing w:line="240" w:lineRule="auto"/>
      </w:pPr>
      <w:r>
        <w:separator/>
      </w:r>
    </w:p>
  </w:endnote>
  <w:endnote w:type="continuationSeparator" w:id="0">
    <w:p w14:paraId="7C5846EB" w14:textId="77777777" w:rsidR="009F16E3" w:rsidRDefault="009F16E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72352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7968" w14:textId="77777777" w:rsidR="009F16E3" w:rsidRDefault="009F16E3" w:rsidP="004A044C">
      <w:pPr>
        <w:spacing w:line="240" w:lineRule="auto"/>
      </w:pPr>
      <w:r>
        <w:separator/>
      </w:r>
    </w:p>
  </w:footnote>
  <w:footnote w:type="continuationSeparator" w:id="0">
    <w:p w14:paraId="4DF58546" w14:textId="77777777" w:rsidR="009F16E3" w:rsidRDefault="009F16E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1E60F3"/>
    <w:rsid w:val="00240FFA"/>
    <w:rsid w:val="00241EAC"/>
    <w:rsid w:val="00250C5B"/>
    <w:rsid w:val="00260DDE"/>
    <w:rsid w:val="0026591C"/>
    <w:rsid w:val="002A232B"/>
    <w:rsid w:val="002C332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66CAB"/>
    <w:rsid w:val="008E311B"/>
    <w:rsid w:val="008F4FC4"/>
    <w:rsid w:val="008F6A0E"/>
    <w:rsid w:val="00932EB1"/>
    <w:rsid w:val="009876AE"/>
    <w:rsid w:val="009969EB"/>
    <w:rsid w:val="009A699B"/>
    <w:rsid w:val="009F16E3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67AE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07D73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2025-05-16T10:30:00Z</dcterms:modified>
</cp:coreProperties>
</file>