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5DA" w14:textId="77777777" w:rsidR="00C2271F" w:rsidRDefault="00AB3551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0841308" w14:textId="77777777" w:rsidR="00C2271F" w:rsidRDefault="00C2271F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2271F" w14:paraId="2FBBDE85" w14:textId="77777777">
        <w:trPr>
          <w:trHeight w:val="557"/>
        </w:trPr>
        <w:tc>
          <w:tcPr>
            <w:tcW w:w="4111" w:type="dxa"/>
            <w:vAlign w:val="center"/>
          </w:tcPr>
          <w:p w14:paraId="75DAF7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6C44325E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F4D242E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71BF12" w14:textId="3A66A944" w:rsidR="00C2271F" w:rsidRPr="0081117A" w:rsidRDefault="006809E6" w:rsidP="00DB0176">
            <w:pPr>
              <w:ind w:right="-1"/>
              <w:jc w:val="both"/>
              <w:rPr>
                <w:rFonts w:cs="Arial"/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Oprava podlahové krytiny – budova </w:t>
            </w:r>
            <w:proofErr w:type="gramStart"/>
            <w:r>
              <w:rPr>
                <w:b/>
                <w:bCs/>
                <w:sz w:val="24"/>
              </w:rPr>
              <w:t>D - INT</w:t>
            </w:r>
            <w:proofErr w:type="gramEnd"/>
            <w:r>
              <w:rPr>
                <w:b/>
                <w:bCs/>
                <w:sz w:val="24"/>
              </w:rPr>
              <w:t xml:space="preserve"> AAJ v Krajské zdravotní, a. s., Nemocnice Chomutov, o. z.</w:t>
            </w:r>
          </w:p>
        </w:tc>
      </w:tr>
      <w:tr w:rsidR="00C2271F" w14:paraId="175579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546B0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229A0BA3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BD32E0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9C01812" w14:textId="77777777">
        <w:trPr>
          <w:trHeight w:val="397"/>
        </w:trPr>
        <w:tc>
          <w:tcPr>
            <w:tcW w:w="4111" w:type="dxa"/>
            <w:vAlign w:val="center"/>
          </w:tcPr>
          <w:p w14:paraId="4530FFD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03D455F8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F2C3A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492FEB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271F" w14:paraId="1D6F5FCF" w14:textId="77777777">
        <w:trPr>
          <w:trHeight w:val="1024"/>
        </w:trPr>
        <w:tc>
          <w:tcPr>
            <w:tcW w:w="4111" w:type="dxa"/>
            <w:vAlign w:val="center"/>
          </w:tcPr>
          <w:p w14:paraId="5968523D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27D6FD" w14:textId="77777777" w:rsidR="00C2271F" w:rsidRDefault="00AB3551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271F" w14:paraId="21EED880" w14:textId="77777777">
        <w:trPr>
          <w:trHeight w:val="567"/>
        </w:trPr>
        <w:tc>
          <w:tcPr>
            <w:tcW w:w="4111" w:type="dxa"/>
            <w:vAlign w:val="center"/>
          </w:tcPr>
          <w:p w14:paraId="54BB4F01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0D2CC28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271F" w14:paraId="422AAE07" w14:textId="77777777">
        <w:trPr>
          <w:trHeight w:val="567"/>
        </w:trPr>
        <w:tc>
          <w:tcPr>
            <w:tcW w:w="4111" w:type="dxa"/>
            <w:vAlign w:val="center"/>
          </w:tcPr>
          <w:p w14:paraId="62F4624A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6BAF23" w14:textId="5D0AF218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410AE7">
              <w:rPr>
                <w:rFonts w:cs="Arial"/>
                <w:szCs w:val="20"/>
              </w:rPr>
              <w:t>Jiří Laštůvka</w:t>
            </w:r>
            <w:r>
              <w:rPr>
                <w:rFonts w:cs="Arial"/>
                <w:szCs w:val="20"/>
              </w:rPr>
              <w:t xml:space="preserve">, </w:t>
            </w:r>
            <w:r w:rsidR="00410AE7">
              <w:rPr>
                <w:rFonts w:cs="Arial"/>
                <w:szCs w:val="20"/>
              </w:rPr>
              <w:t>zmocněný k výkonu funkce generálního ředitele</w:t>
            </w:r>
          </w:p>
        </w:tc>
      </w:tr>
      <w:tr w:rsidR="00C2271F" w14:paraId="33B2028C" w14:textId="77777777" w:rsidTr="00AB3551">
        <w:trPr>
          <w:trHeight w:val="54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A6313F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4602BBC2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1E9DC36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1D2DD39F" w14:textId="77777777">
        <w:trPr>
          <w:trHeight w:val="567"/>
        </w:trPr>
        <w:tc>
          <w:tcPr>
            <w:tcW w:w="4111" w:type="dxa"/>
            <w:vAlign w:val="center"/>
          </w:tcPr>
          <w:p w14:paraId="4F18834F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7A724E5A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E34DF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5D3E5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271F" w14:paraId="64CF4A26" w14:textId="77777777">
        <w:trPr>
          <w:trHeight w:val="567"/>
        </w:trPr>
        <w:tc>
          <w:tcPr>
            <w:tcW w:w="4111" w:type="dxa"/>
            <w:vAlign w:val="center"/>
          </w:tcPr>
          <w:p w14:paraId="021C34D6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23A074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B8217C9" w14:textId="77777777">
        <w:trPr>
          <w:trHeight w:val="567"/>
        </w:trPr>
        <w:tc>
          <w:tcPr>
            <w:tcW w:w="4111" w:type="dxa"/>
            <w:vAlign w:val="center"/>
          </w:tcPr>
          <w:p w14:paraId="7F5C73A2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8CD1A4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58BD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271F" w14:paraId="2B668874" w14:textId="77777777">
        <w:trPr>
          <w:trHeight w:val="567"/>
        </w:trPr>
        <w:tc>
          <w:tcPr>
            <w:tcW w:w="4111" w:type="dxa"/>
            <w:vAlign w:val="center"/>
          </w:tcPr>
          <w:p w14:paraId="38D756B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8262BAE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3900161F" w14:textId="77777777">
        <w:trPr>
          <w:trHeight w:val="567"/>
        </w:trPr>
        <w:tc>
          <w:tcPr>
            <w:tcW w:w="4111" w:type="dxa"/>
            <w:vAlign w:val="center"/>
          </w:tcPr>
          <w:p w14:paraId="178DA69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03D4155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457E3E1A" w14:textId="77777777">
        <w:trPr>
          <w:trHeight w:val="567"/>
        </w:trPr>
        <w:tc>
          <w:tcPr>
            <w:tcW w:w="4111" w:type="dxa"/>
            <w:vAlign w:val="center"/>
          </w:tcPr>
          <w:p w14:paraId="535D7E99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44CE9D88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C711833" w14:textId="77777777">
        <w:trPr>
          <w:trHeight w:val="567"/>
        </w:trPr>
        <w:tc>
          <w:tcPr>
            <w:tcW w:w="4111" w:type="dxa"/>
            <w:vAlign w:val="center"/>
          </w:tcPr>
          <w:p w14:paraId="1721412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1CDBA4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5400963" w14:textId="77777777">
        <w:trPr>
          <w:trHeight w:val="567"/>
        </w:trPr>
        <w:tc>
          <w:tcPr>
            <w:tcW w:w="4111" w:type="dxa"/>
            <w:vAlign w:val="center"/>
          </w:tcPr>
          <w:p w14:paraId="19BA6307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E75B8D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7F19111E" w14:textId="77777777" w:rsidR="00C2271F" w:rsidRDefault="00C2271F">
      <w:pPr>
        <w:pStyle w:val="Bezmezer"/>
        <w:ind w:right="-1"/>
      </w:pPr>
    </w:p>
    <w:p w14:paraId="7FB2B1CB" w14:textId="77777777" w:rsidR="00C2271F" w:rsidRDefault="00C2271F">
      <w:pPr>
        <w:pStyle w:val="Bezmezer"/>
        <w:ind w:right="-1"/>
      </w:pPr>
    </w:p>
    <w:p w14:paraId="055BA95E" w14:textId="77777777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287D2EED" w14:textId="77777777" w:rsidR="00C2271F" w:rsidRDefault="00AB355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7E0147" w14:textId="77777777" w:rsidR="00C2271F" w:rsidRDefault="00C2271F">
      <w:pPr>
        <w:ind w:right="-1"/>
        <w:rPr>
          <w:rFonts w:cs="Arial"/>
          <w:szCs w:val="20"/>
        </w:rPr>
      </w:pPr>
    </w:p>
    <w:sectPr w:rsidR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C67E" w14:textId="77777777" w:rsidR="00A62010" w:rsidRDefault="00A62010">
      <w:r>
        <w:separator/>
      </w:r>
    </w:p>
  </w:endnote>
  <w:endnote w:type="continuationSeparator" w:id="0">
    <w:p w14:paraId="0272B65B" w14:textId="77777777" w:rsidR="00A62010" w:rsidRDefault="00A6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25C" w14:textId="77777777" w:rsidR="00C2271F" w:rsidRDefault="00C2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7A3" w14:textId="77777777" w:rsidR="00C2271F" w:rsidRDefault="00AB355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837D39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067D8B6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BF9" w14:textId="77777777" w:rsidR="00C2271F" w:rsidRDefault="00C2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62B1" w14:textId="77777777" w:rsidR="00A62010" w:rsidRDefault="00A62010">
      <w:r>
        <w:separator/>
      </w:r>
    </w:p>
  </w:footnote>
  <w:footnote w:type="continuationSeparator" w:id="0">
    <w:p w14:paraId="6BED0393" w14:textId="77777777" w:rsidR="00A62010" w:rsidRDefault="00A6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EA2" w14:textId="77777777" w:rsidR="00C2271F" w:rsidRDefault="00C2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0C4" w14:textId="77777777" w:rsidR="00C2271F" w:rsidRDefault="00AB355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D01E36F" wp14:editId="0C7EE9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ED81" w14:textId="77777777" w:rsidR="00C2271F" w:rsidRDefault="00C22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1F"/>
    <w:rsid w:val="001775B4"/>
    <w:rsid w:val="002C58D4"/>
    <w:rsid w:val="00410AE7"/>
    <w:rsid w:val="00552997"/>
    <w:rsid w:val="0058410D"/>
    <w:rsid w:val="005F7B93"/>
    <w:rsid w:val="006306F3"/>
    <w:rsid w:val="006809E6"/>
    <w:rsid w:val="006C7FF4"/>
    <w:rsid w:val="00741269"/>
    <w:rsid w:val="00781A1A"/>
    <w:rsid w:val="0081117A"/>
    <w:rsid w:val="008A27F1"/>
    <w:rsid w:val="008D36DC"/>
    <w:rsid w:val="00A62010"/>
    <w:rsid w:val="00AB3551"/>
    <w:rsid w:val="00C2271F"/>
    <w:rsid w:val="00C260C1"/>
    <w:rsid w:val="00C62A8B"/>
    <w:rsid w:val="00D913AF"/>
    <w:rsid w:val="00DB0176"/>
    <w:rsid w:val="00EC22E7"/>
    <w:rsid w:val="00F71199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54B2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B355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B57-4621-4C3D-A47B-4EBBD8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21</cp:revision>
  <dcterms:created xsi:type="dcterms:W3CDTF">2023-08-09T05:43:00Z</dcterms:created>
  <dcterms:modified xsi:type="dcterms:W3CDTF">2025-04-28T10:18:00Z</dcterms:modified>
</cp:coreProperties>
</file>