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1946C231" w14:textId="77777777" w:rsidR="007D4032" w:rsidRDefault="007D4032" w:rsidP="007D4032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Pr="003F2596">
        <w:rPr>
          <w:rFonts w:cs="Arial"/>
          <w:b/>
          <w:bCs/>
          <w:sz w:val="20"/>
          <w:szCs w:val="20"/>
        </w:rPr>
        <w:t>SW pro nozokomiální nákazy</w:t>
      </w:r>
    </w:p>
    <w:p w14:paraId="4A949A1B" w14:textId="77777777" w:rsidR="007D4032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41E8E283" w14:textId="77777777" w:rsidR="007D4032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A65E" w14:textId="77777777" w:rsidR="001C7277" w:rsidRDefault="001C7277" w:rsidP="004A044C">
      <w:pPr>
        <w:spacing w:line="240" w:lineRule="auto"/>
      </w:pPr>
      <w:r>
        <w:separator/>
      </w:r>
    </w:p>
  </w:endnote>
  <w:endnote w:type="continuationSeparator" w:id="0">
    <w:p w14:paraId="60AEA8A6" w14:textId="77777777" w:rsidR="001C7277" w:rsidRDefault="001C727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E3CC0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9726" w14:textId="77777777" w:rsidR="001C7277" w:rsidRDefault="001C7277" w:rsidP="004A044C">
      <w:pPr>
        <w:spacing w:line="240" w:lineRule="auto"/>
      </w:pPr>
      <w:r>
        <w:separator/>
      </w:r>
    </w:p>
  </w:footnote>
  <w:footnote w:type="continuationSeparator" w:id="0">
    <w:p w14:paraId="1B5E4173" w14:textId="77777777" w:rsidR="001C7277" w:rsidRDefault="001C7277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2025-05-14T05:55:00Z</dcterms:created>
  <dcterms:modified xsi:type="dcterms:W3CDTF">2025-05-15T12:02:00Z</dcterms:modified>
</cp:coreProperties>
</file>