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5536" w14:textId="77777777" w:rsidR="007E2C70" w:rsidRDefault="007E2C70" w:rsidP="003E783E">
      <w:pPr>
        <w:spacing w:line="240" w:lineRule="auto"/>
        <w:jc w:val="center"/>
      </w:pPr>
    </w:p>
    <w:p w14:paraId="4298C863" w14:textId="77777777" w:rsidR="007E2C70" w:rsidRDefault="007E2C70" w:rsidP="003E783E">
      <w:pPr>
        <w:spacing w:line="240" w:lineRule="auto"/>
        <w:jc w:val="center"/>
      </w:pPr>
    </w:p>
    <w:p w14:paraId="5E33071C" w14:textId="6A4F810C" w:rsidR="007E2C70" w:rsidRDefault="007E2C70" w:rsidP="003E783E">
      <w:pPr>
        <w:spacing w:line="240" w:lineRule="auto"/>
        <w:jc w:val="center"/>
      </w:pPr>
    </w:p>
    <w:p w14:paraId="0716A9B7" w14:textId="0B798ABB" w:rsidR="003E783E" w:rsidRDefault="003E783E" w:rsidP="003E783E">
      <w:pPr>
        <w:spacing w:line="240" w:lineRule="auto"/>
        <w:jc w:val="center"/>
      </w:pPr>
    </w:p>
    <w:p w14:paraId="50CBD2B8" w14:textId="77777777" w:rsidR="003E783E" w:rsidRDefault="003E783E" w:rsidP="003E783E">
      <w:pPr>
        <w:spacing w:line="240" w:lineRule="auto"/>
        <w:jc w:val="center"/>
      </w:pPr>
    </w:p>
    <w:p w14:paraId="55308984" w14:textId="77777777" w:rsidR="007E2C70" w:rsidRDefault="007E2C70" w:rsidP="003E783E">
      <w:pPr>
        <w:spacing w:line="240" w:lineRule="auto"/>
        <w:jc w:val="center"/>
      </w:pPr>
    </w:p>
    <w:p w14:paraId="401D6989" w14:textId="77777777" w:rsidR="007E2C70" w:rsidRDefault="007E2C70" w:rsidP="003E783E">
      <w:pPr>
        <w:spacing w:line="240" w:lineRule="auto"/>
        <w:jc w:val="center"/>
      </w:pPr>
    </w:p>
    <w:p w14:paraId="3C90BB59" w14:textId="42187A6C" w:rsidR="007E2C70" w:rsidRDefault="007E2C70" w:rsidP="003E783E">
      <w:pPr>
        <w:spacing w:line="240" w:lineRule="auto"/>
        <w:jc w:val="center"/>
      </w:pPr>
      <w:r>
        <w:t>„</w:t>
      </w:r>
      <w:r>
        <w:rPr>
          <w:rFonts w:cs="Arial"/>
          <w:b/>
          <w:sz w:val="24"/>
          <w:szCs w:val="24"/>
        </w:rPr>
        <w:t>SW pro nozokomiální nákazy</w:t>
      </w:r>
      <w:r>
        <w:t>“</w:t>
      </w:r>
    </w:p>
    <w:p w14:paraId="17701D73" w14:textId="77777777" w:rsidR="007E2C70" w:rsidRDefault="007E2C70" w:rsidP="003E783E">
      <w:pPr>
        <w:spacing w:line="240" w:lineRule="auto"/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099"/>
        <w:gridCol w:w="807"/>
        <w:gridCol w:w="1686"/>
        <w:gridCol w:w="1673"/>
        <w:gridCol w:w="1526"/>
        <w:gridCol w:w="1673"/>
      </w:tblGrid>
      <w:tr w:rsidR="007E2C70" w:rsidRPr="00FE212C" w14:paraId="0FBCCA91" w14:textId="77777777" w:rsidTr="00D911E7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268FA1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099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60FEF0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8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102CB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68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751C22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Cena/měsíc</w:t>
            </w:r>
          </w:p>
          <w:p w14:paraId="41C51DE4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188FFD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4358C6C9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CED9BF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D844E39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57B9D8BE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7E2C70" w:rsidRPr="00FE212C" w14:paraId="07551A19" w14:textId="77777777" w:rsidTr="00D911E7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B3D279" w14:textId="77777777" w:rsidR="007E2C70" w:rsidRPr="009B7720" w:rsidRDefault="007E2C70" w:rsidP="003E783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9E55D6" w14:textId="77777777" w:rsidR="007E2C70" w:rsidRPr="009B7720" w:rsidRDefault="007E2C70" w:rsidP="003E783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4F991B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[měsíc</w:t>
            </w: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]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17AA6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B03F9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946736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0E4850EC" w14:textId="77777777" w:rsidR="007E2C70" w:rsidRPr="009B7720" w:rsidRDefault="007E2C70" w:rsidP="003E78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7E2C70" w:rsidRPr="00FE212C" w14:paraId="69E6F097" w14:textId="77777777" w:rsidTr="00D911E7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D293" w14:textId="77777777" w:rsidR="007E2C70" w:rsidRPr="00CF04AC" w:rsidRDefault="007E2C70" w:rsidP="003E783E">
            <w:pPr>
              <w:spacing w:line="240" w:lineRule="auto"/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32A8" w14:textId="77777777" w:rsidR="007E2C70" w:rsidRPr="00A33965" w:rsidRDefault="007E2C70" w:rsidP="003E783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Calibri"/>
                <w:bCs/>
                <w:color w:val="000000"/>
              </w:rPr>
            </w:pPr>
            <w:r w:rsidRPr="00A33965">
              <w:rPr>
                <w:rFonts w:ascii="Verdana" w:hAnsi="Verdana" w:cs="Calibri"/>
                <w:bCs/>
                <w:color w:val="000000"/>
              </w:rPr>
              <w:t xml:space="preserve">Pronájem služby </w:t>
            </w:r>
            <w:proofErr w:type="spellStart"/>
            <w:r w:rsidRPr="00A33965">
              <w:rPr>
                <w:rFonts w:ascii="Verdana" w:hAnsi="Verdana" w:cs="Calibri"/>
                <w:bCs/>
                <w:color w:val="000000"/>
              </w:rPr>
              <w:t>HAIDi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4E65" w14:textId="77777777" w:rsidR="007E2C70" w:rsidRPr="00A33965" w:rsidRDefault="007E2C70" w:rsidP="003E783E">
            <w:pPr>
              <w:spacing w:line="240" w:lineRule="auto"/>
              <w:jc w:val="center"/>
              <w:rPr>
                <w:rFonts w:ascii="Verdana" w:eastAsia="Calibri" w:hAnsi="Verdana"/>
                <w:bCs/>
                <w:color w:val="000000"/>
              </w:rPr>
            </w:pPr>
            <w:r w:rsidRPr="00A33965">
              <w:rPr>
                <w:rFonts w:ascii="Verdana" w:eastAsia="Calibri" w:hAnsi="Verdana"/>
                <w:bCs/>
                <w:color w:val="000000"/>
              </w:rPr>
              <w:t>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39BB" w14:textId="77777777" w:rsidR="007E2C70" w:rsidRPr="00CF04AC" w:rsidRDefault="007E2C70" w:rsidP="003E783E">
            <w:pPr>
              <w:spacing w:line="240" w:lineRule="auto"/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87E3" w14:textId="77777777" w:rsidR="007E2C70" w:rsidRPr="00CF04AC" w:rsidRDefault="007E2C70" w:rsidP="003E783E">
            <w:pPr>
              <w:spacing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D7D9" w14:textId="77777777" w:rsidR="007E2C70" w:rsidRPr="00CF04AC" w:rsidRDefault="007E2C70" w:rsidP="003E783E">
            <w:pPr>
              <w:spacing w:line="240" w:lineRule="auto"/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5A6525" w14:textId="77777777" w:rsidR="007E2C70" w:rsidRPr="00CF04AC" w:rsidRDefault="007E2C70" w:rsidP="003E783E">
            <w:pPr>
              <w:spacing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7E2C70" w:rsidRPr="00FE212C" w14:paraId="0D44C533" w14:textId="77777777" w:rsidTr="007E2C70">
        <w:trPr>
          <w:trHeight w:val="57"/>
        </w:trPr>
        <w:tc>
          <w:tcPr>
            <w:tcW w:w="739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BA8BAE1" w14:textId="77777777" w:rsidR="007E2C70" w:rsidRPr="009B7720" w:rsidRDefault="007E2C70" w:rsidP="003E783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73162466" w14:textId="77777777" w:rsidR="007E2C70" w:rsidRPr="009B7720" w:rsidRDefault="007E2C70" w:rsidP="003E783E">
            <w:pPr>
              <w:spacing w:line="240" w:lineRule="auto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37F5504" w14:textId="77777777" w:rsidR="007E2C70" w:rsidRPr="00B61832" w:rsidRDefault="007E2C70" w:rsidP="003E783E">
            <w:pPr>
              <w:spacing w:line="240" w:lineRule="auto"/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6ED4CF3" w14:textId="77777777" w:rsidR="007E2C70" w:rsidRPr="00B61832" w:rsidRDefault="007E2C70" w:rsidP="003E783E">
            <w:pPr>
              <w:spacing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8ADDF97" w14:textId="77777777" w:rsidR="007E2C70" w:rsidRPr="00B61832" w:rsidRDefault="007E2C70" w:rsidP="003E783E">
            <w:pPr>
              <w:spacing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14:paraId="5167917A" w14:textId="77777777" w:rsidR="007E2C70" w:rsidRPr="00B61832" w:rsidRDefault="007E2C70" w:rsidP="003E783E">
            <w:pPr>
              <w:spacing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794076AC" w14:textId="77777777" w:rsidR="007E2C70" w:rsidRDefault="007E2C70" w:rsidP="003E783E">
      <w:pPr>
        <w:spacing w:line="240" w:lineRule="auto"/>
        <w:ind w:firstLine="708"/>
        <w:rPr>
          <w:b/>
          <w:bCs/>
        </w:rPr>
      </w:pPr>
    </w:p>
    <w:p w14:paraId="3915A091" w14:textId="77777777" w:rsidR="007E2C70" w:rsidRDefault="007E2C70" w:rsidP="003E783E">
      <w:pPr>
        <w:spacing w:line="240" w:lineRule="auto"/>
        <w:ind w:firstLine="708"/>
        <w:rPr>
          <w:b/>
          <w:bCs/>
        </w:rPr>
      </w:pPr>
    </w:p>
    <w:p w14:paraId="0F4F5C00" w14:textId="77777777" w:rsidR="003E783E" w:rsidRDefault="007E2C70" w:rsidP="003E783E">
      <w:pPr>
        <w:spacing w:line="240" w:lineRule="auto"/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 xml:space="preserve">…(vyplní </w:t>
      </w:r>
      <w:r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</w:t>
      </w:r>
    </w:p>
    <w:p w14:paraId="0DBDACBA" w14:textId="365FABD2" w:rsidR="007E2C70" w:rsidRPr="005F0005" w:rsidRDefault="007E2C70" w:rsidP="003E783E">
      <w:pPr>
        <w:spacing w:line="240" w:lineRule="auto"/>
        <w:ind w:firstLine="708"/>
        <w:rPr>
          <w:b/>
          <w:bCs/>
        </w:rPr>
      </w:pPr>
      <w:r w:rsidRPr="005F0005">
        <w:rPr>
          <w:b/>
          <w:bCs/>
        </w:rPr>
        <w:t xml:space="preserve"> </w:t>
      </w:r>
    </w:p>
    <w:p w14:paraId="40980B13" w14:textId="77777777" w:rsidR="007E2C70" w:rsidRDefault="007E2C70" w:rsidP="003E783E">
      <w:pPr>
        <w:spacing w:line="240" w:lineRule="auto"/>
        <w:ind w:firstLine="708"/>
        <w:rPr>
          <w:b/>
          <w:bCs/>
        </w:rPr>
      </w:pPr>
    </w:p>
    <w:p w14:paraId="23EDB7E3" w14:textId="77777777" w:rsidR="007E2C70" w:rsidRPr="005F0005" w:rsidRDefault="007E2C70" w:rsidP="003E783E">
      <w:pPr>
        <w:spacing w:line="240" w:lineRule="auto"/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71B44D16" w14:textId="72893521" w:rsidR="007E2C70" w:rsidRDefault="007E2C70" w:rsidP="003E783E">
      <w:pPr>
        <w:spacing w:line="240" w:lineRule="auto"/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p w14:paraId="14C8179F" w14:textId="77777777" w:rsidR="003E783E" w:rsidRPr="005F0005" w:rsidRDefault="003E783E" w:rsidP="003E783E">
      <w:pPr>
        <w:spacing w:line="240" w:lineRule="auto"/>
        <w:ind w:firstLine="708"/>
        <w:rPr>
          <w:b/>
          <w:bCs/>
        </w:rPr>
      </w:pPr>
    </w:p>
    <w:p w14:paraId="2CFE4C17" w14:textId="77777777" w:rsidR="007E2C70" w:rsidRDefault="007E2C70" w:rsidP="003E783E">
      <w:pPr>
        <w:spacing w:line="240" w:lineRule="auto"/>
        <w:ind w:firstLine="708"/>
        <w:rPr>
          <w:b/>
          <w:bCs/>
        </w:rPr>
      </w:pPr>
    </w:p>
    <w:p w14:paraId="32B9D504" w14:textId="77777777" w:rsidR="007E2C70" w:rsidRPr="005F0005" w:rsidRDefault="007E2C70" w:rsidP="003E783E">
      <w:pPr>
        <w:spacing w:line="240" w:lineRule="auto"/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1E2DB8F2" w14:textId="77777777" w:rsidR="007E2C70" w:rsidRPr="006A75EB" w:rsidRDefault="007E2C70" w:rsidP="003E783E">
      <w:pPr>
        <w:spacing w:line="240" w:lineRule="auto"/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)……………………………….</w:t>
      </w:r>
    </w:p>
    <w:p w14:paraId="08E2C768" w14:textId="77777777" w:rsidR="00932EB1" w:rsidRPr="00C7652B" w:rsidRDefault="00932EB1" w:rsidP="003E783E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7E2C70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02FA" w14:textId="77777777" w:rsidR="00336BB1" w:rsidRDefault="00336BB1" w:rsidP="004A044C">
      <w:pPr>
        <w:spacing w:line="240" w:lineRule="auto"/>
      </w:pPr>
      <w:r>
        <w:separator/>
      </w:r>
    </w:p>
  </w:endnote>
  <w:endnote w:type="continuationSeparator" w:id="0">
    <w:p w14:paraId="007C4CC3" w14:textId="77777777" w:rsidR="00336BB1" w:rsidRDefault="00336BB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A59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C00665" wp14:editId="23C223D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5481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01CB2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00EE1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0066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D35481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01CB2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00EE1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E6A096" wp14:editId="4FAB896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C26E37" wp14:editId="780ADFE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B5E89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96971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63042B9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C26E37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AEB5E89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96971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63042B9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3BF23D" wp14:editId="1AC8F8C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56F6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1EF8ED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E47D8C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3BF23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9E56F6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1EF8ED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E47D8C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FCFCB4" wp14:editId="46775C6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C1FF104" wp14:editId="206E295B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6273" w14:textId="77777777" w:rsidR="00336BB1" w:rsidRDefault="00336BB1" w:rsidP="004A044C">
      <w:pPr>
        <w:spacing w:line="240" w:lineRule="auto"/>
      </w:pPr>
      <w:r>
        <w:separator/>
      </w:r>
    </w:p>
  </w:footnote>
  <w:footnote w:type="continuationSeparator" w:id="0">
    <w:p w14:paraId="1FCB208F" w14:textId="77777777" w:rsidR="00336BB1" w:rsidRDefault="00336BB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BE5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DFDE796" wp14:editId="10AA6D3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2BA27A" wp14:editId="26050C9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36BB1"/>
    <w:rsid w:val="00353FB2"/>
    <w:rsid w:val="00392423"/>
    <w:rsid w:val="003B3991"/>
    <w:rsid w:val="003D4DF8"/>
    <w:rsid w:val="003E783E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E2C70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4843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D5DC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6</cp:revision>
  <cp:lastPrinted>2025-02-20T13:28:00Z</cp:lastPrinted>
  <dcterms:created xsi:type="dcterms:W3CDTF">2025-05-14T05:55:00Z</dcterms:created>
  <dcterms:modified xsi:type="dcterms:W3CDTF">2025-05-15T12:07:00Z</dcterms:modified>
</cp:coreProperties>
</file>