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DB1176">
              <w:rPr>
                <w:rFonts w:cs="Arial"/>
                <w:b/>
                <w:bCs/>
                <w:sz w:val="20"/>
                <w:szCs w:val="20"/>
              </w:rPr>
              <w:t>SW pro nozokomiální nákazy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B512" w14:textId="77777777" w:rsidR="00B42724" w:rsidRDefault="00B42724" w:rsidP="004A044C">
      <w:pPr>
        <w:spacing w:line="240" w:lineRule="auto"/>
      </w:pPr>
      <w:r>
        <w:separator/>
      </w:r>
    </w:p>
  </w:endnote>
  <w:endnote w:type="continuationSeparator" w:id="0">
    <w:p w14:paraId="0905D04B" w14:textId="77777777" w:rsidR="00B42724" w:rsidRDefault="00B4272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CD02DA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764EF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06CD" w14:textId="77777777" w:rsidR="00B42724" w:rsidRDefault="00B42724" w:rsidP="004A044C">
      <w:pPr>
        <w:spacing w:line="240" w:lineRule="auto"/>
      </w:pPr>
      <w:r>
        <w:separator/>
      </w:r>
    </w:p>
  </w:footnote>
  <w:footnote w:type="continuationSeparator" w:id="0">
    <w:p w14:paraId="6334A9B0" w14:textId="77777777" w:rsidR="00B42724" w:rsidRDefault="00B4272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2025-05-15T12:06:00Z</dcterms:modified>
</cp:coreProperties>
</file>