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5" w:rsidRDefault="005B03F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56FC5" w:rsidRDefault="00856FC5">
      <w:pPr>
        <w:spacing w:after="120"/>
        <w:jc w:val="center"/>
        <w:rPr>
          <w:rFonts w:eastAsia="Calibri" w:cs="Arial"/>
          <w:b/>
          <w:sz w:val="24"/>
        </w:rPr>
      </w:pP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p w:rsidR="00856FC5" w:rsidRDefault="005B03F0" w:rsidP="00806C1D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proofErr w:type="spellStart"/>
      <w:r w:rsidR="00D220F8" w:rsidRPr="00D220F8">
        <w:rPr>
          <w:rFonts w:cs="Arial"/>
          <w:b/>
          <w:szCs w:val="20"/>
        </w:rPr>
        <w:t>Motodlahy</w:t>
      </w:r>
      <w:proofErr w:type="spellEnd"/>
      <w:r w:rsidR="00D220F8" w:rsidRPr="00D220F8">
        <w:rPr>
          <w:rFonts w:cs="Arial"/>
          <w:b/>
          <w:szCs w:val="20"/>
        </w:rPr>
        <w:t xml:space="preserve"> pro ortopedické oddělení NEMMO II</w:t>
      </w:r>
      <w:bookmarkStart w:id="0" w:name="_GoBack"/>
      <w:bookmarkEnd w:id="0"/>
    </w:p>
    <w:p w:rsidR="00856FC5" w:rsidRDefault="00856FC5">
      <w:pPr>
        <w:jc w:val="both"/>
        <w:rPr>
          <w:rFonts w:cs="Arial"/>
          <w:szCs w:val="20"/>
        </w:rPr>
      </w:pPr>
    </w:p>
    <w:p w:rsidR="00856FC5" w:rsidRDefault="00856FC5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56FC5" w:rsidRDefault="005B03F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56FC5" w:rsidRDefault="00856FC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AD517A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5B03F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856FC5" w:rsidRDefault="00856FC5">
      <w:pPr>
        <w:rPr>
          <w:rFonts w:cs="Arial"/>
          <w:szCs w:val="20"/>
        </w:rPr>
      </w:pPr>
    </w:p>
    <w:p w:rsidR="00856FC5" w:rsidRDefault="00856FC5">
      <w:pPr>
        <w:rPr>
          <w:rFonts w:cs="Arial"/>
          <w:szCs w:val="20"/>
        </w:rPr>
      </w:pPr>
    </w:p>
    <w:sectPr w:rsidR="00856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34" w:rsidRDefault="00407A34">
      <w:r>
        <w:separator/>
      </w:r>
    </w:p>
  </w:endnote>
  <w:endnote w:type="continuationSeparator" w:id="0">
    <w:p w:rsidR="00407A34" w:rsidRDefault="0040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D220F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D220F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34" w:rsidRDefault="00407A34">
      <w:r>
        <w:separator/>
      </w:r>
    </w:p>
  </w:footnote>
  <w:footnote w:type="continuationSeparator" w:id="0">
    <w:p w:rsidR="00407A34" w:rsidRDefault="00407A34">
      <w:r>
        <w:continuationSeparator/>
      </w:r>
    </w:p>
  </w:footnote>
  <w:footnote w:id="1">
    <w:p w:rsidR="00856FC5" w:rsidRDefault="005B03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5"/>
    <w:rsid w:val="00004384"/>
    <w:rsid w:val="00175547"/>
    <w:rsid w:val="00253964"/>
    <w:rsid w:val="00253B8C"/>
    <w:rsid w:val="00292204"/>
    <w:rsid w:val="00351690"/>
    <w:rsid w:val="003A4E04"/>
    <w:rsid w:val="003C0EFF"/>
    <w:rsid w:val="00407A34"/>
    <w:rsid w:val="004372FB"/>
    <w:rsid w:val="00586489"/>
    <w:rsid w:val="005B03F0"/>
    <w:rsid w:val="005E68EA"/>
    <w:rsid w:val="006E0F72"/>
    <w:rsid w:val="00806C1D"/>
    <w:rsid w:val="008177E0"/>
    <w:rsid w:val="00856FC5"/>
    <w:rsid w:val="00871E03"/>
    <w:rsid w:val="0089796A"/>
    <w:rsid w:val="008B77F5"/>
    <w:rsid w:val="00905CAB"/>
    <w:rsid w:val="00921EC9"/>
    <w:rsid w:val="0092478E"/>
    <w:rsid w:val="0099316D"/>
    <w:rsid w:val="00A1052E"/>
    <w:rsid w:val="00A546B3"/>
    <w:rsid w:val="00A82C39"/>
    <w:rsid w:val="00AD517A"/>
    <w:rsid w:val="00B67591"/>
    <w:rsid w:val="00BD758C"/>
    <w:rsid w:val="00C736DA"/>
    <w:rsid w:val="00CA4E1A"/>
    <w:rsid w:val="00CF5B8A"/>
    <w:rsid w:val="00D220F8"/>
    <w:rsid w:val="00D567B0"/>
    <w:rsid w:val="00DC6047"/>
    <w:rsid w:val="00E17158"/>
    <w:rsid w:val="00F67339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0E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3C0EFF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CDD2-2734-4D05-A0A3-E6F57DFF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13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25</cp:revision>
  <dcterms:created xsi:type="dcterms:W3CDTF">2023-08-09T06:11:00Z</dcterms:created>
  <dcterms:modified xsi:type="dcterms:W3CDTF">2025-05-16T06:00:00Z</dcterms:modified>
</cp:coreProperties>
</file>