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041BD" w14:textId="77777777" w:rsidR="00306C94" w:rsidRDefault="00306C94" w:rsidP="00306C94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1BB970A2" w14:textId="01CED452" w:rsidR="00306C94" w:rsidRPr="00BE2EC1" w:rsidRDefault="00C66A24" w:rsidP="00306C94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BE2EC1">
        <w:rPr>
          <w:rFonts w:ascii="Arial" w:eastAsia="Calibri" w:hAnsi="Arial" w:cs="Arial"/>
          <w:b/>
          <w:sz w:val="28"/>
          <w:szCs w:val="28"/>
        </w:rPr>
        <w:t xml:space="preserve">Kolenní </w:t>
      </w:r>
      <w:proofErr w:type="spellStart"/>
      <w:r w:rsidRPr="00BE2EC1">
        <w:rPr>
          <w:rFonts w:ascii="Arial" w:eastAsia="Calibri" w:hAnsi="Arial" w:cs="Arial"/>
          <w:b/>
          <w:sz w:val="28"/>
          <w:szCs w:val="28"/>
        </w:rPr>
        <w:t>motodlaha</w:t>
      </w:r>
      <w:proofErr w:type="spellEnd"/>
    </w:p>
    <w:p w14:paraId="5DF89BF8" w14:textId="77777777" w:rsidR="00A32664" w:rsidRPr="00BE2EC1" w:rsidRDefault="00A32664" w:rsidP="00522DD7">
      <w:pPr>
        <w:rPr>
          <w:rFonts w:ascii="Arial" w:hAnsi="Arial" w:cs="Arial"/>
          <w:b/>
          <w:bCs/>
          <w:u w:val="single"/>
        </w:rPr>
      </w:pPr>
    </w:p>
    <w:p w14:paraId="612565E8" w14:textId="5BA181AC" w:rsidR="00A32664" w:rsidRPr="00BE2EC1" w:rsidRDefault="00A32664" w:rsidP="00522DD7">
      <w:pPr>
        <w:rPr>
          <w:rFonts w:ascii="Arial" w:hAnsi="Arial" w:cs="Arial"/>
          <w:b/>
          <w:bCs/>
        </w:rPr>
      </w:pPr>
      <w:r w:rsidRPr="00BE2EC1">
        <w:rPr>
          <w:rFonts w:ascii="Arial" w:hAnsi="Arial" w:cs="Arial"/>
          <w:b/>
          <w:bCs/>
          <w:u w:val="single"/>
        </w:rPr>
        <w:t>Popis:</w:t>
      </w:r>
      <w:r w:rsidRPr="00BE2EC1">
        <w:rPr>
          <w:rFonts w:ascii="Arial" w:hAnsi="Arial" w:cs="Arial"/>
          <w:b/>
          <w:bCs/>
        </w:rPr>
        <w:t xml:space="preserve"> </w:t>
      </w:r>
    </w:p>
    <w:p w14:paraId="72C3690B" w14:textId="77777777" w:rsidR="00A32664" w:rsidRPr="00BE2EC1" w:rsidRDefault="00A32664" w:rsidP="00522DD7">
      <w:pPr>
        <w:rPr>
          <w:rFonts w:ascii="Arial" w:hAnsi="Arial" w:cs="Arial"/>
        </w:rPr>
      </w:pPr>
    </w:p>
    <w:p w14:paraId="50E3AD62" w14:textId="1D26A433" w:rsidR="00A32664" w:rsidRPr="00BE2EC1" w:rsidRDefault="00460FCD" w:rsidP="00522DD7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Nákup kolenních </w:t>
      </w:r>
      <w:proofErr w:type="spellStart"/>
      <w:r>
        <w:rPr>
          <w:rFonts w:ascii="Arial" w:eastAsia="Calibri" w:hAnsi="Arial" w:cs="Arial"/>
          <w:lang w:eastAsia="en-US"/>
        </w:rPr>
        <w:t>motodla</w:t>
      </w:r>
      <w:bookmarkStart w:id="0" w:name="_GoBack"/>
      <w:bookmarkEnd w:id="0"/>
      <w:r w:rsidR="00C66A24" w:rsidRPr="00BE2EC1">
        <w:rPr>
          <w:rFonts w:ascii="Arial" w:eastAsia="Calibri" w:hAnsi="Arial" w:cs="Arial"/>
          <w:lang w:eastAsia="en-US"/>
        </w:rPr>
        <w:t>h</w:t>
      </w:r>
      <w:proofErr w:type="spellEnd"/>
      <w:r w:rsidR="00C66A24" w:rsidRPr="00BE2EC1">
        <w:rPr>
          <w:rFonts w:ascii="Arial" w:eastAsia="Calibri" w:hAnsi="Arial" w:cs="Arial"/>
          <w:lang w:eastAsia="en-US"/>
        </w:rPr>
        <w:t xml:space="preserve"> pro pacienty po operaci kolen a kyčle ortopedického oddělení</w:t>
      </w:r>
      <w:r w:rsidR="00306C94" w:rsidRPr="00BE2EC1">
        <w:rPr>
          <w:rFonts w:ascii="Arial" w:eastAsia="Calibri" w:hAnsi="Arial" w:cs="Arial"/>
          <w:lang w:eastAsia="en-US"/>
        </w:rPr>
        <w:t xml:space="preserve"> </w:t>
      </w:r>
      <w:r w:rsidR="00C66A24" w:rsidRPr="00BE2EC1">
        <w:rPr>
          <w:rFonts w:ascii="Arial" w:eastAsia="Calibri" w:hAnsi="Arial" w:cs="Arial"/>
          <w:lang w:eastAsia="en-US"/>
        </w:rPr>
        <w:t xml:space="preserve">Krajská zdravotní a.s., Nemocnice Most </w:t>
      </w:r>
      <w:proofErr w:type="spellStart"/>
      <w:r w:rsidR="00C66A24" w:rsidRPr="00BE2EC1">
        <w:rPr>
          <w:rFonts w:ascii="Arial" w:eastAsia="Calibri" w:hAnsi="Arial" w:cs="Arial"/>
          <w:lang w:eastAsia="en-US"/>
        </w:rPr>
        <w:t>o.z</w:t>
      </w:r>
      <w:proofErr w:type="spellEnd"/>
      <w:r w:rsidR="00C66A24" w:rsidRPr="00BE2EC1">
        <w:rPr>
          <w:rFonts w:ascii="Arial" w:eastAsia="Calibri" w:hAnsi="Arial" w:cs="Arial"/>
          <w:lang w:eastAsia="en-US"/>
        </w:rPr>
        <w:t>.</w:t>
      </w:r>
      <w:r w:rsidR="00DC7AA4" w:rsidRPr="00BE2EC1">
        <w:rPr>
          <w:rFonts w:ascii="Arial" w:eastAsia="Calibri" w:hAnsi="Arial" w:cs="Arial"/>
          <w:lang w:eastAsia="en-US"/>
        </w:rPr>
        <w:t xml:space="preserve"> </w:t>
      </w:r>
      <w:r w:rsidR="00C66A24" w:rsidRPr="00BE2EC1">
        <w:rPr>
          <w:rFonts w:ascii="Arial" w:eastAsia="Calibri" w:hAnsi="Arial" w:cs="Arial"/>
          <w:lang w:eastAsia="en-US"/>
        </w:rPr>
        <w:t xml:space="preserve">Stávající </w:t>
      </w:r>
      <w:r w:rsidR="00DC7AA4" w:rsidRPr="00BE2EC1">
        <w:rPr>
          <w:rFonts w:ascii="Arial" w:eastAsia="Calibri" w:hAnsi="Arial" w:cs="Arial"/>
          <w:lang w:eastAsia="en-US"/>
        </w:rPr>
        <w:t xml:space="preserve">vybavení je </w:t>
      </w:r>
      <w:r w:rsidR="00AA50AB" w:rsidRPr="00BE2EC1">
        <w:rPr>
          <w:rFonts w:ascii="Arial" w:eastAsia="Calibri" w:hAnsi="Arial" w:cs="Arial"/>
          <w:lang w:eastAsia="en-US"/>
        </w:rPr>
        <w:t>zastaralé,</w:t>
      </w:r>
      <w:r w:rsidR="00DC7AA4" w:rsidRPr="00BE2EC1">
        <w:rPr>
          <w:rFonts w:ascii="Arial" w:eastAsia="Calibri" w:hAnsi="Arial" w:cs="Arial"/>
          <w:lang w:eastAsia="en-US"/>
        </w:rPr>
        <w:t xml:space="preserve"> a tak často nutné servisova</w:t>
      </w:r>
      <w:r w:rsidR="00BE2EC1" w:rsidRPr="00BE2EC1">
        <w:rPr>
          <w:rFonts w:ascii="Arial" w:eastAsia="Calibri" w:hAnsi="Arial" w:cs="Arial"/>
          <w:lang w:eastAsia="en-US"/>
        </w:rPr>
        <w:t>t.</w:t>
      </w:r>
    </w:p>
    <w:p w14:paraId="038A9052" w14:textId="77777777" w:rsidR="00306C94" w:rsidRPr="00BE2EC1" w:rsidRDefault="00306C94" w:rsidP="00522DD7">
      <w:pPr>
        <w:jc w:val="both"/>
        <w:rPr>
          <w:rFonts w:ascii="Arial" w:eastAsia="Calibri" w:hAnsi="Arial" w:cs="Arial"/>
        </w:rPr>
      </w:pPr>
    </w:p>
    <w:p w14:paraId="497F655D" w14:textId="77777777" w:rsidR="00A32664" w:rsidRPr="00BE2EC1" w:rsidRDefault="00A32664" w:rsidP="00522DD7">
      <w:pPr>
        <w:rPr>
          <w:rFonts w:ascii="Arial" w:hAnsi="Arial" w:cs="Arial"/>
          <w:b/>
          <w:bCs/>
          <w:u w:val="single"/>
        </w:rPr>
      </w:pPr>
      <w:r w:rsidRPr="00BE2EC1">
        <w:rPr>
          <w:rFonts w:ascii="Arial" w:hAnsi="Arial" w:cs="Arial"/>
          <w:b/>
          <w:bCs/>
          <w:u w:val="single"/>
        </w:rPr>
        <w:t>Seznam požadovaných položek:</w:t>
      </w:r>
    </w:p>
    <w:p w14:paraId="376075AE" w14:textId="77777777" w:rsidR="00A32664" w:rsidRPr="00BE2EC1" w:rsidRDefault="00A32664" w:rsidP="00522DD7">
      <w:pPr>
        <w:rPr>
          <w:rFonts w:ascii="Arial" w:hAnsi="Arial" w:cs="Arial"/>
          <w:b/>
          <w:bCs/>
          <w:u w:val="single"/>
        </w:rPr>
      </w:pPr>
    </w:p>
    <w:p w14:paraId="0A8F6656" w14:textId="17202A9E" w:rsidR="00A32664" w:rsidRPr="00BE2EC1" w:rsidRDefault="00DC7AA4" w:rsidP="00A32664">
      <w:pPr>
        <w:pStyle w:val="Odstavecseseznamem"/>
        <w:numPr>
          <w:ilvl w:val="0"/>
          <w:numId w:val="18"/>
        </w:numPr>
        <w:spacing w:after="200" w:line="276" w:lineRule="auto"/>
        <w:rPr>
          <w:rFonts w:ascii="Arial" w:eastAsia="Calibri" w:hAnsi="Arial" w:cs="Arial"/>
          <w:b/>
        </w:rPr>
      </w:pPr>
      <w:r w:rsidRPr="00BE2EC1">
        <w:rPr>
          <w:rFonts w:ascii="Arial" w:eastAsia="Calibri" w:hAnsi="Arial" w:cs="Arial"/>
        </w:rPr>
        <w:t>3</w:t>
      </w:r>
      <w:r w:rsidR="00A32664" w:rsidRPr="00BE2EC1">
        <w:rPr>
          <w:rFonts w:ascii="Arial" w:eastAsia="Calibri" w:hAnsi="Arial" w:cs="Arial"/>
        </w:rPr>
        <w:t xml:space="preserve"> ks ………… </w:t>
      </w:r>
      <w:r w:rsidRPr="00BE2EC1">
        <w:rPr>
          <w:rFonts w:ascii="Arial" w:eastAsia="Calibri" w:hAnsi="Arial" w:cs="Arial"/>
          <w:lang w:eastAsia="en-US"/>
        </w:rPr>
        <w:t xml:space="preserve">Kolenní </w:t>
      </w:r>
      <w:proofErr w:type="spellStart"/>
      <w:r w:rsidRPr="00BE2EC1">
        <w:rPr>
          <w:rFonts w:ascii="Arial" w:eastAsia="Calibri" w:hAnsi="Arial" w:cs="Arial"/>
          <w:lang w:eastAsia="en-US"/>
        </w:rPr>
        <w:t>motodlaha</w:t>
      </w:r>
      <w:proofErr w:type="spellEnd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106"/>
        <w:gridCol w:w="5806"/>
      </w:tblGrid>
      <w:tr w:rsidR="009546B4" w:rsidRPr="003341FD" w14:paraId="5C7B3327" w14:textId="77777777" w:rsidTr="00FC5078">
        <w:trPr>
          <w:trHeight w:val="375"/>
        </w:trPr>
        <w:tc>
          <w:tcPr>
            <w:tcW w:w="5000" w:type="pct"/>
            <w:gridSpan w:val="2"/>
            <w:shd w:val="clear" w:color="auto" w:fill="CCEDFF" w:themeFill="accent1" w:themeFillTint="33"/>
            <w:vAlign w:val="center"/>
          </w:tcPr>
          <w:p w14:paraId="1FAA1F30" w14:textId="77777777" w:rsidR="009546B4" w:rsidRPr="003341FD" w:rsidRDefault="009546B4" w:rsidP="00FC5078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3341FD">
              <w:rPr>
                <w:rFonts w:ascii="Arial" w:hAnsi="Arial" w:cs="Arial"/>
                <w:b/>
                <w:sz w:val="20"/>
                <w:szCs w:val="22"/>
              </w:rPr>
              <w:t>Základní informace</w:t>
            </w:r>
          </w:p>
        </w:tc>
      </w:tr>
      <w:tr w:rsidR="009546B4" w:rsidRPr="003341FD" w14:paraId="2858D1AA" w14:textId="77777777" w:rsidTr="00FC5078">
        <w:trPr>
          <w:trHeight w:val="341"/>
        </w:trPr>
        <w:tc>
          <w:tcPr>
            <w:tcW w:w="2071" w:type="pct"/>
            <w:vAlign w:val="center"/>
          </w:tcPr>
          <w:p w14:paraId="7D663A47" w14:textId="77777777" w:rsidR="009546B4" w:rsidRPr="003341FD" w:rsidRDefault="009546B4" w:rsidP="00FC5078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341FD">
              <w:rPr>
                <w:rFonts w:ascii="Arial" w:hAnsi="Arial" w:cs="Arial"/>
                <w:sz w:val="20"/>
                <w:szCs w:val="22"/>
              </w:rPr>
              <w:t>Dodavatel:</w:t>
            </w:r>
          </w:p>
        </w:tc>
        <w:tc>
          <w:tcPr>
            <w:tcW w:w="2929" w:type="pct"/>
            <w:vAlign w:val="center"/>
          </w:tcPr>
          <w:p w14:paraId="55D6B133" w14:textId="77777777" w:rsidR="009546B4" w:rsidRPr="003341FD" w:rsidRDefault="009546B4" w:rsidP="00FC5078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546B4" w:rsidRPr="003341FD" w14:paraId="1A4EF58C" w14:textId="77777777" w:rsidTr="00FC5078">
        <w:trPr>
          <w:trHeight w:val="325"/>
        </w:trPr>
        <w:tc>
          <w:tcPr>
            <w:tcW w:w="2071" w:type="pct"/>
            <w:vAlign w:val="center"/>
          </w:tcPr>
          <w:p w14:paraId="72701BF4" w14:textId="77777777" w:rsidR="009546B4" w:rsidRPr="003341FD" w:rsidRDefault="009546B4" w:rsidP="00FC5078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341FD">
              <w:rPr>
                <w:rFonts w:ascii="Arial" w:hAnsi="Arial" w:cs="Arial"/>
                <w:sz w:val="20"/>
                <w:szCs w:val="22"/>
              </w:rPr>
              <w:t>Výrobce:</w:t>
            </w:r>
          </w:p>
        </w:tc>
        <w:tc>
          <w:tcPr>
            <w:tcW w:w="2929" w:type="pct"/>
            <w:vAlign w:val="center"/>
          </w:tcPr>
          <w:p w14:paraId="51ED5E7E" w14:textId="77777777" w:rsidR="009546B4" w:rsidRPr="003341FD" w:rsidRDefault="009546B4" w:rsidP="00FC5078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546B4" w:rsidRPr="003341FD" w14:paraId="37ACA19A" w14:textId="77777777" w:rsidTr="00FC5078">
        <w:trPr>
          <w:trHeight w:val="341"/>
        </w:trPr>
        <w:tc>
          <w:tcPr>
            <w:tcW w:w="2071" w:type="pct"/>
            <w:vAlign w:val="center"/>
          </w:tcPr>
          <w:p w14:paraId="622EB34E" w14:textId="77777777" w:rsidR="009546B4" w:rsidRPr="003341FD" w:rsidRDefault="009546B4" w:rsidP="00FC5078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341FD">
              <w:rPr>
                <w:rFonts w:ascii="Arial" w:hAnsi="Arial" w:cs="Arial"/>
                <w:sz w:val="20"/>
                <w:szCs w:val="22"/>
              </w:rPr>
              <w:t>Výrobní model:</w:t>
            </w:r>
          </w:p>
        </w:tc>
        <w:tc>
          <w:tcPr>
            <w:tcW w:w="2929" w:type="pct"/>
            <w:vAlign w:val="center"/>
          </w:tcPr>
          <w:p w14:paraId="34A1A110" w14:textId="77777777" w:rsidR="009546B4" w:rsidRPr="003341FD" w:rsidRDefault="009546B4" w:rsidP="00FC5078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546B4" w:rsidRPr="003341FD" w14:paraId="0AF749AB" w14:textId="77777777" w:rsidTr="00FC5078">
        <w:trPr>
          <w:trHeight w:val="341"/>
        </w:trPr>
        <w:tc>
          <w:tcPr>
            <w:tcW w:w="2071" w:type="pct"/>
            <w:vAlign w:val="center"/>
          </w:tcPr>
          <w:p w14:paraId="74C07306" w14:textId="77777777" w:rsidR="009546B4" w:rsidRPr="003341FD" w:rsidRDefault="009546B4" w:rsidP="00FC5078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341FD">
              <w:rPr>
                <w:rFonts w:ascii="Arial" w:hAnsi="Arial" w:cs="Arial"/>
                <w:sz w:val="20"/>
                <w:szCs w:val="22"/>
              </w:rPr>
              <w:t>CPV kód:</w:t>
            </w:r>
          </w:p>
        </w:tc>
        <w:tc>
          <w:tcPr>
            <w:tcW w:w="2929" w:type="pct"/>
            <w:vAlign w:val="center"/>
          </w:tcPr>
          <w:p w14:paraId="1609A478" w14:textId="77777777" w:rsidR="009546B4" w:rsidRPr="003341FD" w:rsidRDefault="009546B4" w:rsidP="00FC5078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F12B2E7" w14:textId="77777777" w:rsidR="00B27C67" w:rsidRPr="00BE2EC1" w:rsidRDefault="00B27C67" w:rsidP="00B27C67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Mkatabulky"/>
        <w:tblW w:w="5028" w:type="pct"/>
        <w:jc w:val="center"/>
        <w:tblLook w:val="00A0" w:firstRow="1" w:lastRow="0" w:firstColumn="1" w:lastColumn="0" w:noHBand="0" w:noVBand="0"/>
      </w:tblPr>
      <w:tblGrid>
        <w:gridCol w:w="6289"/>
        <w:gridCol w:w="964"/>
        <w:gridCol w:w="1312"/>
        <w:gridCol w:w="1403"/>
      </w:tblGrid>
      <w:tr w:rsidR="00F6439D" w:rsidRPr="00BE2EC1" w14:paraId="45D3E40E" w14:textId="77777777" w:rsidTr="009546B4">
        <w:trPr>
          <w:trHeight w:val="840"/>
          <w:jc w:val="center"/>
        </w:trPr>
        <w:tc>
          <w:tcPr>
            <w:tcW w:w="3155" w:type="pct"/>
            <w:shd w:val="clear" w:color="auto" w:fill="CCEDFF" w:themeFill="accent1" w:themeFillTint="33"/>
            <w:vAlign w:val="center"/>
          </w:tcPr>
          <w:p w14:paraId="7B661F22" w14:textId="350CD9C7" w:rsidR="004A099D" w:rsidRPr="00BE2EC1" w:rsidRDefault="00306C94" w:rsidP="00306C94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2EC1">
              <w:rPr>
                <w:rFonts w:ascii="Arial" w:hAnsi="Arial" w:cs="Arial"/>
                <w:b/>
                <w:bCs/>
                <w:sz w:val="22"/>
                <w:szCs w:val="22"/>
              </w:rPr>
              <w:t>Technická specifikace přístroje</w:t>
            </w:r>
            <w:r w:rsidRPr="00BE2EC1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Základní požadavky</w:t>
            </w:r>
          </w:p>
        </w:tc>
        <w:tc>
          <w:tcPr>
            <w:tcW w:w="484" w:type="pct"/>
            <w:shd w:val="clear" w:color="auto" w:fill="CCEDFF" w:themeFill="accent1" w:themeFillTint="33"/>
            <w:vAlign w:val="center"/>
          </w:tcPr>
          <w:p w14:paraId="17C545AD" w14:textId="77777777" w:rsidR="004A099D" w:rsidRPr="00BE2EC1" w:rsidRDefault="004A099D" w:rsidP="00F6439D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2EC1">
              <w:rPr>
                <w:rFonts w:ascii="Arial" w:hAnsi="Arial" w:cs="Arial"/>
                <w:b/>
                <w:bCs/>
                <w:sz w:val="22"/>
                <w:szCs w:val="22"/>
              </w:rPr>
              <w:t>Splňuje</w:t>
            </w:r>
          </w:p>
          <w:p w14:paraId="060ECE1A" w14:textId="77777777" w:rsidR="004A099D" w:rsidRPr="00BE2EC1" w:rsidRDefault="004A099D" w:rsidP="00F6439D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BE2EC1">
              <w:rPr>
                <w:rFonts w:ascii="Arial" w:hAnsi="Arial" w:cs="Arial"/>
                <w:b/>
                <w:bCs/>
                <w:sz w:val="22"/>
                <w:szCs w:val="22"/>
              </w:rPr>
              <w:t>ANO/NE</w:t>
            </w:r>
          </w:p>
        </w:tc>
        <w:tc>
          <w:tcPr>
            <w:tcW w:w="658" w:type="pct"/>
            <w:shd w:val="clear" w:color="auto" w:fill="CCEDFF" w:themeFill="accent1" w:themeFillTint="33"/>
          </w:tcPr>
          <w:p w14:paraId="0857CD0A" w14:textId="52D2067B" w:rsidR="004A099D" w:rsidRPr="00BE2EC1" w:rsidRDefault="004A099D" w:rsidP="00F6439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E2E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Reálná nabízená hodnota</w:t>
            </w:r>
            <w:r w:rsidR="00F6439D" w:rsidRPr="00BE2E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704" w:type="pct"/>
            <w:shd w:val="clear" w:color="auto" w:fill="CCEDFF" w:themeFill="accent1" w:themeFillTint="33"/>
          </w:tcPr>
          <w:p w14:paraId="01055D2B" w14:textId="16F494BF" w:rsidR="004A099D" w:rsidRPr="00BE2EC1" w:rsidRDefault="004A099D" w:rsidP="00F6439D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E2E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Kde je uvedeno v</w:t>
            </w:r>
            <w:r w:rsidR="00F6439D" w:rsidRPr="00BE2E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BE2E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nabídce</w:t>
            </w:r>
            <w:r w:rsidR="00F6439D" w:rsidRPr="00BE2E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**</w:t>
            </w:r>
          </w:p>
        </w:tc>
      </w:tr>
      <w:tr w:rsidR="00F6439D" w:rsidRPr="00BE2EC1" w14:paraId="57407B43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77B53B21" w14:textId="00A1F4C2" w:rsidR="004A099D" w:rsidRPr="00BE2EC1" w:rsidRDefault="00AA50AB" w:rsidP="00AA50AB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BE2EC1">
              <w:rPr>
                <w:rFonts w:cs="Arial"/>
                <w:sz w:val="20"/>
                <w:szCs w:val="20"/>
              </w:rPr>
              <w:t xml:space="preserve">Programovatelná motorová dlaha kolenního kloubu </w:t>
            </w:r>
          </w:p>
        </w:tc>
        <w:tc>
          <w:tcPr>
            <w:tcW w:w="484" w:type="pct"/>
            <w:vAlign w:val="center"/>
          </w:tcPr>
          <w:p w14:paraId="7EAA4DEE" w14:textId="77777777" w:rsidR="004A099D" w:rsidRPr="00BE2EC1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3D34C9EF" w14:textId="77777777" w:rsidR="004A099D" w:rsidRPr="00BE2EC1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667CA7DB" w14:textId="477DB926" w:rsidR="004A099D" w:rsidRPr="00BE2EC1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33A" w:rsidRPr="00BE2EC1" w14:paraId="08DD7D41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29E2FA60" w14:textId="4D48C368" w:rsidR="00FD133A" w:rsidRPr="00BE2EC1" w:rsidRDefault="00FD133A" w:rsidP="00AA50AB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 w:rsidRPr="00BE2EC1">
              <w:rPr>
                <w:rFonts w:cs="Arial"/>
                <w:sz w:val="20"/>
                <w:szCs w:val="20"/>
              </w:rPr>
              <w:t>Ovládaní ovladačem s displejem</w:t>
            </w:r>
          </w:p>
        </w:tc>
        <w:tc>
          <w:tcPr>
            <w:tcW w:w="484" w:type="pct"/>
            <w:vAlign w:val="center"/>
          </w:tcPr>
          <w:p w14:paraId="03AC0EB8" w14:textId="77777777" w:rsidR="00FD133A" w:rsidRPr="00BE2EC1" w:rsidRDefault="00FD133A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7ABD5426" w14:textId="77777777" w:rsidR="00FD133A" w:rsidRPr="00BE2EC1" w:rsidRDefault="00FD133A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4C52358F" w14:textId="77777777" w:rsidR="00FD133A" w:rsidRPr="00BE2EC1" w:rsidRDefault="00FD133A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6B4" w:rsidRPr="00BE2EC1" w14:paraId="70580DB0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4197740A" w14:textId="6875C384" w:rsidR="009546B4" w:rsidRPr="00BE2EC1" w:rsidRDefault="009546B4" w:rsidP="00AA50AB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Monitoring rehabilitace a uchovávaní léčebních dat na čipové kartě</w:t>
            </w:r>
          </w:p>
        </w:tc>
        <w:tc>
          <w:tcPr>
            <w:tcW w:w="484" w:type="pct"/>
            <w:vAlign w:val="center"/>
          </w:tcPr>
          <w:p w14:paraId="6A4B8BC8" w14:textId="77777777" w:rsidR="009546B4" w:rsidRPr="00BE2EC1" w:rsidRDefault="009546B4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6F3E63ED" w14:textId="77777777" w:rsidR="009546B4" w:rsidRPr="00BE2EC1" w:rsidRDefault="009546B4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478C66FF" w14:textId="77777777" w:rsidR="009546B4" w:rsidRPr="00BE2EC1" w:rsidRDefault="009546B4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6B4" w:rsidRPr="00BE2EC1" w14:paraId="60DCD5E7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61A24334" w14:textId="111FBAC1" w:rsidR="009546B4" w:rsidRPr="00BE2EC1" w:rsidRDefault="009546B4" w:rsidP="00AA50AB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Přenos léčebných dat z čipové karty do PC</w:t>
            </w:r>
          </w:p>
        </w:tc>
        <w:tc>
          <w:tcPr>
            <w:tcW w:w="484" w:type="pct"/>
            <w:vAlign w:val="center"/>
          </w:tcPr>
          <w:p w14:paraId="28F8FE81" w14:textId="77777777" w:rsidR="009546B4" w:rsidRPr="00BE2EC1" w:rsidRDefault="009546B4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734861D1" w14:textId="77777777" w:rsidR="009546B4" w:rsidRPr="00BE2EC1" w:rsidRDefault="009546B4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3ADD8FA7" w14:textId="77777777" w:rsidR="009546B4" w:rsidRPr="00BE2EC1" w:rsidRDefault="009546B4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33A" w:rsidRPr="00BE2EC1" w14:paraId="318D1C62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48CC1101" w14:textId="650186AA" w:rsidR="00FD133A" w:rsidRPr="00BE2EC1" w:rsidRDefault="00E04403" w:rsidP="00AA50AB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</w:t>
            </w:r>
            <w:r w:rsidR="00FD133A" w:rsidRPr="00BE2EC1">
              <w:rPr>
                <w:rFonts w:cs="Arial"/>
                <w:sz w:val="20"/>
                <w:szCs w:val="20"/>
              </w:rPr>
              <w:t>ýška pacienta v rozmezí minimálně 120</w:t>
            </w:r>
            <w:r w:rsidR="009546B4">
              <w:rPr>
                <w:rFonts w:cs="Arial"/>
                <w:sz w:val="20"/>
                <w:szCs w:val="20"/>
              </w:rPr>
              <w:t>-</w:t>
            </w:r>
            <w:r w:rsidR="00FD133A" w:rsidRPr="00BE2EC1">
              <w:rPr>
                <w:rFonts w:cs="Arial"/>
                <w:sz w:val="20"/>
                <w:szCs w:val="20"/>
              </w:rPr>
              <w:t>195 cm</w:t>
            </w:r>
          </w:p>
        </w:tc>
        <w:tc>
          <w:tcPr>
            <w:tcW w:w="484" w:type="pct"/>
            <w:vAlign w:val="center"/>
          </w:tcPr>
          <w:p w14:paraId="57B526D5" w14:textId="77777777" w:rsidR="00FD133A" w:rsidRPr="00BE2EC1" w:rsidRDefault="00FD133A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5B9FA08E" w14:textId="77777777" w:rsidR="00FD133A" w:rsidRPr="00BE2EC1" w:rsidRDefault="00FD133A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5DF4600" w14:textId="77777777" w:rsidR="00FD133A" w:rsidRPr="00BE2EC1" w:rsidRDefault="00FD133A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39D" w:rsidRPr="00BE2EC1" w14:paraId="0B7BCB85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5FC59919" w14:textId="24B4744C" w:rsidR="00F82472" w:rsidRPr="00BE2EC1" w:rsidRDefault="00AA50AB" w:rsidP="00AA50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EC1">
              <w:rPr>
                <w:rFonts w:ascii="Arial" w:hAnsi="Arial" w:cs="Arial"/>
                <w:sz w:val="20"/>
                <w:szCs w:val="20"/>
                <w:lang w:eastAsia="sk-SK"/>
              </w:rPr>
              <w:t>Po</w:t>
            </w:r>
            <w:r w:rsidRPr="00BE2EC1">
              <w:rPr>
                <w:rFonts w:ascii="Arial" w:hAnsi="Arial" w:cs="Arial"/>
                <w:sz w:val="20"/>
                <w:szCs w:val="20"/>
              </w:rPr>
              <w:t>užití pro levou i pravou končetinu</w:t>
            </w:r>
            <w:r w:rsidR="00EA55C0" w:rsidRPr="00BE2EC1">
              <w:rPr>
                <w:rFonts w:ascii="Arial" w:hAnsi="Arial" w:cs="Arial"/>
                <w:sz w:val="20"/>
                <w:szCs w:val="20"/>
              </w:rPr>
              <w:t xml:space="preserve"> bez nutné přestavby</w:t>
            </w:r>
          </w:p>
        </w:tc>
        <w:tc>
          <w:tcPr>
            <w:tcW w:w="484" w:type="pct"/>
            <w:vAlign w:val="center"/>
          </w:tcPr>
          <w:p w14:paraId="3A8F332B" w14:textId="77777777" w:rsidR="00F82472" w:rsidRPr="00BE2EC1" w:rsidRDefault="00F82472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34AFE9DE" w14:textId="77777777" w:rsidR="00F82472" w:rsidRPr="00BE2EC1" w:rsidRDefault="00F82472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22AABF5B" w14:textId="2D33BB94" w:rsidR="00F82472" w:rsidRPr="00BE2EC1" w:rsidRDefault="00F82472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39D" w:rsidRPr="00BE2EC1" w14:paraId="72909446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68168C27" w14:textId="55AF5886" w:rsidR="00F82472" w:rsidRPr="00BE2EC1" w:rsidRDefault="00AA50AB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2EC1">
              <w:rPr>
                <w:rFonts w:ascii="Arial" w:hAnsi="Arial" w:cs="Arial"/>
                <w:sz w:val="20"/>
                <w:szCs w:val="20"/>
              </w:rPr>
              <w:t xml:space="preserve">Rychlé nastavení </w:t>
            </w:r>
            <w:proofErr w:type="spellStart"/>
            <w:r w:rsidRPr="00BE2EC1">
              <w:rPr>
                <w:rFonts w:ascii="Arial" w:hAnsi="Arial" w:cs="Arial"/>
                <w:sz w:val="20"/>
                <w:szCs w:val="20"/>
              </w:rPr>
              <w:t>motodlahy</w:t>
            </w:r>
            <w:proofErr w:type="spellEnd"/>
            <w:r w:rsidRPr="00BE2EC1">
              <w:rPr>
                <w:rFonts w:ascii="Arial" w:hAnsi="Arial" w:cs="Arial"/>
                <w:sz w:val="20"/>
                <w:szCs w:val="20"/>
              </w:rPr>
              <w:t xml:space="preserve"> na anatomické rozměry pacienta – zaručený anatomicky </w:t>
            </w:r>
            <w:r w:rsidR="00A37E5E" w:rsidRPr="00BE2EC1">
              <w:rPr>
                <w:rFonts w:ascii="Arial" w:hAnsi="Arial" w:cs="Arial"/>
                <w:sz w:val="20"/>
                <w:szCs w:val="20"/>
              </w:rPr>
              <w:t>správný</w:t>
            </w:r>
            <w:r w:rsidRPr="00BE2EC1">
              <w:rPr>
                <w:rFonts w:ascii="Arial" w:hAnsi="Arial" w:cs="Arial"/>
                <w:sz w:val="20"/>
                <w:szCs w:val="20"/>
              </w:rPr>
              <w:t xml:space="preserve"> pohyb končetiny pacienta</w:t>
            </w:r>
          </w:p>
        </w:tc>
        <w:tc>
          <w:tcPr>
            <w:tcW w:w="484" w:type="pct"/>
            <w:vAlign w:val="center"/>
          </w:tcPr>
          <w:p w14:paraId="440BB5DE" w14:textId="77777777" w:rsidR="00F82472" w:rsidRPr="00BE2EC1" w:rsidRDefault="00F82472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69646506" w14:textId="77777777" w:rsidR="00F82472" w:rsidRPr="00BE2EC1" w:rsidRDefault="00F82472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04CEF9A" w14:textId="69CFF12E" w:rsidR="00F82472" w:rsidRPr="00BE2EC1" w:rsidRDefault="00F82472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6B4" w:rsidRPr="00BE2EC1" w14:paraId="2ACAB997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6C4183A3" w14:textId="3E3EABB9" w:rsidR="009546B4" w:rsidRPr="00BE2EC1" w:rsidRDefault="009546B4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46B4">
              <w:rPr>
                <w:rFonts w:ascii="Arial" w:hAnsi="Arial" w:cs="Arial"/>
                <w:sz w:val="20"/>
                <w:szCs w:val="20"/>
              </w:rPr>
              <w:t xml:space="preserve">Plynulé nastavení rychlosti </w:t>
            </w:r>
            <w:proofErr w:type="spellStart"/>
            <w:r w:rsidRPr="009546B4">
              <w:rPr>
                <w:rFonts w:ascii="Arial" w:hAnsi="Arial" w:cs="Arial"/>
                <w:sz w:val="20"/>
                <w:szCs w:val="20"/>
              </w:rPr>
              <w:t>motodlahy</w:t>
            </w:r>
            <w:proofErr w:type="spellEnd"/>
            <w:r w:rsidRPr="009546B4">
              <w:rPr>
                <w:rFonts w:ascii="Arial" w:hAnsi="Arial" w:cs="Arial"/>
                <w:sz w:val="20"/>
                <w:szCs w:val="20"/>
              </w:rPr>
              <w:t xml:space="preserve"> minimálně od 20° do 200°/min.</w:t>
            </w:r>
          </w:p>
        </w:tc>
        <w:tc>
          <w:tcPr>
            <w:tcW w:w="484" w:type="pct"/>
            <w:vAlign w:val="center"/>
          </w:tcPr>
          <w:p w14:paraId="2863EEFD" w14:textId="77777777" w:rsidR="009546B4" w:rsidRPr="00BE2EC1" w:rsidRDefault="009546B4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1CD4339C" w14:textId="77777777" w:rsidR="009546B4" w:rsidRPr="00BE2EC1" w:rsidRDefault="009546B4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3CC9708" w14:textId="77777777" w:rsidR="009546B4" w:rsidRPr="00BE2EC1" w:rsidRDefault="009546B4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8BF" w:rsidRPr="00BE2EC1" w14:paraId="2E7D27E5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5941D209" w14:textId="51C12DE3" w:rsidR="00A151F8" w:rsidRPr="00BE2EC1" w:rsidRDefault="00AA50AB" w:rsidP="00AA50AB">
            <w:pPr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E2EC1">
              <w:rPr>
                <w:rFonts w:ascii="Arial" w:hAnsi="Arial" w:cs="Arial"/>
                <w:sz w:val="20"/>
                <w:szCs w:val="20"/>
              </w:rPr>
              <w:t xml:space="preserve">Rozsah pohybu v kolenním kloubu </w:t>
            </w:r>
            <w:r w:rsidRPr="00BE2EC1">
              <w:rPr>
                <w:rFonts w:ascii="Arial" w:hAnsi="Arial" w:cs="Arial"/>
                <w:sz w:val="20"/>
                <w:szCs w:val="20"/>
              </w:rPr>
              <w:br/>
              <w:t xml:space="preserve">             minimálně od </w:t>
            </w:r>
            <w:r w:rsidR="00EA55C0" w:rsidRPr="00BE2EC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E2EC1">
              <w:rPr>
                <w:rFonts w:ascii="Arial" w:hAnsi="Arial" w:cs="Arial"/>
                <w:sz w:val="20"/>
                <w:szCs w:val="20"/>
              </w:rPr>
              <w:t>10° v extenzi do 120°ve flexi</w:t>
            </w:r>
          </w:p>
        </w:tc>
        <w:tc>
          <w:tcPr>
            <w:tcW w:w="484" w:type="pct"/>
            <w:vAlign w:val="center"/>
          </w:tcPr>
          <w:p w14:paraId="4D238114" w14:textId="77777777" w:rsidR="00DF38BF" w:rsidRPr="00BE2EC1" w:rsidRDefault="00DF38BF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661BC5FD" w14:textId="77777777" w:rsidR="00DF38BF" w:rsidRPr="00BE2EC1" w:rsidRDefault="00DF38BF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52876010" w14:textId="77777777" w:rsidR="00DF38BF" w:rsidRPr="00BE2EC1" w:rsidRDefault="00DF38BF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39D" w:rsidRPr="00BE2EC1" w14:paraId="7234A2A1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566EC892" w14:textId="3D889164" w:rsidR="00F82472" w:rsidRPr="00BE2EC1" w:rsidRDefault="00AA50AB" w:rsidP="00AA50AB">
            <w:pPr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E2EC1">
              <w:rPr>
                <w:rFonts w:ascii="Arial" w:hAnsi="Arial" w:cs="Arial"/>
                <w:sz w:val="20"/>
                <w:szCs w:val="20"/>
              </w:rPr>
              <w:t>Rozsah pohybu v kyčelním kloubu</w:t>
            </w:r>
            <w:r w:rsidRPr="00BE2EC1">
              <w:rPr>
                <w:rFonts w:ascii="Arial" w:hAnsi="Arial" w:cs="Arial"/>
                <w:sz w:val="20"/>
                <w:szCs w:val="20"/>
              </w:rPr>
              <w:br/>
              <w:t xml:space="preserve">             minimálně od 0°v extenzi do 115°ve flexi</w:t>
            </w:r>
          </w:p>
        </w:tc>
        <w:tc>
          <w:tcPr>
            <w:tcW w:w="484" w:type="pct"/>
            <w:vAlign w:val="center"/>
          </w:tcPr>
          <w:p w14:paraId="731166EC" w14:textId="77777777" w:rsidR="00F82472" w:rsidRPr="00BE2EC1" w:rsidRDefault="00F82472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07D1448A" w14:textId="77777777" w:rsidR="00F82472" w:rsidRPr="00BE2EC1" w:rsidRDefault="00F82472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7DA65C6C" w14:textId="65584EBB" w:rsidR="00F82472" w:rsidRPr="00BE2EC1" w:rsidRDefault="00F82472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664" w:rsidRPr="00BE2EC1" w14:paraId="060AECA3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3AE4FC62" w14:textId="2A9AD24D" w:rsidR="00A32664" w:rsidRPr="00BE2EC1" w:rsidRDefault="00AA50AB" w:rsidP="00AA50AB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BE2EC1">
              <w:rPr>
                <w:rFonts w:cs="Arial"/>
                <w:sz w:val="20"/>
                <w:szCs w:val="20"/>
                <w:lang w:eastAsia="en-US"/>
              </w:rPr>
              <w:t>Nastavení protažení – pomalé navýšení maximálního rozsahu o 5°</w:t>
            </w:r>
          </w:p>
        </w:tc>
        <w:tc>
          <w:tcPr>
            <w:tcW w:w="484" w:type="pct"/>
            <w:vAlign w:val="center"/>
          </w:tcPr>
          <w:p w14:paraId="7DB30EC5" w14:textId="77777777" w:rsidR="00A32664" w:rsidRPr="00BE2EC1" w:rsidRDefault="00A32664" w:rsidP="00A32664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594A8D3B" w14:textId="77777777" w:rsidR="00A32664" w:rsidRPr="00BE2EC1" w:rsidRDefault="00A32664" w:rsidP="00A32664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C18FF68" w14:textId="77777777" w:rsidR="00A32664" w:rsidRPr="00BE2EC1" w:rsidRDefault="00A32664" w:rsidP="00A32664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E" w:rsidRPr="00BE2EC1" w14:paraId="0E3ED924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329EF199" w14:textId="215C908A" w:rsidR="00C7596E" w:rsidRPr="00BE2EC1" w:rsidRDefault="00AA50AB" w:rsidP="00AA50AB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BE2EC1">
              <w:rPr>
                <w:rFonts w:cs="Arial"/>
                <w:sz w:val="20"/>
                <w:szCs w:val="20"/>
                <w:lang w:eastAsia="en-US"/>
              </w:rPr>
              <w:t>Nastavení pauz v krajních polohách – obě samostatně volitelné</w:t>
            </w:r>
          </w:p>
        </w:tc>
        <w:tc>
          <w:tcPr>
            <w:tcW w:w="484" w:type="pct"/>
            <w:vAlign w:val="center"/>
          </w:tcPr>
          <w:p w14:paraId="16A73F85" w14:textId="77777777" w:rsidR="00C7596E" w:rsidRPr="00BE2EC1" w:rsidRDefault="00C7596E" w:rsidP="00A32664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293C88FD" w14:textId="77777777" w:rsidR="00C7596E" w:rsidRPr="00BE2EC1" w:rsidRDefault="00C7596E" w:rsidP="00A32664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2602A2E" w14:textId="77777777" w:rsidR="00C7596E" w:rsidRPr="00BE2EC1" w:rsidRDefault="00C7596E" w:rsidP="00A32664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6B4" w:rsidRPr="00BE2EC1" w14:paraId="125F98EE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6D0AE781" w14:textId="7B4DF321" w:rsidR="009546B4" w:rsidRPr="00BE2EC1" w:rsidRDefault="009546B4" w:rsidP="00AA50AB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Oscilace – četnější opakování mezních 10°</w:t>
            </w:r>
          </w:p>
        </w:tc>
        <w:tc>
          <w:tcPr>
            <w:tcW w:w="484" w:type="pct"/>
            <w:vAlign w:val="center"/>
          </w:tcPr>
          <w:p w14:paraId="56602A43" w14:textId="77777777" w:rsidR="009546B4" w:rsidRPr="00BE2EC1" w:rsidRDefault="009546B4" w:rsidP="00A32664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4242237B" w14:textId="77777777" w:rsidR="009546B4" w:rsidRPr="00BE2EC1" w:rsidRDefault="009546B4" w:rsidP="00A32664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7E580909" w14:textId="77777777" w:rsidR="009546B4" w:rsidRPr="00BE2EC1" w:rsidRDefault="009546B4" w:rsidP="00A32664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664" w:rsidRPr="00BE2EC1" w14:paraId="5DF36628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6AC6D947" w14:textId="5954E4DD" w:rsidR="00A32664" w:rsidRPr="00BE2EC1" w:rsidRDefault="00EA55C0" w:rsidP="00AA50AB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BE2EC1">
              <w:rPr>
                <w:rFonts w:cs="Arial"/>
                <w:sz w:val="20"/>
                <w:szCs w:val="20"/>
                <w:lang w:eastAsia="en-US"/>
              </w:rPr>
              <w:t>Zahřívací program – postupné zvyšování rozsahu</w:t>
            </w:r>
          </w:p>
        </w:tc>
        <w:tc>
          <w:tcPr>
            <w:tcW w:w="484" w:type="pct"/>
            <w:vAlign w:val="center"/>
          </w:tcPr>
          <w:p w14:paraId="698A65A9" w14:textId="77777777" w:rsidR="00A32664" w:rsidRPr="00BE2EC1" w:rsidRDefault="00A32664" w:rsidP="00A32664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7D6B01BF" w14:textId="77777777" w:rsidR="00A32664" w:rsidRPr="00BE2EC1" w:rsidRDefault="00A32664" w:rsidP="00A32664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D2EF82C" w14:textId="77777777" w:rsidR="00A32664" w:rsidRPr="00BE2EC1" w:rsidRDefault="00A32664" w:rsidP="00A32664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C0" w:rsidRPr="00BE2EC1" w14:paraId="56C02BA6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5D3BC27E" w14:textId="14EFB225" w:rsidR="00EA55C0" w:rsidRPr="00BE2EC1" w:rsidRDefault="00EA55C0" w:rsidP="00AA50AB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BE2EC1">
              <w:rPr>
                <w:rFonts w:cs="Arial"/>
                <w:sz w:val="20"/>
                <w:szCs w:val="20"/>
                <w:lang w:eastAsia="en-US"/>
              </w:rPr>
              <w:t xml:space="preserve">Zpětný </w:t>
            </w:r>
            <w:r w:rsidR="00A37E5E" w:rsidRPr="00BE2EC1">
              <w:rPr>
                <w:rFonts w:cs="Arial"/>
                <w:sz w:val="20"/>
                <w:szCs w:val="20"/>
                <w:lang w:eastAsia="en-US"/>
              </w:rPr>
              <w:t>chod – bezpečnostní</w:t>
            </w:r>
            <w:r w:rsidRPr="00BE2EC1">
              <w:rPr>
                <w:rFonts w:cs="Arial"/>
                <w:sz w:val="20"/>
                <w:szCs w:val="20"/>
                <w:lang w:eastAsia="en-US"/>
              </w:rPr>
              <w:t xml:space="preserve"> prvek</w:t>
            </w:r>
            <w:r w:rsidR="00FD133A" w:rsidRPr="00BE2EC1">
              <w:rPr>
                <w:rFonts w:cs="Arial"/>
                <w:sz w:val="20"/>
                <w:szCs w:val="20"/>
                <w:lang w:eastAsia="en-US"/>
              </w:rPr>
              <w:t xml:space="preserve"> při zvýšeném odporu pacienta proti </w:t>
            </w:r>
            <w:proofErr w:type="spellStart"/>
            <w:r w:rsidR="00FD133A" w:rsidRPr="00BE2EC1">
              <w:rPr>
                <w:rFonts w:cs="Arial"/>
                <w:sz w:val="20"/>
                <w:szCs w:val="20"/>
                <w:lang w:eastAsia="en-US"/>
              </w:rPr>
              <w:t>motodlaze</w:t>
            </w:r>
            <w:proofErr w:type="spellEnd"/>
          </w:p>
        </w:tc>
        <w:tc>
          <w:tcPr>
            <w:tcW w:w="484" w:type="pct"/>
            <w:vAlign w:val="center"/>
          </w:tcPr>
          <w:p w14:paraId="58A13FF4" w14:textId="77777777" w:rsidR="00EA55C0" w:rsidRPr="00BE2EC1" w:rsidRDefault="00EA55C0" w:rsidP="00A32664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3D1F47DC" w14:textId="77777777" w:rsidR="00EA55C0" w:rsidRPr="00BE2EC1" w:rsidRDefault="00EA55C0" w:rsidP="00A32664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7414A30D" w14:textId="77777777" w:rsidR="00EA55C0" w:rsidRPr="00BE2EC1" w:rsidRDefault="00EA55C0" w:rsidP="00A32664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0AB" w:rsidRPr="00BE2EC1" w14:paraId="54D1AFDD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1861486C" w14:textId="731FC365" w:rsidR="00AA50AB" w:rsidRPr="00BE2EC1" w:rsidRDefault="00EA55C0" w:rsidP="00EA55C0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BE2EC1">
              <w:rPr>
                <w:rFonts w:cs="Arial"/>
                <w:sz w:val="20"/>
                <w:szCs w:val="20"/>
                <w:lang w:eastAsia="en-US"/>
              </w:rPr>
              <w:t>Nastavení doby trvání terapie – času cvičení</w:t>
            </w:r>
          </w:p>
        </w:tc>
        <w:tc>
          <w:tcPr>
            <w:tcW w:w="484" w:type="pct"/>
            <w:vAlign w:val="center"/>
          </w:tcPr>
          <w:p w14:paraId="67241BF1" w14:textId="77777777" w:rsidR="00AA50AB" w:rsidRPr="00BE2EC1" w:rsidRDefault="00AA50AB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6F50DC0B" w14:textId="77777777" w:rsidR="00AA50AB" w:rsidRPr="00BE2EC1" w:rsidRDefault="00AA50AB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C1676A1" w14:textId="77777777" w:rsidR="00AA50AB" w:rsidRPr="00BE2EC1" w:rsidRDefault="00AA50AB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0AB" w:rsidRPr="00BE2EC1" w14:paraId="3EDE9B87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75FD7AC3" w14:textId="27C5F8C9" w:rsidR="00AA50AB" w:rsidRPr="00BE2EC1" w:rsidRDefault="00EA55C0" w:rsidP="00AA50AB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 w:rsidRPr="00BE2EC1">
              <w:rPr>
                <w:rFonts w:cs="Arial"/>
                <w:sz w:val="20"/>
                <w:szCs w:val="20"/>
              </w:rPr>
              <w:t>Podpěra stehna, lýtka a botička z lehce omyvatelného materiálu</w:t>
            </w:r>
          </w:p>
        </w:tc>
        <w:tc>
          <w:tcPr>
            <w:tcW w:w="484" w:type="pct"/>
            <w:vAlign w:val="center"/>
          </w:tcPr>
          <w:p w14:paraId="185B75EA" w14:textId="77777777" w:rsidR="00AA50AB" w:rsidRPr="00BE2EC1" w:rsidRDefault="00AA50AB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07C75B37" w14:textId="77777777" w:rsidR="00AA50AB" w:rsidRPr="00BE2EC1" w:rsidRDefault="00AA50AB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6031238" w14:textId="77777777" w:rsidR="00AA50AB" w:rsidRPr="00BE2EC1" w:rsidRDefault="00AA50AB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33A" w:rsidRPr="00BE2EC1" w14:paraId="34A393C3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6AB5C667" w14:textId="1D79BABB" w:rsidR="00FD133A" w:rsidRPr="00BE2EC1" w:rsidRDefault="00BE2EC1" w:rsidP="00AA50AB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 w:rsidRPr="00BE2EC1">
              <w:rPr>
                <w:rFonts w:cs="Arial"/>
                <w:sz w:val="20"/>
                <w:szCs w:val="20"/>
              </w:rPr>
              <w:t xml:space="preserve">Možnost okamžitého vypnutí </w:t>
            </w:r>
            <w:proofErr w:type="spellStart"/>
            <w:r w:rsidR="009546B4">
              <w:rPr>
                <w:rFonts w:cs="Arial"/>
                <w:sz w:val="20"/>
                <w:szCs w:val="20"/>
              </w:rPr>
              <w:t>moto</w:t>
            </w:r>
            <w:r w:rsidRPr="00BE2EC1">
              <w:rPr>
                <w:rFonts w:cs="Arial"/>
                <w:sz w:val="20"/>
                <w:szCs w:val="20"/>
              </w:rPr>
              <w:t>dlahy</w:t>
            </w:r>
            <w:proofErr w:type="spellEnd"/>
            <w:r w:rsidRPr="00BE2EC1">
              <w:rPr>
                <w:rFonts w:cs="Arial"/>
                <w:sz w:val="20"/>
                <w:szCs w:val="20"/>
              </w:rPr>
              <w:t xml:space="preserve"> pacientem</w:t>
            </w:r>
          </w:p>
        </w:tc>
        <w:tc>
          <w:tcPr>
            <w:tcW w:w="484" w:type="pct"/>
            <w:vAlign w:val="center"/>
          </w:tcPr>
          <w:p w14:paraId="5A893E99" w14:textId="77777777" w:rsidR="00FD133A" w:rsidRPr="00BE2EC1" w:rsidRDefault="00FD133A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5E3363F9" w14:textId="77777777" w:rsidR="00FD133A" w:rsidRPr="00BE2EC1" w:rsidRDefault="00FD133A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748F32FA" w14:textId="77777777" w:rsidR="00FD133A" w:rsidRPr="00BE2EC1" w:rsidRDefault="00FD133A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0AB" w:rsidRPr="00BE2EC1" w14:paraId="366A29FC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5FD16562" w14:textId="1AB48513" w:rsidR="00AA50AB" w:rsidRPr="00BE2EC1" w:rsidRDefault="00EA55C0" w:rsidP="00AA50AB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BE2EC1">
              <w:rPr>
                <w:rFonts w:cs="Arial"/>
                <w:sz w:val="20"/>
                <w:szCs w:val="20"/>
                <w:lang w:eastAsia="en-US"/>
              </w:rPr>
              <w:lastRenderedPageBreak/>
              <w:t>Hmotnost do 11 kg</w:t>
            </w:r>
          </w:p>
        </w:tc>
        <w:tc>
          <w:tcPr>
            <w:tcW w:w="484" w:type="pct"/>
            <w:vAlign w:val="center"/>
          </w:tcPr>
          <w:p w14:paraId="7F2B3B56" w14:textId="77777777" w:rsidR="00AA50AB" w:rsidRPr="00BE2EC1" w:rsidRDefault="00AA50AB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3890512C" w14:textId="77777777" w:rsidR="00AA50AB" w:rsidRPr="00BE2EC1" w:rsidRDefault="00AA50AB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386D370" w14:textId="77777777" w:rsidR="00AA50AB" w:rsidRPr="00BE2EC1" w:rsidRDefault="00AA50AB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E5E" w:rsidRPr="00BE2EC1" w14:paraId="54941332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39E0B080" w14:textId="4FB1533C" w:rsidR="00A37E5E" w:rsidRPr="00BE2EC1" w:rsidRDefault="00A37E5E" w:rsidP="00AA50AB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3341FD">
              <w:rPr>
                <w:rFonts w:cs="Arial"/>
                <w:sz w:val="20"/>
                <w:szCs w:val="20"/>
              </w:rPr>
              <w:t xml:space="preserve">Zařízení musí být zdravotnickým prostředkem dle zákona </w:t>
            </w:r>
            <w:r w:rsidRPr="003341FD">
              <w:rPr>
                <w:rFonts w:cs="Arial"/>
                <w:sz w:val="20"/>
                <w:szCs w:val="20"/>
              </w:rPr>
              <w:br/>
              <w:t>č. 375/2022 Sb., o zdravotnických prostředcích a diagnostických zdravotnických prostředcích in vitro, ve znění pozdějších předpisů</w:t>
            </w:r>
          </w:p>
        </w:tc>
        <w:tc>
          <w:tcPr>
            <w:tcW w:w="484" w:type="pct"/>
            <w:vAlign w:val="center"/>
          </w:tcPr>
          <w:p w14:paraId="7BDFE8D3" w14:textId="77777777" w:rsidR="00A37E5E" w:rsidRPr="00BE2EC1" w:rsidRDefault="00A37E5E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57F3EE0C" w14:textId="77777777" w:rsidR="00A37E5E" w:rsidRPr="00BE2EC1" w:rsidRDefault="00A37E5E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440024E4" w14:textId="77777777" w:rsidR="00A37E5E" w:rsidRPr="00BE2EC1" w:rsidRDefault="00A37E5E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E5E" w:rsidRPr="00BE2EC1" w14:paraId="1572BF95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6A3506E7" w14:textId="2EC507F3" w:rsidR="00A37E5E" w:rsidRPr="00BE2EC1" w:rsidRDefault="00A37E5E" w:rsidP="00AA50AB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F1033F">
              <w:rPr>
                <w:rFonts w:cs="Arial"/>
                <w:sz w:val="20"/>
                <w:szCs w:val="20"/>
              </w:rPr>
              <w:t>Omyvateln</w:t>
            </w:r>
            <w:r w:rsidR="00E04403">
              <w:rPr>
                <w:rFonts w:cs="Arial"/>
                <w:sz w:val="20"/>
                <w:szCs w:val="20"/>
              </w:rPr>
              <w:t>ý</w:t>
            </w:r>
            <w:r w:rsidRPr="00F1033F">
              <w:rPr>
                <w:rFonts w:cs="Arial"/>
                <w:sz w:val="20"/>
                <w:szCs w:val="20"/>
              </w:rPr>
              <w:t xml:space="preserve"> dle Dezinfekčního programu Krajské zdravotní, a. s.</w:t>
            </w:r>
          </w:p>
        </w:tc>
        <w:tc>
          <w:tcPr>
            <w:tcW w:w="484" w:type="pct"/>
            <w:vAlign w:val="center"/>
          </w:tcPr>
          <w:p w14:paraId="0F56C5FB" w14:textId="77777777" w:rsidR="00A37E5E" w:rsidRPr="00BE2EC1" w:rsidRDefault="00A37E5E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0EF5DD8B" w14:textId="77777777" w:rsidR="00A37E5E" w:rsidRPr="00BE2EC1" w:rsidRDefault="00A37E5E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940C92F" w14:textId="77777777" w:rsidR="00A37E5E" w:rsidRPr="00BE2EC1" w:rsidRDefault="00A37E5E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0AB" w:rsidRPr="00BE2EC1" w14:paraId="1C9BD176" w14:textId="77777777" w:rsidTr="00306C94">
        <w:trPr>
          <w:trHeight w:val="383"/>
          <w:jc w:val="center"/>
        </w:trPr>
        <w:tc>
          <w:tcPr>
            <w:tcW w:w="5000" w:type="pct"/>
            <w:gridSpan w:val="4"/>
            <w:shd w:val="clear" w:color="auto" w:fill="CCEDFF" w:themeFill="accent1" w:themeFillTint="33"/>
            <w:vAlign w:val="center"/>
          </w:tcPr>
          <w:p w14:paraId="58E321FD" w14:textId="653DE0A5" w:rsidR="00AA50AB" w:rsidRPr="00BE2EC1" w:rsidRDefault="00AA50AB" w:rsidP="00AA50AB">
            <w:pPr>
              <w:rPr>
                <w:rFonts w:ascii="Arial" w:hAnsi="Arial" w:cs="Arial"/>
                <w:sz w:val="20"/>
                <w:szCs w:val="20"/>
              </w:rPr>
            </w:pPr>
            <w:r w:rsidRPr="00BE2EC1">
              <w:rPr>
                <w:rFonts w:ascii="Arial" w:hAnsi="Arial" w:cs="Arial"/>
                <w:sz w:val="20"/>
                <w:szCs w:val="20"/>
              </w:rPr>
              <w:t xml:space="preserve">Požadované příslušenství k jednotlivým dodávkám ke každému </w:t>
            </w:r>
            <w:r w:rsidR="00FD133A" w:rsidRPr="00BE2EC1">
              <w:rPr>
                <w:rFonts w:ascii="Arial" w:hAnsi="Arial" w:cs="Arial"/>
                <w:sz w:val="20"/>
                <w:szCs w:val="20"/>
              </w:rPr>
              <w:t>přístroji</w:t>
            </w:r>
            <w:r w:rsidRPr="00BE2E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A50AB" w:rsidRPr="00BE2EC1" w14:paraId="05683D12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0BD1B206" w14:textId="25A1E6B5" w:rsidR="00AA50AB" w:rsidRPr="00BE2EC1" w:rsidRDefault="00AA50AB" w:rsidP="00AA50AB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BE2EC1">
              <w:rPr>
                <w:rFonts w:cs="Arial"/>
                <w:sz w:val="20"/>
                <w:szCs w:val="20"/>
              </w:rPr>
              <w:t xml:space="preserve">1 ks – </w:t>
            </w:r>
            <w:r w:rsidR="00EA55C0" w:rsidRPr="00BE2EC1">
              <w:rPr>
                <w:rFonts w:cs="Arial"/>
                <w:sz w:val="20"/>
                <w:szCs w:val="20"/>
              </w:rPr>
              <w:t>Protiskluzová podložka</w:t>
            </w:r>
          </w:p>
        </w:tc>
        <w:tc>
          <w:tcPr>
            <w:tcW w:w="484" w:type="pct"/>
            <w:vAlign w:val="center"/>
          </w:tcPr>
          <w:p w14:paraId="06A74B01" w14:textId="77777777" w:rsidR="00AA50AB" w:rsidRPr="00BE2EC1" w:rsidRDefault="00AA50AB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6C416292" w14:textId="77777777" w:rsidR="00AA50AB" w:rsidRPr="00BE2EC1" w:rsidRDefault="00AA50AB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5AF50907" w14:textId="3C96477D" w:rsidR="00AA50AB" w:rsidRPr="00BE2EC1" w:rsidRDefault="00AA50AB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0AB" w:rsidRPr="00BE2EC1" w14:paraId="32663AF6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3CCF8AC1" w14:textId="4A3174D8" w:rsidR="00AA50AB" w:rsidRPr="00BE2EC1" w:rsidRDefault="009546B4" w:rsidP="00AA50AB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ks – Transportní vozík</w:t>
            </w:r>
          </w:p>
        </w:tc>
        <w:tc>
          <w:tcPr>
            <w:tcW w:w="484" w:type="pct"/>
            <w:vAlign w:val="center"/>
          </w:tcPr>
          <w:p w14:paraId="010AD4C6" w14:textId="77777777" w:rsidR="00AA50AB" w:rsidRPr="00BE2EC1" w:rsidRDefault="00AA50AB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17916E6C" w14:textId="77777777" w:rsidR="00AA50AB" w:rsidRPr="00BE2EC1" w:rsidRDefault="00AA50AB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4145EB72" w14:textId="77777777" w:rsidR="00AA50AB" w:rsidRPr="00BE2EC1" w:rsidRDefault="00AA50AB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0AB" w:rsidRPr="00BE2EC1" w14:paraId="75FE9CAE" w14:textId="77777777" w:rsidTr="009546B4">
        <w:trPr>
          <w:trHeight w:val="690"/>
          <w:jc w:val="center"/>
        </w:trPr>
        <w:tc>
          <w:tcPr>
            <w:tcW w:w="3155" w:type="pct"/>
            <w:vAlign w:val="center"/>
          </w:tcPr>
          <w:p w14:paraId="7DE2BA57" w14:textId="43E93309" w:rsidR="00AA50AB" w:rsidRPr="00BE2EC1" w:rsidRDefault="00AA50AB" w:rsidP="00AA50AB">
            <w:pPr>
              <w:tabs>
                <w:tab w:val="left" w:leader="dot" w:pos="1985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E2EC1">
              <w:rPr>
                <w:rFonts w:ascii="Arial" w:hAnsi="Arial" w:cs="Arial"/>
                <w:sz w:val="20"/>
                <w:szCs w:val="20"/>
              </w:rPr>
              <w:t>Ostatní příslušenství k uvedení přístroje do provozu a ke splnění účelu použití</w:t>
            </w:r>
          </w:p>
        </w:tc>
        <w:tc>
          <w:tcPr>
            <w:tcW w:w="484" w:type="pct"/>
            <w:vAlign w:val="center"/>
          </w:tcPr>
          <w:p w14:paraId="7E13A34C" w14:textId="77777777" w:rsidR="00AA50AB" w:rsidRPr="00BE2EC1" w:rsidRDefault="00AA50AB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526C9903" w14:textId="77777777" w:rsidR="00AA50AB" w:rsidRPr="00BE2EC1" w:rsidRDefault="00AA50AB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2B36F26A" w14:textId="77777777" w:rsidR="00AA50AB" w:rsidRPr="00BE2EC1" w:rsidRDefault="00AA50AB" w:rsidP="00AA50A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8CBBD2" w14:textId="12DC693F" w:rsidR="00B27C67" w:rsidRPr="00BE2EC1" w:rsidRDefault="00F6439D" w:rsidP="00F6439D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E2EC1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 * - pouze u parametrů </w:t>
      </w:r>
      <w:proofErr w:type="spellStart"/>
      <w:r w:rsidRPr="00BE2EC1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charakterizovatelných</w:t>
      </w:r>
      <w:proofErr w:type="spellEnd"/>
      <w:r w:rsidRPr="00BE2EC1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touto hodnotou</w:t>
      </w:r>
      <w:r w:rsidRPr="00BE2EC1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br/>
        <w:t>** - dokument a číslo strany</w:t>
      </w:r>
    </w:p>
    <w:p w14:paraId="02521CCB" w14:textId="77777777" w:rsidR="00705F1C" w:rsidRPr="00BE2EC1" w:rsidRDefault="00705F1C" w:rsidP="00F6439D">
      <w:pPr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</w:p>
    <w:p w14:paraId="433DCB6B" w14:textId="77777777" w:rsidR="00705F1C" w:rsidRPr="00BE2EC1" w:rsidRDefault="004A099D" w:rsidP="00F6439D">
      <w:pPr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  <w:r w:rsidRPr="00BE2EC1">
        <w:rPr>
          <w:rFonts w:ascii="Arial" w:eastAsia="Calibri" w:hAnsi="Arial" w:cs="Arial"/>
          <w:b/>
          <w:sz w:val="20"/>
          <w:szCs w:val="22"/>
          <w:lang w:eastAsia="en-US"/>
        </w:rPr>
        <w:t>Poznámka:</w:t>
      </w:r>
      <w:r w:rsidR="00F6439D" w:rsidRPr="00BE2EC1">
        <w:rPr>
          <w:rFonts w:ascii="Arial" w:eastAsia="Calibri" w:hAnsi="Arial" w:cs="Arial"/>
          <w:b/>
          <w:sz w:val="20"/>
          <w:szCs w:val="22"/>
          <w:lang w:eastAsia="en-US"/>
        </w:rPr>
        <w:br/>
      </w:r>
      <w:r w:rsidRPr="00BE2EC1">
        <w:rPr>
          <w:rFonts w:ascii="Arial" w:eastAsia="Calibri" w:hAnsi="Arial" w:cs="Arial"/>
          <w:sz w:val="20"/>
          <w:szCs w:val="22"/>
          <w:lang w:eastAsia="en-US"/>
        </w:rPr>
        <w:t>Zadavatel upozorňuje, že v případě číselně vyjádřených technických parametrů je možné se od nich odchýlit o +/- 10 %, pokud nejsou blíže specifikovány, např. min., max.</w:t>
      </w:r>
      <w:r w:rsidR="00F6439D" w:rsidRPr="00BE2EC1">
        <w:rPr>
          <w:rFonts w:ascii="Arial" w:eastAsia="Calibri" w:hAnsi="Arial" w:cs="Arial"/>
          <w:b/>
          <w:sz w:val="20"/>
          <w:szCs w:val="22"/>
          <w:lang w:eastAsia="en-US"/>
        </w:rPr>
        <w:br/>
      </w:r>
    </w:p>
    <w:p w14:paraId="1DE3314D" w14:textId="77777777" w:rsidR="00705F1C" w:rsidRPr="00BE2EC1" w:rsidRDefault="00705F1C" w:rsidP="00F6439D">
      <w:pPr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</w:p>
    <w:p w14:paraId="3A60CF97" w14:textId="34B1A3BC" w:rsidR="00B27C67" w:rsidRPr="00BE2EC1" w:rsidRDefault="00B27C67" w:rsidP="00F6439D">
      <w:pPr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  <w:r w:rsidRPr="00BE2EC1">
        <w:rPr>
          <w:rFonts w:ascii="Arial" w:eastAsia="Calibri" w:hAnsi="Arial" w:cs="Arial"/>
          <w:b/>
          <w:sz w:val="20"/>
          <w:szCs w:val="22"/>
          <w:lang w:eastAsia="en-US"/>
        </w:rPr>
        <w:t>Vysvětlivka</w:t>
      </w:r>
      <w:r w:rsidR="00F6439D" w:rsidRPr="00BE2EC1">
        <w:rPr>
          <w:rFonts w:ascii="Arial" w:eastAsia="Calibri" w:hAnsi="Arial" w:cs="Arial"/>
          <w:b/>
          <w:sz w:val="20"/>
          <w:szCs w:val="22"/>
          <w:lang w:eastAsia="en-US"/>
        </w:rPr>
        <w:br/>
      </w:r>
      <w:r w:rsidRPr="00BE2EC1">
        <w:rPr>
          <w:rFonts w:ascii="Arial" w:eastAsia="Calibri" w:hAnsi="Arial" w:cs="Arial"/>
          <w:sz w:val="20"/>
          <w:szCs w:val="22"/>
          <w:u w:val="single"/>
          <w:lang w:eastAsia="en-US"/>
        </w:rPr>
        <w:t>Dodavatel uvede:</w:t>
      </w:r>
    </w:p>
    <w:p w14:paraId="2F08A65A" w14:textId="77777777" w:rsidR="00B27C67" w:rsidRPr="00BE2EC1" w:rsidRDefault="00B27C67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BE2EC1">
        <w:rPr>
          <w:rFonts w:ascii="Arial" w:eastAsia="Calibri" w:hAnsi="Arial" w:cs="Arial"/>
          <w:sz w:val="20"/>
          <w:szCs w:val="22"/>
          <w:lang w:eastAsia="en-US"/>
        </w:rPr>
        <w:t>základní informace pro identifikaci</w:t>
      </w:r>
    </w:p>
    <w:p w14:paraId="4FF67705" w14:textId="77777777" w:rsidR="004A099D" w:rsidRPr="00BE2EC1" w:rsidRDefault="004A099D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BE2EC1">
        <w:rPr>
          <w:rFonts w:ascii="Arial" w:eastAsia="Calibri" w:hAnsi="Arial" w:cs="Arial"/>
          <w:sz w:val="20"/>
          <w:szCs w:val="22"/>
          <w:lang w:eastAsia="en-US"/>
        </w:rPr>
        <w:t xml:space="preserve">zda přístroj požadavek splňuje </w:t>
      </w:r>
    </w:p>
    <w:p w14:paraId="79E2A402" w14:textId="6D299E37" w:rsidR="00B27C67" w:rsidRPr="00BE2EC1" w:rsidRDefault="00701FD7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BE2EC1">
        <w:rPr>
          <w:rFonts w:ascii="Arial" w:eastAsia="Calibri" w:hAnsi="Arial" w:cs="Arial"/>
          <w:sz w:val="20"/>
          <w:szCs w:val="22"/>
          <w:lang w:eastAsia="en-US"/>
        </w:rPr>
        <w:t xml:space="preserve">číselnou hodnotu </w:t>
      </w:r>
      <w:r w:rsidR="004A099D" w:rsidRPr="00BE2EC1">
        <w:rPr>
          <w:rFonts w:ascii="Arial" w:eastAsia="Calibri" w:hAnsi="Arial" w:cs="Arial"/>
          <w:sz w:val="20"/>
          <w:szCs w:val="22"/>
          <w:lang w:eastAsia="en-US"/>
        </w:rPr>
        <w:t xml:space="preserve">u parametrů, které lze </w:t>
      </w:r>
      <w:r w:rsidRPr="00BE2EC1">
        <w:rPr>
          <w:rFonts w:ascii="Arial" w:eastAsia="Calibri" w:hAnsi="Arial" w:cs="Arial"/>
          <w:sz w:val="20"/>
          <w:szCs w:val="22"/>
          <w:lang w:eastAsia="en-US"/>
        </w:rPr>
        <w:t>takto charakterizovat</w:t>
      </w:r>
      <w:r w:rsidR="004A099D" w:rsidRPr="00BE2EC1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</w:p>
    <w:p w14:paraId="32ACAC9D" w14:textId="77AA8E06" w:rsidR="003C31D5" w:rsidRPr="00BE2EC1" w:rsidRDefault="00B27C67" w:rsidP="002D3211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BE2EC1">
        <w:rPr>
          <w:rFonts w:ascii="Arial" w:eastAsia="Calibri" w:hAnsi="Arial" w:cs="Arial"/>
          <w:sz w:val="20"/>
          <w:szCs w:val="22"/>
          <w:lang w:eastAsia="en-US"/>
        </w:rPr>
        <w:t xml:space="preserve">kde lze daný požadavek ověřit (např. číslo strany v brožuře) a doloží materiály (brožury, manuály, návod k použití, </w:t>
      </w:r>
      <w:r w:rsidR="00DF38BF" w:rsidRPr="00BE2EC1">
        <w:rPr>
          <w:rFonts w:ascii="Arial" w:eastAsia="Calibri" w:hAnsi="Arial" w:cs="Arial"/>
          <w:sz w:val="20"/>
          <w:szCs w:val="22"/>
          <w:lang w:eastAsia="en-US"/>
        </w:rPr>
        <w:t>odkaz</w:t>
      </w:r>
      <w:r w:rsidRPr="00BE2EC1">
        <w:rPr>
          <w:rFonts w:ascii="Arial" w:eastAsia="Calibri" w:hAnsi="Arial" w:cs="Arial"/>
          <w:sz w:val="20"/>
          <w:szCs w:val="22"/>
          <w:lang w:eastAsia="en-US"/>
        </w:rPr>
        <w:t xml:space="preserve"> atd.), pokud jsou k dispozici</w:t>
      </w:r>
    </w:p>
    <w:sectPr w:rsidR="003C31D5" w:rsidRPr="00BE2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3100F" w14:textId="77777777" w:rsidR="008D646C" w:rsidRDefault="008D646C">
      <w:r>
        <w:separator/>
      </w:r>
    </w:p>
  </w:endnote>
  <w:endnote w:type="continuationSeparator" w:id="0">
    <w:p w14:paraId="09BDF725" w14:textId="77777777" w:rsidR="008D646C" w:rsidRDefault="008D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DDAF" w14:textId="77777777" w:rsidR="003C31D5" w:rsidRDefault="003C31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40625" w14:textId="77857B2F" w:rsidR="003C31D5" w:rsidRDefault="00AB4898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460FC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460FC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6ADC9753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BA63BD9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B4B9B" w14:textId="77777777" w:rsidR="003C31D5" w:rsidRDefault="003C31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2A1B7" w14:textId="77777777" w:rsidR="008D646C" w:rsidRDefault="008D646C">
      <w:r>
        <w:separator/>
      </w:r>
    </w:p>
  </w:footnote>
  <w:footnote w:type="continuationSeparator" w:id="0">
    <w:p w14:paraId="17529002" w14:textId="77777777" w:rsidR="008D646C" w:rsidRDefault="008D6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4CBC8" w14:textId="77777777" w:rsidR="003C31D5" w:rsidRDefault="003C31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BB990" w14:textId="77777777" w:rsidR="003C31D5" w:rsidRDefault="00AB4898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EAB7DA9" wp14:editId="24008A6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46F5" w14:textId="77777777" w:rsidR="003C31D5" w:rsidRDefault="003C31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54C4A76"/>
    <w:multiLevelType w:val="hybridMultilevel"/>
    <w:tmpl w:val="7CECD40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5512D"/>
    <w:multiLevelType w:val="hybridMultilevel"/>
    <w:tmpl w:val="BE3A2B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B6320"/>
    <w:multiLevelType w:val="hybridMultilevel"/>
    <w:tmpl w:val="E112F1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B125A"/>
    <w:multiLevelType w:val="hybridMultilevel"/>
    <w:tmpl w:val="50066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628D9"/>
    <w:multiLevelType w:val="hybridMultilevel"/>
    <w:tmpl w:val="6B0C0A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D376A"/>
    <w:multiLevelType w:val="hybridMultilevel"/>
    <w:tmpl w:val="BA3051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24102"/>
    <w:multiLevelType w:val="hybridMultilevel"/>
    <w:tmpl w:val="3F0E55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7681A"/>
    <w:multiLevelType w:val="hybridMultilevel"/>
    <w:tmpl w:val="EC0415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743F95"/>
    <w:multiLevelType w:val="hybridMultilevel"/>
    <w:tmpl w:val="B1907320"/>
    <w:lvl w:ilvl="0" w:tplc="040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8" w15:restartNumberingAfterBreak="0">
    <w:nsid w:val="5DDD26C7"/>
    <w:multiLevelType w:val="hybridMultilevel"/>
    <w:tmpl w:val="D424219C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5E7B5AD5"/>
    <w:multiLevelType w:val="hybridMultilevel"/>
    <w:tmpl w:val="E00E2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B3E6E"/>
    <w:multiLevelType w:val="hybridMultilevel"/>
    <w:tmpl w:val="61B84C1A"/>
    <w:lvl w:ilvl="0" w:tplc="C998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A3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217BA0"/>
    <w:multiLevelType w:val="hybridMultilevel"/>
    <w:tmpl w:val="FBA0B78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FCF0E79"/>
    <w:multiLevelType w:val="hybridMultilevel"/>
    <w:tmpl w:val="D0667BEC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4"/>
  </w:num>
  <w:num w:numId="9">
    <w:abstractNumId w:val="6"/>
  </w:num>
  <w:num w:numId="10">
    <w:abstractNumId w:val="23"/>
  </w:num>
  <w:num w:numId="11">
    <w:abstractNumId w:val="22"/>
  </w:num>
  <w:num w:numId="12">
    <w:abstractNumId w:val="2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0"/>
  </w:num>
  <w:num w:numId="18">
    <w:abstractNumId w:val="15"/>
  </w:num>
  <w:num w:numId="19">
    <w:abstractNumId w:val="13"/>
  </w:num>
  <w:num w:numId="20">
    <w:abstractNumId w:val="14"/>
  </w:num>
  <w:num w:numId="21">
    <w:abstractNumId w:val="5"/>
  </w:num>
  <w:num w:numId="22">
    <w:abstractNumId w:val="8"/>
  </w:num>
  <w:num w:numId="23">
    <w:abstractNumId w:val="7"/>
  </w:num>
  <w:num w:numId="24">
    <w:abstractNumId w:val="18"/>
  </w:num>
  <w:num w:numId="25">
    <w:abstractNumId w:val="16"/>
  </w:num>
  <w:num w:numId="26">
    <w:abstractNumId w:val="19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D5"/>
    <w:rsid w:val="00006AC4"/>
    <w:rsid w:val="0003457B"/>
    <w:rsid w:val="00073E76"/>
    <w:rsid w:val="00084749"/>
    <w:rsid w:val="001110CD"/>
    <w:rsid w:val="00136E35"/>
    <w:rsid w:val="00154C53"/>
    <w:rsid w:val="0018407B"/>
    <w:rsid w:val="001C0B2F"/>
    <w:rsid w:val="00233D2A"/>
    <w:rsid w:val="002D3211"/>
    <w:rsid w:val="00306C94"/>
    <w:rsid w:val="003C31D5"/>
    <w:rsid w:val="003E1616"/>
    <w:rsid w:val="003F7FA4"/>
    <w:rsid w:val="00424EC8"/>
    <w:rsid w:val="00460FCD"/>
    <w:rsid w:val="00495D2B"/>
    <w:rsid w:val="004A099D"/>
    <w:rsid w:val="004B4350"/>
    <w:rsid w:val="004E52EF"/>
    <w:rsid w:val="00556316"/>
    <w:rsid w:val="00595A48"/>
    <w:rsid w:val="005F3E63"/>
    <w:rsid w:val="00611259"/>
    <w:rsid w:val="00640356"/>
    <w:rsid w:val="00652FD6"/>
    <w:rsid w:val="006760F4"/>
    <w:rsid w:val="006B245D"/>
    <w:rsid w:val="00701FD7"/>
    <w:rsid w:val="00705F1C"/>
    <w:rsid w:val="007E4CDF"/>
    <w:rsid w:val="00827631"/>
    <w:rsid w:val="00857C02"/>
    <w:rsid w:val="008D646C"/>
    <w:rsid w:val="008E5256"/>
    <w:rsid w:val="008F3D74"/>
    <w:rsid w:val="009546B4"/>
    <w:rsid w:val="009641ED"/>
    <w:rsid w:val="009C3048"/>
    <w:rsid w:val="009C4B61"/>
    <w:rsid w:val="009F15A5"/>
    <w:rsid w:val="00A151F8"/>
    <w:rsid w:val="00A32664"/>
    <w:rsid w:val="00A37E5E"/>
    <w:rsid w:val="00A47985"/>
    <w:rsid w:val="00A503F3"/>
    <w:rsid w:val="00A604C4"/>
    <w:rsid w:val="00A74A9B"/>
    <w:rsid w:val="00A7510C"/>
    <w:rsid w:val="00AA50AB"/>
    <w:rsid w:val="00AA54AF"/>
    <w:rsid w:val="00AB4898"/>
    <w:rsid w:val="00AB61DD"/>
    <w:rsid w:val="00B27C67"/>
    <w:rsid w:val="00B40C8C"/>
    <w:rsid w:val="00B72A22"/>
    <w:rsid w:val="00B97A53"/>
    <w:rsid w:val="00BE2EC1"/>
    <w:rsid w:val="00C61FDB"/>
    <w:rsid w:val="00C66A24"/>
    <w:rsid w:val="00C70016"/>
    <w:rsid w:val="00C7596E"/>
    <w:rsid w:val="00DC7AA4"/>
    <w:rsid w:val="00DD4A8B"/>
    <w:rsid w:val="00DF38BF"/>
    <w:rsid w:val="00E04403"/>
    <w:rsid w:val="00E36328"/>
    <w:rsid w:val="00EA55C0"/>
    <w:rsid w:val="00F15B9D"/>
    <w:rsid w:val="00F2202B"/>
    <w:rsid w:val="00F509B7"/>
    <w:rsid w:val="00F6439D"/>
    <w:rsid w:val="00F82472"/>
    <w:rsid w:val="00FB57D4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37342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vbloku">
    <w:name w:val="Block Text"/>
    <w:basedOn w:val="Normln"/>
    <w:rsid w:val="00006AC4"/>
    <w:pPr>
      <w:spacing w:line="360" w:lineRule="auto"/>
      <w:ind w:left="360" w:right="278"/>
      <w:jc w:val="both"/>
    </w:pPr>
    <w:rPr>
      <w:rFonts w:ascii="Arial" w:hAnsi="Arial"/>
      <w:bCs/>
      <w:sz w:val="22"/>
      <w:szCs w:val="20"/>
    </w:rPr>
  </w:style>
  <w:style w:type="paragraph" w:customStyle="1" w:styleId="My1">
    <w:name w:val="My 1"/>
    <w:basedOn w:val="Normln"/>
    <w:link w:val="My1Char"/>
    <w:qFormat/>
    <w:rsid w:val="00006AC4"/>
    <w:pPr>
      <w:spacing w:after="120" w:line="264" w:lineRule="auto"/>
      <w:jc w:val="both"/>
    </w:pPr>
    <w:rPr>
      <w:rFonts w:eastAsia="Calibri"/>
      <w:lang w:eastAsia="en-US"/>
    </w:rPr>
  </w:style>
  <w:style w:type="character" w:customStyle="1" w:styleId="My1Char">
    <w:name w:val="My 1 Char"/>
    <w:link w:val="My1"/>
    <w:rsid w:val="00006AC4"/>
    <w:rPr>
      <w:rFonts w:eastAsia="Calibri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B27C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F82472"/>
    <w:pPr>
      <w:ind w:left="4860"/>
    </w:pPr>
    <w:rPr>
      <w:rFonts w:ascii="Arial" w:hAnsi="Arial"/>
      <w:sz w:val="22"/>
      <w:lang w:eastAsia="sk-S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82472"/>
    <w:rPr>
      <w:rFonts w:ascii="Arial" w:hAnsi="Arial"/>
      <w:sz w:val="22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526D0D09-9D55-4152-9137-1A814E83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2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3</cp:revision>
  <dcterms:created xsi:type="dcterms:W3CDTF">2025-02-24T10:24:00Z</dcterms:created>
  <dcterms:modified xsi:type="dcterms:W3CDTF">2025-04-03T10:27:00Z</dcterms:modified>
</cp:coreProperties>
</file>