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FC5" w:rsidRDefault="005B03F0">
      <w:pPr>
        <w:spacing w:after="120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:rsidR="00856FC5" w:rsidRDefault="00856FC5">
      <w:pPr>
        <w:spacing w:after="120"/>
        <w:jc w:val="center"/>
        <w:rPr>
          <w:rFonts w:eastAsia="Calibri" w:cs="Arial"/>
          <w:b/>
          <w:sz w:val="24"/>
        </w:rPr>
      </w:pPr>
    </w:p>
    <w:p w:rsidR="00856FC5" w:rsidRDefault="00856FC5">
      <w:pPr>
        <w:rPr>
          <w:rFonts w:eastAsia="Calibri" w:cs="Arial"/>
          <w:b/>
          <w:caps/>
          <w:szCs w:val="20"/>
          <w:u w:val="single"/>
        </w:rPr>
      </w:pPr>
    </w:p>
    <w:p w:rsidR="00856FC5" w:rsidRDefault="005B03F0" w:rsidP="00806C1D">
      <w:pPr>
        <w:ind w:left="2835" w:hanging="2835"/>
        <w:jc w:val="both"/>
        <w:rPr>
          <w:rFonts w:cs="Arial"/>
          <w:szCs w:val="20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>:</w:t>
      </w:r>
      <w:r>
        <w:rPr>
          <w:rFonts w:cs="Arial"/>
          <w:b/>
          <w:szCs w:val="20"/>
        </w:rPr>
        <w:tab/>
      </w:r>
      <w:r w:rsidR="00527AF6" w:rsidRPr="00527AF6">
        <w:rPr>
          <w:rFonts w:cs="Arial"/>
          <w:b/>
          <w:szCs w:val="20"/>
        </w:rPr>
        <w:t xml:space="preserve">Myčka laboratorního skla do nové budovy </w:t>
      </w:r>
      <w:proofErr w:type="gramStart"/>
      <w:r w:rsidR="00527AF6" w:rsidRPr="00527AF6">
        <w:rPr>
          <w:rFonts w:cs="Arial"/>
          <w:b/>
          <w:szCs w:val="20"/>
        </w:rPr>
        <w:t>laboratoří v MNUL</w:t>
      </w:r>
      <w:proofErr w:type="gramEnd"/>
      <w:r w:rsidR="00527AF6" w:rsidRPr="00527AF6">
        <w:rPr>
          <w:rFonts w:cs="Arial"/>
          <w:b/>
          <w:szCs w:val="20"/>
        </w:rPr>
        <w:t xml:space="preserve"> pracoviště Rumburk</w:t>
      </w:r>
      <w:bookmarkStart w:id="0" w:name="_GoBack"/>
      <w:bookmarkEnd w:id="0"/>
    </w:p>
    <w:p w:rsidR="00856FC5" w:rsidRDefault="00856FC5">
      <w:pPr>
        <w:jc w:val="both"/>
        <w:rPr>
          <w:rFonts w:cs="Arial"/>
          <w:szCs w:val="20"/>
        </w:rPr>
      </w:pPr>
    </w:p>
    <w:p w:rsidR="00856FC5" w:rsidRDefault="00856FC5">
      <w:pPr>
        <w:jc w:val="both"/>
        <w:rPr>
          <w:rFonts w:eastAsia="Calibri" w:cs="Arial"/>
          <w:b/>
          <w:caps/>
          <w:szCs w:val="20"/>
          <w:u w:val="single"/>
        </w:rPr>
      </w:pPr>
    </w:p>
    <w:p w:rsidR="00856FC5" w:rsidRDefault="005B03F0">
      <w:pPr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p w:rsidR="00856FC5" w:rsidRDefault="00856FC5">
      <w:pPr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856FC5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856FC5" w:rsidRDefault="005B03F0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856FC5" w:rsidRDefault="00856FC5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856FC5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856FC5" w:rsidRDefault="005B03F0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:rsidR="00856FC5" w:rsidRDefault="00856FC5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856FC5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856FC5" w:rsidRDefault="005B03F0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856FC5" w:rsidRDefault="00856FC5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856FC5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856FC5" w:rsidRDefault="005B03F0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:rsidR="00856FC5" w:rsidRDefault="00856FC5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856FC5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856FC5" w:rsidRDefault="005B03F0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856FC5" w:rsidRDefault="00856FC5"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 w:rsidR="00856FC5" w:rsidRDefault="00856FC5">
      <w:pPr>
        <w:tabs>
          <w:tab w:val="left" w:pos="567"/>
        </w:tabs>
        <w:spacing w:after="120"/>
        <w:jc w:val="both"/>
        <w:rPr>
          <w:rFonts w:eastAsia="Calibri" w:cs="Arial"/>
          <w:szCs w:val="20"/>
        </w:rPr>
      </w:pPr>
    </w:p>
    <w:p w:rsidR="00856FC5" w:rsidRDefault="005B03F0">
      <w:pPr>
        <w:tabs>
          <w:tab w:val="left" w:pos="567"/>
        </w:tabs>
        <w:spacing w:after="120"/>
        <w:jc w:val="both"/>
        <w:rPr>
          <w:rFonts w:cs="Arial"/>
          <w:b/>
          <w:bCs/>
          <w:color w:val="00000A"/>
          <w:szCs w:val="20"/>
        </w:rPr>
      </w:pPr>
      <w:r>
        <w:rPr>
          <w:rFonts w:cs="Arial"/>
          <w:b/>
          <w:bCs/>
          <w:color w:val="00000A"/>
          <w:szCs w:val="20"/>
        </w:rPr>
        <w:t>Prohlašuji, že jako účastník veřejné zakázky nejsem dodavatelem ve smyslu nařízení Rady EU č. 2022/576, tj. nejsem:</w:t>
      </w:r>
    </w:p>
    <w:p w:rsidR="00856FC5" w:rsidRDefault="005B03F0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a) ruským státním příslušníkem, fyzickou či právnickou osobou, subjektem či orgánem se sídlem v Rusku,</w:t>
      </w:r>
    </w:p>
    <w:p w:rsidR="00856FC5" w:rsidRDefault="005B03F0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b) právnickou osobou, subjektem nebo orgánem, který je z více než 50 % přímo či nepřímo vlastněný některým ze subjektů uvedených v písmeni a), nebo</w:t>
      </w:r>
    </w:p>
    <w:p w:rsidR="00856FC5" w:rsidRDefault="005B03F0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c) fyzickou nebo právnickou osobou, subjektem nebo orgánem, který jedná jménem nebo na pokyn některého ze subjektů uvedených v písmeni a) nebo b).</w:t>
      </w:r>
    </w:p>
    <w:p w:rsidR="00856FC5" w:rsidRDefault="005B03F0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:rsidR="00856FC5" w:rsidRDefault="00856FC5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</w:p>
    <w:p w:rsidR="00856FC5" w:rsidRDefault="005B03F0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:rsidR="00856FC5" w:rsidRDefault="005B03F0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</w:t>
      </w:r>
      <w:r w:rsidR="00AD517A">
        <w:rPr>
          <w:rFonts w:cs="Arial"/>
          <w:b/>
          <w:color w:val="00000A"/>
          <w:szCs w:val="20"/>
        </w:rPr>
        <w:br/>
      </w:r>
      <w:r>
        <w:rPr>
          <w:rFonts w:cs="Arial"/>
          <w:b/>
          <w:color w:val="00000A"/>
          <w:szCs w:val="20"/>
        </w:rPr>
        <w:t>v jejich prospěch</w:t>
      </w:r>
      <w:r>
        <w:rPr>
          <w:rFonts w:cs="Arial"/>
          <w:b/>
          <w:color w:val="00000A"/>
          <w:szCs w:val="20"/>
          <w:vertAlign w:val="superscript"/>
        </w:rPr>
        <w:footnoteReference w:id="1"/>
      </w:r>
      <w:r>
        <w:rPr>
          <w:rFonts w:cs="Arial"/>
          <w:b/>
          <w:color w:val="00000A"/>
          <w:szCs w:val="20"/>
        </w:rPr>
        <w:t>.</w:t>
      </w:r>
    </w:p>
    <w:p w:rsidR="00856FC5" w:rsidRDefault="00856FC5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</w:p>
    <w:p w:rsidR="00856FC5" w:rsidRDefault="005B03F0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V případě změny výše uvedeného budu neprodleně zadavatele informovat.</w:t>
      </w:r>
    </w:p>
    <w:p w:rsidR="00856FC5" w:rsidRDefault="00856FC5">
      <w:pPr>
        <w:snapToGrid w:val="0"/>
        <w:spacing w:after="120"/>
        <w:rPr>
          <w:rFonts w:cs="Arial"/>
          <w:i/>
          <w:szCs w:val="20"/>
          <w:u w:val="single"/>
        </w:rPr>
      </w:pPr>
    </w:p>
    <w:p w:rsidR="00856FC5" w:rsidRDefault="00856FC5">
      <w:pPr>
        <w:snapToGrid w:val="0"/>
        <w:spacing w:after="120"/>
        <w:rPr>
          <w:rFonts w:cs="Arial"/>
          <w:i/>
          <w:szCs w:val="20"/>
          <w:u w:val="single"/>
        </w:rPr>
      </w:pPr>
    </w:p>
    <w:p w:rsidR="00856FC5" w:rsidRDefault="00856FC5">
      <w:pPr>
        <w:snapToGrid w:val="0"/>
        <w:spacing w:after="120"/>
        <w:rPr>
          <w:rFonts w:cs="Arial"/>
          <w:i/>
          <w:szCs w:val="20"/>
          <w:u w:val="single"/>
        </w:rPr>
      </w:pPr>
    </w:p>
    <w:p w:rsidR="00856FC5" w:rsidRDefault="005B03F0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 xml:space="preserve">V </w:t>
      </w:r>
      <w:r w:rsidRPr="00905CAB">
        <w:rPr>
          <w:rFonts w:cs="Arial"/>
          <w:szCs w:val="20"/>
          <w:highlight w:val="yellow"/>
        </w:rPr>
        <w:t>……………</w:t>
      </w:r>
      <w:r>
        <w:rPr>
          <w:rFonts w:cs="Arial"/>
          <w:szCs w:val="20"/>
        </w:rPr>
        <w:t xml:space="preserve"> dne </w:t>
      </w:r>
      <w:r w:rsidRPr="00905CAB">
        <w:rPr>
          <w:rFonts w:cs="Arial"/>
          <w:szCs w:val="20"/>
          <w:highlight w:val="yellow"/>
        </w:rPr>
        <w:t>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:rsidR="00856FC5" w:rsidRDefault="00856FC5">
      <w:pPr>
        <w:rPr>
          <w:rFonts w:cs="Arial"/>
          <w:szCs w:val="20"/>
        </w:rPr>
      </w:pPr>
    </w:p>
    <w:sectPr w:rsidR="00856F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991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993" w:rsidRDefault="00742993">
      <w:r>
        <w:separator/>
      </w:r>
    </w:p>
  </w:endnote>
  <w:endnote w:type="continuationSeparator" w:id="0">
    <w:p w:rsidR="00742993" w:rsidRDefault="00742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FC5" w:rsidRDefault="00856FC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FC5" w:rsidRDefault="005B03F0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527AF6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527AF6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:rsidR="00856FC5" w:rsidRDefault="00856FC5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:rsidR="00856FC5" w:rsidRDefault="00856FC5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FC5" w:rsidRDefault="00856F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993" w:rsidRDefault="00742993">
      <w:r>
        <w:separator/>
      </w:r>
    </w:p>
  </w:footnote>
  <w:footnote w:type="continuationSeparator" w:id="0">
    <w:p w:rsidR="00742993" w:rsidRDefault="00742993">
      <w:r>
        <w:continuationSeparator/>
      </w:r>
    </w:p>
  </w:footnote>
  <w:footnote w:id="1">
    <w:p w:rsidR="00856FC5" w:rsidRDefault="005B03F0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FC5" w:rsidRDefault="00856FC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FC5" w:rsidRDefault="005B03F0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FC5" w:rsidRDefault="00856FC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FC5"/>
    <w:rsid w:val="00004384"/>
    <w:rsid w:val="00175547"/>
    <w:rsid w:val="00253964"/>
    <w:rsid w:val="00253B8C"/>
    <w:rsid w:val="00292204"/>
    <w:rsid w:val="003A4E04"/>
    <w:rsid w:val="003C0EFF"/>
    <w:rsid w:val="004372FB"/>
    <w:rsid w:val="00527AF6"/>
    <w:rsid w:val="00586489"/>
    <w:rsid w:val="005B03F0"/>
    <w:rsid w:val="005E68EA"/>
    <w:rsid w:val="006E0F72"/>
    <w:rsid w:val="00742993"/>
    <w:rsid w:val="00806C1D"/>
    <w:rsid w:val="008177E0"/>
    <w:rsid w:val="00856FC5"/>
    <w:rsid w:val="00871E03"/>
    <w:rsid w:val="0089796A"/>
    <w:rsid w:val="008B77F5"/>
    <w:rsid w:val="00905CAB"/>
    <w:rsid w:val="00921EC9"/>
    <w:rsid w:val="0092478E"/>
    <w:rsid w:val="00A1052E"/>
    <w:rsid w:val="00A546B3"/>
    <w:rsid w:val="00A82C39"/>
    <w:rsid w:val="00AD517A"/>
    <w:rsid w:val="00B67591"/>
    <w:rsid w:val="00BD758C"/>
    <w:rsid w:val="00C736DA"/>
    <w:rsid w:val="00CA4E1A"/>
    <w:rsid w:val="00CF5B8A"/>
    <w:rsid w:val="00D567B0"/>
    <w:rsid w:val="00DC6047"/>
    <w:rsid w:val="00E17158"/>
    <w:rsid w:val="00EA09D6"/>
    <w:rsid w:val="00F67339"/>
    <w:rsid w:val="00FA4577"/>
    <w:rsid w:val="00FD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C0E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DBF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paragraph" w:styleId="Textpoznpodarou">
    <w:name w:val="footnote text"/>
    <w:basedOn w:val="Normln"/>
    <w:link w:val="TextpoznpodarouChar"/>
    <w:uiPriority w:val="99"/>
    <w:unhideWhenUsed/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character" w:customStyle="1" w:styleId="Nadpis2Char">
    <w:name w:val="Nadpis 2 Char"/>
    <w:basedOn w:val="Standardnpsmoodstavce"/>
    <w:link w:val="Nadpis2"/>
    <w:semiHidden/>
    <w:rsid w:val="003C0EFF"/>
    <w:rPr>
      <w:rFonts w:asciiTheme="majorHAnsi" w:eastAsiaTheme="majorEastAsia" w:hAnsiTheme="majorHAnsi" w:cstheme="majorBidi"/>
      <w:color w:val="007DBF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8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9629C-2198-4BBB-95EB-A59280874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KZ-UK-hlavickovy-A4-color_2023.dotx</Template>
  <TotalTime>14</TotalTime>
  <Pages>1</Pages>
  <Words>248</Words>
  <Characters>1464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Kratochvíl Petr</cp:lastModifiedBy>
  <cp:revision>25</cp:revision>
  <dcterms:created xsi:type="dcterms:W3CDTF">2023-08-09T06:11:00Z</dcterms:created>
  <dcterms:modified xsi:type="dcterms:W3CDTF">2025-04-25T12:28:00Z</dcterms:modified>
</cp:coreProperties>
</file>