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6" w:rsidRDefault="00007C1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4333D7" w:rsidRDefault="00007C1B" w:rsidP="000314FF">
      <w:pPr>
        <w:ind w:left="2977" w:hanging="2977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0314FF" w:rsidRPr="000314FF">
        <w:rPr>
          <w:rFonts w:cs="Arial"/>
          <w:b/>
          <w:szCs w:val="20"/>
        </w:rPr>
        <w:t xml:space="preserve">Myčka laboratorního skla do nové budovy </w:t>
      </w:r>
      <w:proofErr w:type="gramStart"/>
      <w:r w:rsidR="000314FF" w:rsidRPr="000314FF">
        <w:rPr>
          <w:rFonts w:cs="Arial"/>
          <w:b/>
          <w:szCs w:val="20"/>
        </w:rPr>
        <w:t>laboratoří v MNUL</w:t>
      </w:r>
      <w:proofErr w:type="gramEnd"/>
      <w:r w:rsidR="000314FF" w:rsidRPr="000314FF">
        <w:rPr>
          <w:rFonts w:cs="Arial"/>
          <w:b/>
          <w:szCs w:val="20"/>
        </w:rPr>
        <w:t xml:space="preserve"> pracoviště Rumburk</w:t>
      </w:r>
    </w:p>
    <w:p w:rsidR="00D5108A" w:rsidRDefault="00D5108A" w:rsidP="004333D7">
      <w:pPr>
        <w:ind w:left="2835" w:right="-1" w:hanging="2835"/>
        <w:rPr>
          <w:rFonts w:cs="Arial"/>
          <w:szCs w:val="20"/>
        </w:rPr>
      </w:pP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</w:t>
      </w:r>
      <w:r w:rsidR="009C426B">
        <w:rPr>
          <w:rFonts w:eastAsia="Calibri" w:cs="Arial"/>
          <w:b/>
          <w:szCs w:val="20"/>
        </w:rPr>
        <w:t>analogicky dle ustanovení</w:t>
      </w:r>
      <w:r>
        <w:rPr>
          <w:rFonts w:eastAsia="Calibri" w:cs="Arial"/>
          <w:b/>
          <w:szCs w:val="20"/>
        </w:rPr>
        <w:t xml:space="preserve">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</w:t>
      </w:r>
      <w:r w:rsidR="0002283F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 xml:space="preserve">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způsobilosti </w:t>
      </w:r>
      <w:r w:rsidR="00522D3C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bookmarkStart w:id="0" w:name="_GoBack"/>
      <w:bookmarkEnd w:id="0"/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7362B8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:rsidR="00003D16" w:rsidRDefault="00003D1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003D16" w:rsidRDefault="00007C1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003D16" w:rsidRDefault="00003D16">
      <w:pPr>
        <w:ind w:right="-1"/>
        <w:rPr>
          <w:rFonts w:cs="Arial"/>
          <w:szCs w:val="20"/>
        </w:rPr>
      </w:pPr>
    </w:p>
    <w:sectPr w:rsidR="00003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98" w:rsidRDefault="007D4C98">
      <w:r>
        <w:separator/>
      </w:r>
    </w:p>
  </w:endnote>
  <w:endnote w:type="continuationSeparator" w:id="0">
    <w:p w:rsidR="007D4C98" w:rsidRDefault="007D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0314F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0314F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98" w:rsidRDefault="007D4C98">
      <w:r>
        <w:separator/>
      </w:r>
    </w:p>
  </w:footnote>
  <w:footnote w:type="continuationSeparator" w:id="0">
    <w:p w:rsidR="007D4C98" w:rsidRDefault="007D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6"/>
    <w:rsid w:val="00003D16"/>
    <w:rsid w:val="00007C1B"/>
    <w:rsid w:val="0002283F"/>
    <w:rsid w:val="000314FF"/>
    <w:rsid w:val="00092010"/>
    <w:rsid w:val="000D644C"/>
    <w:rsid w:val="00111A0A"/>
    <w:rsid w:val="001F1B25"/>
    <w:rsid w:val="00225934"/>
    <w:rsid w:val="00291212"/>
    <w:rsid w:val="002B0E8B"/>
    <w:rsid w:val="003B6E95"/>
    <w:rsid w:val="003D44CB"/>
    <w:rsid w:val="003D6308"/>
    <w:rsid w:val="003F5353"/>
    <w:rsid w:val="004333D7"/>
    <w:rsid w:val="00471EB4"/>
    <w:rsid w:val="00504018"/>
    <w:rsid w:val="00511EAF"/>
    <w:rsid w:val="00522D3C"/>
    <w:rsid w:val="005B1D70"/>
    <w:rsid w:val="005D3627"/>
    <w:rsid w:val="005F301C"/>
    <w:rsid w:val="006A1136"/>
    <w:rsid w:val="006C3FC5"/>
    <w:rsid w:val="007362B8"/>
    <w:rsid w:val="00770DD8"/>
    <w:rsid w:val="007B6A17"/>
    <w:rsid w:val="007D4C98"/>
    <w:rsid w:val="008A0666"/>
    <w:rsid w:val="00910E41"/>
    <w:rsid w:val="009A147E"/>
    <w:rsid w:val="009C09A7"/>
    <w:rsid w:val="009C426B"/>
    <w:rsid w:val="00A57F37"/>
    <w:rsid w:val="00A64628"/>
    <w:rsid w:val="00B52243"/>
    <w:rsid w:val="00BC2B22"/>
    <w:rsid w:val="00BE4C32"/>
    <w:rsid w:val="00C25CF2"/>
    <w:rsid w:val="00CA2982"/>
    <w:rsid w:val="00CA546A"/>
    <w:rsid w:val="00D36E31"/>
    <w:rsid w:val="00D5108A"/>
    <w:rsid w:val="00D91C35"/>
    <w:rsid w:val="00D97350"/>
    <w:rsid w:val="00F2308D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3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F2308D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C3A4-98E9-4F49-A71D-CF837A3B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86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52</cp:revision>
  <dcterms:created xsi:type="dcterms:W3CDTF">2023-08-09T05:56:00Z</dcterms:created>
  <dcterms:modified xsi:type="dcterms:W3CDTF">2025-04-25T12:27:00Z</dcterms:modified>
</cp:coreProperties>
</file>