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041BD" w14:textId="77777777" w:rsidR="00306C94" w:rsidRPr="00A8461E" w:rsidRDefault="00306C94" w:rsidP="00306C94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14:paraId="1BB970A2" w14:textId="2672D19D" w:rsidR="00306C94" w:rsidRPr="00A8461E" w:rsidRDefault="00306C94" w:rsidP="00306C94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A8461E">
        <w:rPr>
          <w:rFonts w:ascii="Arial" w:eastAsia="Calibri" w:hAnsi="Arial" w:cs="Arial"/>
          <w:b/>
          <w:sz w:val="28"/>
          <w:szCs w:val="28"/>
        </w:rPr>
        <w:t>Systém pro vyšetření poruch dýchaní ve spánku</w:t>
      </w:r>
    </w:p>
    <w:p w14:paraId="5DF89BF8" w14:textId="77777777" w:rsidR="00A32664" w:rsidRPr="00A8461E" w:rsidRDefault="00A32664" w:rsidP="00522DD7">
      <w:pPr>
        <w:rPr>
          <w:rFonts w:ascii="Arial" w:hAnsi="Arial" w:cs="Arial"/>
          <w:b/>
          <w:bCs/>
          <w:u w:val="single"/>
        </w:rPr>
      </w:pPr>
    </w:p>
    <w:p w14:paraId="612565E8" w14:textId="5BA181AC" w:rsidR="00A32664" w:rsidRPr="00A8461E" w:rsidRDefault="00A32664" w:rsidP="00522DD7">
      <w:pPr>
        <w:rPr>
          <w:rFonts w:ascii="Arial" w:hAnsi="Arial" w:cs="Arial"/>
          <w:b/>
          <w:bCs/>
        </w:rPr>
      </w:pPr>
      <w:r w:rsidRPr="00A8461E">
        <w:rPr>
          <w:rFonts w:ascii="Arial" w:hAnsi="Arial" w:cs="Arial"/>
          <w:b/>
          <w:bCs/>
          <w:u w:val="single"/>
        </w:rPr>
        <w:t>Popis:</w:t>
      </w:r>
      <w:r w:rsidRPr="00A8461E">
        <w:rPr>
          <w:rFonts w:ascii="Arial" w:hAnsi="Arial" w:cs="Arial"/>
          <w:b/>
          <w:bCs/>
        </w:rPr>
        <w:t xml:space="preserve"> </w:t>
      </w:r>
    </w:p>
    <w:p w14:paraId="72C3690B" w14:textId="77777777" w:rsidR="00A32664" w:rsidRPr="00A8461E" w:rsidRDefault="00A32664" w:rsidP="00522DD7">
      <w:pPr>
        <w:rPr>
          <w:rFonts w:ascii="Arial" w:hAnsi="Arial" w:cs="Arial"/>
        </w:rPr>
      </w:pPr>
    </w:p>
    <w:p w14:paraId="50E3AD62" w14:textId="3921BE6E" w:rsidR="00A32664" w:rsidRPr="00A8461E" w:rsidRDefault="00306C94" w:rsidP="00522DD7">
      <w:pPr>
        <w:jc w:val="both"/>
        <w:rPr>
          <w:rFonts w:ascii="Arial" w:eastAsia="Calibri" w:hAnsi="Arial" w:cs="Arial"/>
          <w:lang w:eastAsia="en-US"/>
        </w:rPr>
      </w:pPr>
      <w:r w:rsidRPr="00A8461E">
        <w:rPr>
          <w:rFonts w:ascii="Arial" w:eastAsia="Calibri" w:hAnsi="Arial" w:cs="Arial"/>
          <w:lang w:eastAsia="en-US"/>
        </w:rPr>
        <w:t xml:space="preserve">Polygrafický systém pro vyšetření poruch dýchaní ve spánku se základním příslušenstvím pro lůžkovou část ORL kliniky </w:t>
      </w:r>
      <w:r w:rsidR="00017174" w:rsidRPr="00A8461E">
        <w:rPr>
          <w:rFonts w:ascii="Arial" w:eastAsia="Calibri" w:hAnsi="Arial" w:cs="Arial"/>
          <w:lang w:eastAsia="en-US"/>
        </w:rPr>
        <w:t xml:space="preserve">KZ </w:t>
      </w:r>
      <w:r w:rsidR="00017174">
        <w:rPr>
          <w:rFonts w:ascii="Arial" w:eastAsia="Calibri" w:hAnsi="Arial" w:cs="Arial"/>
          <w:lang w:eastAsia="en-US"/>
        </w:rPr>
        <w:t>– Masarykova</w:t>
      </w:r>
      <w:r w:rsidRPr="00A8461E">
        <w:rPr>
          <w:rFonts w:ascii="Arial" w:eastAsia="Calibri" w:hAnsi="Arial" w:cs="Arial"/>
          <w:lang w:eastAsia="en-US"/>
        </w:rPr>
        <w:t xml:space="preserve"> nemocnice </w:t>
      </w:r>
      <w:r w:rsidR="008D1E5D">
        <w:rPr>
          <w:rFonts w:ascii="Arial" w:eastAsia="Calibri" w:hAnsi="Arial" w:cs="Arial"/>
          <w:lang w:eastAsia="en-US"/>
        </w:rPr>
        <w:t xml:space="preserve">v </w:t>
      </w:r>
      <w:r w:rsidRPr="00A8461E">
        <w:rPr>
          <w:rFonts w:ascii="Arial" w:eastAsia="Calibri" w:hAnsi="Arial" w:cs="Arial"/>
          <w:lang w:eastAsia="en-US"/>
        </w:rPr>
        <w:t>Ústí nad Labem</w:t>
      </w:r>
      <w:r w:rsidR="008D1E5D">
        <w:rPr>
          <w:rFonts w:ascii="Arial" w:eastAsia="Calibri" w:hAnsi="Arial" w:cs="Arial"/>
          <w:lang w:eastAsia="en-US"/>
        </w:rPr>
        <w:t>.</w:t>
      </w:r>
    </w:p>
    <w:p w14:paraId="038A9052" w14:textId="77777777" w:rsidR="00306C94" w:rsidRPr="00A8461E" w:rsidRDefault="00306C94" w:rsidP="00522DD7">
      <w:pPr>
        <w:jc w:val="both"/>
        <w:rPr>
          <w:rFonts w:ascii="Arial" w:eastAsia="Calibri" w:hAnsi="Arial" w:cs="Arial"/>
        </w:rPr>
      </w:pPr>
    </w:p>
    <w:p w14:paraId="497F655D" w14:textId="77777777" w:rsidR="00A32664" w:rsidRPr="00A8461E" w:rsidRDefault="00A32664" w:rsidP="00522DD7">
      <w:pPr>
        <w:rPr>
          <w:rFonts w:ascii="Arial" w:hAnsi="Arial" w:cs="Arial"/>
          <w:b/>
          <w:bCs/>
          <w:u w:val="single"/>
        </w:rPr>
      </w:pPr>
      <w:r w:rsidRPr="00A8461E">
        <w:rPr>
          <w:rFonts w:ascii="Arial" w:hAnsi="Arial" w:cs="Arial"/>
          <w:b/>
          <w:bCs/>
          <w:u w:val="single"/>
        </w:rPr>
        <w:t>Seznam požadovaných položek:</w:t>
      </w:r>
    </w:p>
    <w:p w14:paraId="376075AE" w14:textId="77777777" w:rsidR="00A32664" w:rsidRPr="00A8461E" w:rsidRDefault="00A32664" w:rsidP="00522DD7">
      <w:pPr>
        <w:rPr>
          <w:rFonts w:ascii="Arial" w:hAnsi="Arial" w:cs="Arial"/>
          <w:b/>
          <w:bCs/>
          <w:u w:val="single"/>
        </w:rPr>
      </w:pPr>
    </w:p>
    <w:p w14:paraId="0A8F6656" w14:textId="46CC2570" w:rsidR="00A32664" w:rsidRPr="00285F58" w:rsidRDefault="00306C94" w:rsidP="00A32664">
      <w:pPr>
        <w:pStyle w:val="Odstavecseseznamem"/>
        <w:numPr>
          <w:ilvl w:val="0"/>
          <w:numId w:val="18"/>
        </w:numPr>
        <w:spacing w:after="200" w:line="276" w:lineRule="auto"/>
        <w:rPr>
          <w:rFonts w:ascii="Arial" w:eastAsia="Calibri" w:hAnsi="Arial" w:cs="Arial"/>
          <w:b/>
        </w:rPr>
      </w:pPr>
      <w:r w:rsidRPr="00A8461E">
        <w:rPr>
          <w:rFonts w:ascii="Arial" w:eastAsia="Calibri" w:hAnsi="Arial" w:cs="Arial"/>
        </w:rPr>
        <w:t>1</w:t>
      </w:r>
      <w:r w:rsidR="00A32664" w:rsidRPr="00A8461E">
        <w:rPr>
          <w:rFonts w:ascii="Arial" w:eastAsia="Calibri" w:hAnsi="Arial" w:cs="Arial"/>
        </w:rPr>
        <w:t xml:space="preserve"> ks ………… </w:t>
      </w:r>
      <w:r w:rsidRPr="00A8461E">
        <w:rPr>
          <w:rFonts w:ascii="Arial" w:eastAsia="Calibri" w:hAnsi="Arial" w:cs="Arial"/>
          <w:lang w:eastAsia="en-US"/>
        </w:rPr>
        <w:t>Systém pro vyšetření poruch dýchaní ve spánku</w:t>
      </w:r>
    </w:p>
    <w:p w14:paraId="749535B9" w14:textId="77777777" w:rsidR="00285F58" w:rsidRPr="00A8461E" w:rsidRDefault="00285F58" w:rsidP="00285F58">
      <w:pPr>
        <w:pStyle w:val="Odstavecseseznamem"/>
        <w:spacing w:after="200" w:line="276" w:lineRule="auto"/>
        <w:rPr>
          <w:rFonts w:ascii="Arial" w:eastAsia="Calibri" w:hAnsi="Arial"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7"/>
        <w:gridCol w:w="7365"/>
      </w:tblGrid>
      <w:tr w:rsidR="00B27C67" w:rsidRPr="00A8461E" w14:paraId="3B8AA599" w14:textId="77777777" w:rsidTr="00F6439D">
        <w:trPr>
          <w:trHeight w:val="375"/>
        </w:trPr>
        <w:tc>
          <w:tcPr>
            <w:tcW w:w="5000" w:type="pct"/>
            <w:gridSpan w:val="2"/>
            <w:shd w:val="clear" w:color="auto" w:fill="CCEDFF" w:themeFill="accent1" w:themeFillTint="33"/>
          </w:tcPr>
          <w:p w14:paraId="095C7895" w14:textId="77777777" w:rsidR="00B27C67" w:rsidRPr="00A8461E" w:rsidRDefault="00B27C67" w:rsidP="00B27C67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A8461E">
              <w:rPr>
                <w:rFonts w:ascii="Arial" w:hAnsi="Arial" w:cs="Arial"/>
                <w:b/>
                <w:sz w:val="20"/>
                <w:szCs w:val="22"/>
              </w:rPr>
              <w:t>Základní informace</w:t>
            </w:r>
          </w:p>
        </w:tc>
      </w:tr>
      <w:tr w:rsidR="00B27C67" w:rsidRPr="00A8461E" w14:paraId="252D81DA" w14:textId="77777777" w:rsidTr="00674C64">
        <w:trPr>
          <w:trHeight w:val="341"/>
        </w:trPr>
        <w:tc>
          <w:tcPr>
            <w:tcW w:w="1285" w:type="pct"/>
            <w:vAlign w:val="center"/>
          </w:tcPr>
          <w:p w14:paraId="50FFC4A2" w14:textId="77777777" w:rsidR="00B27C67" w:rsidRPr="00A8461E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A8461E">
              <w:rPr>
                <w:rFonts w:ascii="Arial" w:hAnsi="Arial" w:cs="Arial"/>
                <w:sz w:val="20"/>
                <w:szCs w:val="22"/>
              </w:rPr>
              <w:t>Dodavatel:</w:t>
            </w:r>
          </w:p>
        </w:tc>
        <w:tc>
          <w:tcPr>
            <w:tcW w:w="3715" w:type="pct"/>
            <w:vAlign w:val="center"/>
          </w:tcPr>
          <w:p w14:paraId="7F2763D3" w14:textId="55713D74" w:rsidR="00B27C67" w:rsidRPr="00A8461E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27C67" w:rsidRPr="00A8461E" w14:paraId="040D9ABE" w14:textId="77777777" w:rsidTr="00674C64">
        <w:trPr>
          <w:trHeight w:val="325"/>
        </w:trPr>
        <w:tc>
          <w:tcPr>
            <w:tcW w:w="1285" w:type="pct"/>
            <w:vAlign w:val="center"/>
          </w:tcPr>
          <w:p w14:paraId="5DDB46C2" w14:textId="77777777" w:rsidR="00B27C67" w:rsidRPr="00A8461E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A8461E">
              <w:rPr>
                <w:rFonts w:ascii="Arial" w:hAnsi="Arial" w:cs="Arial"/>
                <w:sz w:val="20"/>
                <w:szCs w:val="22"/>
              </w:rPr>
              <w:t>Výrobce:</w:t>
            </w:r>
          </w:p>
        </w:tc>
        <w:tc>
          <w:tcPr>
            <w:tcW w:w="3715" w:type="pct"/>
            <w:vAlign w:val="center"/>
          </w:tcPr>
          <w:p w14:paraId="40367404" w14:textId="744F75E9" w:rsidR="00B27C67" w:rsidRPr="00A8461E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27C67" w:rsidRPr="00A8461E" w14:paraId="572B3164" w14:textId="77777777" w:rsidTr="00674C64">
        <w:trPr>
          <w:trHeight w:val="341"/>
        </w:trPr>
        <w:tc>
          <w:tcPr>
            <w:tcW w:w="1285" w:type="pct"/>
            <w:vAlign w:val="center"/>
          </w:tcPr>
          <w:p w14:paraId="18F623F9" w14:textId="77777777" w:rsidR="00B27C67" w:rsidRPr="00A8461E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A8461E">
              <w:rPr>
                <w:rFonts w:ascii="Arial" w:hAnsi="Arial" w:cs="Arial"/>
                <w:sz w:val="20"/>
                <w:szCs w:val="22"/>
              </w:rPr>
              <w:t>Výrobní model:</w:t>
            </w:r>
          </w:p>
        </w:tc>
        <w:tc>
          <w:tcPr>
            <w:tcW w:w="3715" w:type="pct"/>
            <w:vAlign w:val="center"/>
          </w:tcPr>
          <w:p w14:paraId="35CEBCBB" w14:textId="276B65A1" w:rsidR="00B27C67" w:rsidRPr="00A8461E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9B29F5B" w14:textId="77777777" w:rsidR="00285F58" w:rsidRPr="00A8461E" w:rsidRDefault="00285F58" w:rsidP="00B27C67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Mkatabulky"/>
        <w:tblW w:w="5052" w:type="pct"/>
        <w:jc w:val="center"/>
        <w:tblLook w:val="00A0" w:firstRow="1" w:lastRow="0" w:firstColumn="1" w:lastColumn="0" w:noHBand="0" w:noVBand="0"/>
      </w:tblPr>
      <w:tblGrid>
        <w:gridCol w:w="5343"/>
        <w:gridCol w:w="1006"/>
        <w:gridCol w:w="1703"/>
        <w:gridCol w:w="1963"/>
      </w:tblGrid>
      <w:tr w:rsidR="00F6439D" w:rsidRPr="00A8461E" w14:paraId="45D3E40E" w14:textId="77777777" w:rsidTr="00412033">
        <w:trPr>
          <w:trHeight w:val="297"/>
          <w:jc w:val="center"/>
        </w:trPr>
        <w:tc>
          <w:tcPr>
            <w:tcW w:w="2668" w:type="pct"/>
            <w:shd w:val="clear" w:color="auto" w:fill="CCEDFF" w:themeFill="accent1" w:themeFillTint="33"/>
            <w:vAlign w:val="center"/>
          </w:tcPr>
          <w:p w14:paraId="7B661F22" w14:textId="350CD9C7" w:rsidR="004A099D" w:rsidRPr="00A8461E" w:rsidRDefault="00306C94" w:rsidP="00306C94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461E">
              <w:rPr>
                <w:rFonts w:ascii="Arial" w:hAnsi="Arial" w:cs="Arial"/>
                <w:b/>
                <w:bCs/>
                <w:sz w:val="22"/>
                <w:szCs w:val="22"/>
              </w:rPr>
              <w:t>Technická specifikace přístroje</w:t>
            </w:r>
            <w:r w:rsidRPr="00A8461E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Základní požadavky</w:t>
            </w:r>
          </w:p>
        </w:tc>
        <w:tc>
          <w:tcPr>
            <w:tcW w:w="502" w:type="pct"/>
            <w:shd w:val="clear" w:color="auto" w:fill="CCEDFF" w:themeFill="accent1" w:themeFillTint="33"/>
            <w:vAlign w:val="center"/>
          </w:tcPr>
          <w:p w14:paraId="17C545AD" w14:textId="77777777" w:rsidR="004A099D" w:rsidRPr="00A8461E" w:rsidRDefault="004A099D" w:rsidP="00F6439D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461E">
              <w:rPr>
                <w:rFonts w:ascii="Arial" w:hAnsi="Arial" w:cs="Arial"/>
                <w:b/>
                <w:bCs/>
                <w:sz w:val="22"/>
                <w:szCs w:val="22"/>
              </w:rPr>
              <w:t>Splňuje</w:t>
            </w:r>
          </w:p>
          <w:p w14:paraId="060ECE1A" w14:textId="77777777" w:rsidR="004A099D" w:rsidRPr="00A8461E" w:rsidRDefault="004A099D" w:rsidP="00F6439D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A8461E">
              <w:rPr>
                <w:rFonts w:ascii="Arial" w:hAnsi="Arial" w:cs="Arial"/>
                <w:b/>
                <w:bCs/>
                <w:sz w:val="22"/>
                <w:szCs w:val="22"/>
              </w:rPr>
              <w:t>ANO/NE</w:t>
            </w:r>
          </w:p>
        </w:tc>
        <w:tc>
          <w:tcPr>
            <w:tcW w:w="850" w:type="pct"/>
            <w:shd w:val="clear" w:color="auto" w:fill="CCEDFF" w:themeFill="accent1" w:themeFillTint="33"/>
            <w:vAlign w:val="center"/>
          </w:tcPr>
          <w:p w14:paraId="0857CD0A" w14:textId="52D2067B" w:rsidR="004A099D" w:rsidRPr="00A8461E" w:rsidRDefault="004A099D" w:rsidP="00F6439D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46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Reálná nabízená hodnota</w:t>
            </w:r>
            <w:r w:rsidR="00F6439D" w:rsidRPr="00A846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979" w:type="pct"/>
            <w:shd w:val="clear" w:color="auto" w:fill="CCEDFF" w:themeFill="accent1" w:themeFillTint="33"/>
            <w:vAlign w:val="center"/>
          </w:tcPr>
          <w:p w14:paraId="01055D2B" w14:textId="16F494BF" w:rsidR="004A099D" w:rsidRPr="00A8461E" w:rsidRDefault="004A099D" w:rsidP="00F6439D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846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Kde je uvedeno v</w:t>
            </w:r>
            <w:r w:rsidR="00F6439D" w:rsidRPr="00A846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A846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nabídce</w:t>
            </w:r>
            <w:r w:rsidR="00F6439D" w:rsidRPr="00A846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**</w:t>
            </w:r>
          </w:p>
        </w:tc>
      </w:tr>
      <w:tr w:rsidR="00BB6B1D" w:rsidRPr="00A8461E" w14:paraId="1D2D689F" w14:textId="77777777" w:rsidTr="00412033">
        <w:trPr>
          <w:trHeight w:val="112"/>
          <w:jc w:val="center"/>
        </w:trPr>
        <w:tc>
          <w:tcPr>
            <w:tcW w:w="2668" w:type="pct"/>
            <w:vAlign w:val="center"/>
          </w:tcPr>
          <w:p w14:paraId="03A3E212" w14:textId="749D118D" w:rsidR="00BB6B1D" w:rsidRPr="005031D5" w:rsidRDefault="00446728" w:rsidP="005031D5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D5">
              <w:rPr>
                <w:rFonts w:ascii="Arial" w:hAnsi="Arial" w:cs="Arial"/>
                <w:sz w:val="20"/>
                <w:szCs w:val="20"/>
              </w:rPr>
              <w:t>Přístroj vhodný pro ambulantní i klinické použití</w:t>
            </w:r>
          </w:p>
        </w:tc>
        <w:tc>
          <w:tcPr>
            <w:tcW w:w="502" w:type="pct"/>
            <w:vAlign w:val="center"/>
          </w:tcPr>
          <w:p w14:paraId="412478F9" w14:textId="77777777" w:rsidR="00BB6B1D" w:rsidRPr="00A8461E" w:rsidRDefault="00BB6B1D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2F41B748" w14:textId="77777777" w:rsidR="00BB6B1D" w:rsidRPr="00A8461E" w:rsidRDefault="00BB6B1D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0721224C" w14:textId="59BCA7BF" w:rsidR="00BB6B1D" w:rsidRPr="00A8461E" w:rsidRDefault="00BB6B1D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ED1" w:rsidRPr="00A8461E" w14:paraId="2F2FD8FC" w14:textId="77777777" w:rsidTr="00412033">
        <w:trPr>
          <w:trHeight w:val="112"/>
          <w:jc w:val="center"/>
        </w:trPr>
        <w:tc>
          <w:tcPr>
            <w:tcW w:w="2668" w:type="pct"/>
            <w:vAlign w:val="center"/>
          </w:tcPr>
          <w:p w14:paraId="48C3A529" w14:textId="52FA12C0" w:rsidR="00425ED1" w:rsidRPr="005031D5" w:rsidRDefault="00425ED1" w:rsidP="005031D5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D5">
              <w:rPr>
                <w:rFonts w:ascii="Arial" w:hAnsi="Arial" w:cs="Arial"/>
                <w:sz w:val="20"/>
                <w:szCs w:val="20"/>
              </w:rPr>
              <w:t>Minimálně 10 kanálů</w:t>
            </w:r>
          </w:p>
        </w:tc>
        <w:tc>
          <w:tcPr>
            <w:tcW w:w="502" w:type="pct"/>
            <w:vAlign w:val="center"/>
          </w:tcPr>
          <w:p w14:paraId="14A400F8" w14:textId="7824841E" w:rsidR="00425ED1" w:rsidRPr="00A8461E" w:rsidRDefault="00425ED1" w:rsidP="00425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72C5F339" w14:textId="77777777" w:rsidR="00425ED1" w:rsidRPr="00A8461E" w:rsidRDefault="00425ED1" w:rsidP="00425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2F10B656" w14:textId="357C2F04" w:rsidR="00425ED1" w:rsidRPr="00A8461E" w:rsidRDefault="00425ED1" w:rsidP="00425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ED1" w:rsidRPr="00A8461E" w14:paraId="0B7BCB85" w14:textId="77777777" w:rsidTr="00412033">
        <w:trPr>
          <w:trHeight w:val="112"/>
          <w:jc w:val="center"/>
        </w:trPr>
        <w:tc>
          <w:tcPr>
            <w:tcW w:w="2668" w:type="pct"/>
            <w:vAlign w:val="center"/>
          </w:tcPr>
          <w:p w14:paraId="5FC59919" w14:textId="206F160B" w:rsidR="00425ED1" w:rsidRPr="005031D5" w:rsidRDefault="00425ED1" w:rsidP="005031D5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D5">
              <w:rPr>
                <w:rFonts w:ascii="Arial" w:hAnsi="Arial" w:cs="Arial"/>
                <w:sz w:val="20"/>
                <w:szCs w:val="20"/>
              </w:rPr>
              <w:t>Záznam nádechu a výdechu prostřednictvím nazální kanyly s </w:t>
            </w:r>
            <w:proofErr w:type="spellStart"/>
            <w:r w:rsidRPr="005031D5">
              <w:rPr>
                <w:rFonts w:ascii="Arial" w:hAnsi="Arial" w:cs="Arial"/>
                <w:sz w:val="20"/>
                <w:szCs w:val="20"/>
              </w:rPr>
              <w:t>Luer</w:t>
            </w:r>
            <w:proofErr w:type="spellEnd"/>
            <w:r w:rsidRPr="005031D5">
              <w:rPr>
                <w:rFonts w:ascii="Arial" w:hAnsi="Arial" w:cs="Arial"/>
                <w:sz w:val="20"/>
                <w:szCs w:val="20"/>
              </w:rPr>
              <w:t xml:space="preserve"> konektorem </w:t>
            </w:r>
          </w:p>
        </w:tc>
        <w:tc>
          <w:tcPr>
            <w:tcW w:w="502" w:type="pct"/>
            <w:vAlign w:val="center"/>
          </w:tcPr>
          <w:p w14:paraId="3A8F332B" w14:textId="4CA25E01" w:rsidR="00425ED1" w:rsidRPr="00A8461E" w:rsidRDefault="00425ED1" w:rsidP="00425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34AFE9DE" w14:textId="77777777" w:rsidR="00425ED1" w:rsidRPr="00A8461E" w:rsidRDefault="00425ED1" w:rsidP="00425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22AABF5B" w14:textId="2BED60AC" w:rsidR="00425ED1" w:rsidRPr="00A8461E" w:rsidRDefault="00425ED1" w:rsidP="00425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ED1" w:rsidRPr="00A8461E" w14:paraId="4C66CF1B" w14:textId="77777777" w:rsidTr="00412033">
        <w:trPr>
          <w:trHeight w:val="112"/>
          <w:jc w:val="center"/>
        </w:trPr>
        <w:tc>
          <w:tcPr>
            <w:tcW w:w="2668" w:type="pct"/>
            <w:vAlign w:val="center"/>
          </w:tcPr>
          <w:p w14:paraId="273B6F68" w14:textId="612E50AB" w:rsidR="00425ED1" w:rsidRPr="005031D5" w:rsidRDefault="00425ED1" w:rsidP="005031D5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D5">
              <w:rPr>
                <w:rFonts w:ascii="Arial" w:hAnsi="Arial" w:cs="Arial"/>
                <w:sz w:val="20"/>
                <w:szCs w:val="20"/>
              </w:rPr>
              <w:t xml:space="preserve">Záznam nádechu a výdechu prostřednictvím </w:t>
            </w:r>
            <w:proofErr w:type="spellStart"/>
            <w:r w:rsidRPr="005031D5">
              <w:rPr>
                <w:rFonts w:ascii="Arial" w:hAnsi="Arial" w:cs="Arial"/>
                <w:sz w:val="20"/>
                <w:szCs w:val="20"/>
              </w:rPr>
              <w:t>oronazálního</w:t>
            </w:r>
            <w:proofErr w:type="spellEnd"/>
            <w:r w:rsidRPr="005031D5">
              <w:rPr>
                <w:rFonts w:ascii="Arial" w:hAnsi="Arial" w:cs="Arial"/>
                <w:sz w:val="20"/>
                <w:szCs w:val="20"/>
              </w:rPr>
              <w:t xml:space="preserve"> termočlánku</w:t>
            </w:r>
            <w:r w:rsidR="005031D5" w:rsidRPr="005031D5">
              <w:rPr>
                <w:rFonts w:ascii="Arial" w:hAnsi="Arial" w:cs="Arial"/>
                <w:sz w:val="20"/>
                <w:szCs w:val="20"/>
              </w:rPr>
              <w:t>, nebo v rámci kanyly</w:t>
            </w:r>
          </w:p>
        </w:tc>
        <w:tc>
          <w:tcPr>
            <w:tcW w:w="502" w:type="pct"/>
            <w:vAlign w:val="center"/>
          </w:tcPr>
          <w:p w14:paraId="2E2DA433" w14:textId="32BF2876" w:rsidR="00425ED1" w:rsidRPr="003D39C2" w:rsidRDefault="00425ED1" w:rsidP="00425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66F04A29" w14:textId="0B7C185C" w:rsidR="00425ED1" w:rsidRPr="003D39C2" w:rsidRDefault="00425ED1" w:rsidP="00425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280113F1" w14:textId="0D1C231F" w:rsidR="00425ED1" w:rsidRPr="00A8461E" w:rsidRDefault="00425ED1" w:rsidP="00425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ED1" w:rsidRPr="00A8461E" w14:paraId="25AD9636" w14:textId="77777777" w:rsidTr="00412033">
        <w:trPr>
          <w:trHeight w:val="112"/>
          <w:jc w:val="center"/>
        </w:trPr>
        <w:tc>
          <w:tcPr>
            <w:tcW w:w="2668" w:type="pct"/>
            <w:vAlign w:val="center"/>
          </w:tcPr>
          <w:p w14:paraId="7E63F6AA" w14:textId="1C959AE2" w:rsidR="00425ED1" w:rsidRPr="005031D5" w:rsidRDefault="00425ED1" w:rsidP="005031D5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D5">
              <w:rPr>
                <w:rFonts w:ascii="Arial" w:hAnsi="Arial" w:cs="Arial"/>
                <w:sz w:val="20"/>
                <w:szCs w:val="20"/>
              </w:rPr>
              <w:t>Záznam saturace kyslíku v krvi včetně detekce tepové frekvence</w:t>
            </w:r>
          </w:p>
        </w:tc>
        <w:tc>
          <w:tcPr>
            <w:tcW w:w="502" w:type="pct"/>
            <w:vAlign w:val="center"/>
          </w:tcPr>
          <w:p w14:paraId="5BFAE0A7" w14:textId="4BF4399C" w:rsidR="00425ED1" w:rsidRPr="00A8461E" w:rsidRDefault="00425ED1" w:rsidP="00425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301F7320" w14:textId="77777777" w:rsidR="00425ED1" w:rsidRPr="00A8461E" w:rsidRDefault="00425ED1" w:rsidP="00425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42893B1D" w14:textId="6A8002B1" w:rsidR="00425ED1" w:rsidRPr="00A8461E" w:rsidRDefault="00425ED1" w:rsidP="00425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39D" w:rsidRPr="00A8461E" w14:paraId="3F655418" w14:textId="77777777" w:rsidTr="00412033">
        <w:trPr>
          <w:trHeight w:val="112"/>
          <w:jc w:val="center"/>
        </w:trPr>
        <w:tc>
          <w:tcPr>
            <w:tcW w:w="2668" w:type="pct"/>
            <w:vAlign w:val="center"/>
          </w:tcPr>
          <w:p w14:paraId="0F6864D2" w14:textId="6E089157" w:rsidR="00F82472" w:rsidRPr="005031D5" w:rsidRDefault="00A7578D" w:rsidP="005031D5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D5">
              <w:rPr>
                <w:rFonts w:ascii="Arial" w:hAnsi="Arial" w:cs="Arial"/>
                <w:sz w:val="20"/>
                <w:szCs w:val="20"/>
              </w:rPr>
              <w:t>Záznam chrápání prostřednictvím mikrofonu</w:t>
            </w:r>
            <w:r w:rsidR="005031D5" w:rsidRPr="005031D5">
              <w:rPr>
                <w:rFonts w:ascii="Arial" w:hAnsi="Arial" w:cs="Arial"/>
                <w:sz w:val="20"/>
                <w:szCs w:val="20"/>
              </w:rPr>
              <w:t>, nebo v rámci kanyly</w:t>
            </w:r>
          </w:p>
        </w:tc>
        <w:tc>
          <w:tcPr>
            <w:tcW w:w="502" w:type="pct"/>
            <w:vAlign w:val="center"/>
          </w:tcPr>
          <w:p w14:paraId="32F07F8B" w14:textId="2B3D738B" w:rsidR="00F82472" w:rsidRPr="00625578" w:rsidRDefault="00F82472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5BFA0A46" w14:textId="502B6138" w:rsidR="00F82472" w:rsidRPr="00625578" w:rsidRDefault="00F82472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4F59B443" w14:textId="7352F26E" w:rsidR="00F82472" w:rsidRPr="00A8461E" w:rsidRDefault="00F82472" w:rsidP="00F82472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F8" w:rsidRPr="00A8461E" w14:paraId="0D54B336" w14:textId="77777777" w:rsidTr="00412033">
        <w:trPr>
          <w:trHeight w:val="112"/>
          <w:jc w:val="center"/>
        </w:trPr>
        <w:tc>
          <w:tcPr>
            <w:tcW w:w="2668" w:type="pct"/>
            <w:vAlign w:val="center"/>
          </w:tcPr>
          <w:p w14:paraId="23E91DB7" w14:textId="01A8F607" w:rsidR="008E5AF8" w:rsidRPr="005031D5" w:rsidRDefault="008E5AF8" w:rsidP="005031D5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D5">
              <w:rPr>
                <w:rFonts w:ascii="Arial" w:hAnsi="Arial" w:cs="Arial"/>
                <w:sz w:val="20"/>
                <w:szCs w:val="20"/>
              </w:rPr>
              <w:t xml:space="preserve">Záznam polohy pacienta (minimálně 4 polohy – levý </w:t>
            </w:r>
            <w:r w:rsidR="00AD5F28">
              <w:rPr>
                <w:rFonts w:ascii="Arial" w:hAnsi="Arial" w:cs="Arial"/>
                <w:sz w:val="20"/>
                <w:szCs w:val="20"/>
              </w:rPr>
              <w:br/>
            </w:r>
            <w:r w:rsidRPr="005031D5">
              <w:rPr>
                <w:rFonts w:ascii="Arial" w:hAnsi="Arial" w:cs="Arial"/>
                <w:sz w:val="20"/>
                <w:szCs w:val="20"/>
              </w:rPr>
              <w:t>a pravý bok, břicho, záda)</w:t>
            </w:r>
          </w:p>
        </w:tc>
        <w:tc>
          <w:tcPr>
            <w:tcW w:w="502" w:type="pct"/>
            <w:vAlign w:val="center"/>
          </w:tcPr>
          <w:p w14:paraId="4125CD4C" w14:textId="100EC6EF" w:rsidR="008E5AF8" w:rsidRPr="00A8461E" w:rsidRDefault="008E5AF8" w:rsidP="008E5AF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70D4DD81" w14:textId="77777777" w:rsidR="008E5AF8" w:rsidRPr="00A8461E" w:rsidRDefault="008E5AF8" w:rsidP="008E5AF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6241B1F3" w14:textId="6F8658EF" w:rsidR="008E5AF8" w:rsidRPr="00A8461E" w:rsidRDefault="008E5AF8" w:rsidP="008E5AF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F8" w:rsidRPr="00A8461E" w14:paraId="5360A315" w14:textId="77777777" w:rsidTr="00412033">
        <w:trPr>
          <w:trHeight w:val="112"/>
          <w:jc w:val="center"/>
        </w:trPr>
        <w:tc>
          <w:tcPr>
            <w:tcW w:w="2668" w:type="pct"/>
            <w:vAlign w:val="center"/>
          </w:tcPr>
          <w:p w14:paraId="056BE2BB" w14:textId="01DA80A4" w:rsidR="008E5AF8" w:rsidRPr="005031D5" w:rsidRDefault="008E5AF8" w:rsidP="005031D5">
            <w:pPr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1D5">
              <w:rPr>
                <w:rFonts w:ascii="Arial" w:hAnsi="Arial" w:cs="Arial"/>
                <w:sz w:val="20"/>
                <w:szCs w:val="20"/>
              </w:rPr>
              <w:t>Záznam pohybové aktivity pacienta</w:t>
            </w:r>
          </w:p>
        </w:tc>
        <w:tc>
          <w:tcPr>
            <w:tcW w:w="502" w:type="pct"/>
            <w:vAlign w:val="center"/>
          </w:tcPr>
          <w:p w14:paraId="16E5D7AF" w14:textId="6B62D94D" w:rsidR="008E5AF8" w:rsidRPr="00A8461E" w:rsidRDefault="008E5AF8" w:rsidP="008E5AF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60444B8D" w14:textId="77777777" w:rsidR="008E5AF8" w:rsidRPr="00A8461E" w:rsidRDefault="008E5AF8" w:rsidP="008E5AF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0A900D73" w14:textId="21F266EA" w:rsidR="008E5AF8" w:rsidRPr="00A8461E" w:rsidRDefault="008E5AF8" w:rsidP="008E5AF8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A8D" w:rsidRPr="00A8461E" w14:paraId="2E7D27E5" w14:textId="77777777" w:rsidTr="00412033">
        <w:trPr>
          <w:trHeight w:val="112"/>
          <w:jc w:val="center"/>
        </w:trPr>
        <w:tc>
          <w:tcPr>
            <w:tcW w:w="2668" w:type="pct"/>
            <w:vAlign w:val="center"/>
          </w:tcPr>
          <w:p w14:paraId="5941D209" w14:textId="1C370A55" w:rsidR="00AB3A8D" w:rsidRPr="005031D5" w:rsidRDefault="00AB3A8D" w:rsidP="005031D5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031D5">
              <w:rPr>
                <w:rFonts w:ascii="Arial" w:hAnsi="Arial" w:cs="Arial"/>
                <w:sz w:val="20"/>
                <w:szCs w:val="20"/>
              </w:rPr>
              <w:t>Sledování a vyhodnocování časových průběhů signálů v reálném čase</w:t>
            </w:r>
          </w:p>
        </w:tc>
        <w:tc>
          <w:tcPr>
            <w:tcW w:w="502" w:type="pct"/>
            <w:vAlign w:val="center"/>
          </w:tcPr>
          <w:p w14:paraId="4D238114" w14:textId="1BE39A59" w:rsidR="00AB3A8D" w:rsidRPr="00A8461E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661BC5FD" w14:textId="455D005C" w:rsidR="00AB3A8D" w:rsidRPr="00A8461E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52876010" w14:textId="4A3744F3" w:rsidR="00AB3A8D" w:rsidRPr="00A8461E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A8D" w:rsidRPr="00A8461E" w14:paraId="7234A2A1" w14:textId="77777777" w:rsidTr="00412033">
        <w:trPr>
          <w:trHeight w:val="112"/>
          <w:jc w:val="center"/>
        </w:trPr>
        <w:tc>
          <w:tcPr>
            <w:tcW w:w="2668" w:type="pct"/>
            <w:vAlign w:val="center"/>
          </w:tcPr>
          <w:p w14:paraId="566EC892" w14:textId="6FB485CF" w:rsidR="00AB3A8D" w:rsidRPr="005031D5" w:rsidRDefault="00AB3A8D" w:rsidP="005031D5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031D5">
              <w:rPr>
                <w:rFonts w:ascii="Arial" w:hAnsi="Arial" w:cs="Arial"/>
                <w:sz w:val="20"/>
                <w:szCs w:val="20"/>
              </w:rPr>
              <w:t xml:space="preserve">Software pro automatické, </w:t>
            </w:r>
            <w:proofErr w:type="spellStart"/>
            <w:r w:rsidRPr="005031D5">
              <w:rPr>
                <w:rFonts w:ascii="Arial" w:hAnsi="Arial" w:cs="Arial"/>
                <w:sz w:val="20"/>
                <w:szCs w:val="20"/>
              </w:rPr>
              <w:t>semi</w:t>
            </w:r>
            <w:proofErr w:type="spellEnd"/>
            <w:r w:rsidRPr="005031D5">
              <w:rPr>
                <w:rFonts w:ascii="Arial" w:hAnsi="Arial" w:cs="Arial"/>
                <w:sz w:val="20"/>
                <w:szCs w:val="20"/>
              </w:rPr>
              <w:t>-automatické a manuální vyhodnocování naměřených signálů</w:t>
            </w:r>
          </w:p>
        </w:tc>
        <w:tc>
          <w:tcPr>
            <w:tcW w:w="502" w:type="pct"/>
            <w:vAlign w:val="center"/>
          </w:tcPr>
          <w:p w14:paraId="731166EC" w14:textId="2659FA7E" w:rsidR="00AB3A8D" w:rsidRPr="00A8461E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07D1448A" w14:textId="77777777" w:rsidR="00AB3A8D" w:rsidRPr="00A8461E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7DA65C6C" w14:textId="05A50268" w:rsidR="00AB3A8D" w:rsidRPr="00A8461E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A8D" w:rsidRPr="00A8461E" w14:paraId="762819A9" w14:textId="77777777" w:rsidTr="00412033">
        <w:trPr>
          <w:trHeight w:val="112"/>
          <w:jc w:val="center"/>
        </w:trPr>
        <w:tc>
          <w:tcPr>
            <w:tcW w:w="2668" w:type="pct"/>
            <w:vAlign w:val="center"/>
          </w:tcPr>
          <w:p w14:paraId="61672F4B" w14:textId="75E2B7E4" w:rsidR="00AB3A8D" w:rsidRPr="005031D5" w:rsidRDefault="00AB3A8D" w:rsidP="005031D5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031D5">
              <w:rPr>
                <w:rFonts w:ascii="Arial" w:hAnsi="Arial" w:cs="Arial"/>
                <w:sz w:val="20"/>
                <w:szCs w:val="20"/>
              </w:rPr>
              <w:t>Software v českém jazyce</w:t>
            </w:r>
          </w:p>
        </w:tc>
        <w:tc>
          <w:tcPr>
            <w:tcW w:w="502" w:type="pct"/>
            <w:vAlign w:val="center"/>
          </w:tcPr>
          <w:p w14:paraId="4E8E4608" w14:textId="38F8707D" w:rsidR="00AB3A8D" w:rsidRPr="00A8461E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43218F6D" w14:textId="64EB7BC7" w:rsidR="00AB3A8D" w:rsidRPr="00A8461E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79881F5D" w14:textId="68626E2A" w:rsidR="00AB3A8D" w:rsidRPr="00A8461E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A8D" w:rsidRPr="00A8461E" w14:paraId="060AECA3" w14:textId="77777777" w:rsidTr="00412033">
        <w:trPr>
          <w:trHeight w:val="112"/>
          <w:jc w:val="center"/>
        </w:trPr>
        <w:tc>
          <w:tcPr>
            <w:tcW w:w="2668" w:type="pct"/>
            <w:vAlign w:val="center"/>
          </w:tcPr>
          <w:p w14:paraId="3AE4FC62" w14:textId="532FB539" w:rsidR="00AB3A8D" w:rsidRPr="00A8461E" w:rsidRDefault="00AB3A8D" w:rsidP="005031D5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A8461E">
              <w:rPr>
                <w:rFonts w:cs="Arial"/>
                <w:sz w:val="20"/>
                <w:szCs w:val="20"/>
                <w:lang w:eastAsia="en-US"/>
              </w:rPr>
              <w:t>Generování statistických reportů</w:t>
            </w:r>
          </w:p>
        </w:tc>
        <w:tc>
          <w:tcPr>
            <w:tcW w:w="502" w:type="pct"/>
            <w:vAlign w:val="center"/>
          </w:tcPr>
          <w:p w14:paraId="7DB30EC5" w14:textId="0ADE1A55" w:rsidR="00AB3A8D" w:rsidRPr="00A8461E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594A8D3B" w14:textId="77777777" w:rsidR="00AB3A8D" w:rsidRPr="00A8461E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1C18FF68" w14:textId="5E26A03D" w:rsidR="00AB3A8D" w:rsidRPr="00A8461E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A8D" w:rsidRPr="00A8461E" w14:paraId="0E3ED924" w14:textId="77777777" w:rsidTr="00412033">
        <w:trPr>
          <w:trHeight w:val="112"/>
          <w:jc w:val="center"/>
        </w:trPr>
        <w:tc>
          <w:tcPr>
            <w:tcW w:w="2668" w:type="pct"/>
            <w:vAlign w:val="center"/>
          </w:tcPr>
          <w:p w14:paraId="329EF199" w14:textId="7382D80A" w:rsidR="00AB3A8D" w:rsidRPr="00A8461E" w:rsidRDefault="00412033" w:rsidP="005031D5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Kompatibilita s aplikaci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MiniScreen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Viewer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502" w:type="pct"/>
            <w:vAlign w:val="center"/>
          </w:tcPr>
          <w:p w14:paraId="16A73F85" w14:textId="20E5D63C" w:rsidR="00AB3A8D" w:rsidRPr="00E548F1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293C88FD" w14:textId="46CBBC37" w:rsidR="00AB3A8D" w:rsidRPr="00A8461E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12602A2E" w14:textId="05A4DE03" w:rsidR="00AB3A8D" w:rsidRPr="00A8461E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A8D" w:rsidRPr="00A8461E" w14:paraId="5DF36628" w14:textId="77777777" w:rsidTr="00412033">
        <w:trPr>
          <w:trHeight w:val="112"/>
          <w:jc w:val="center"/>
        </w:trPr>
        <w:tc>
          <w:tcPr>
            <w:tcW w:w="2668" w:type="pct"/>
            <w:vAlign w:val="center"/>
          </w:tcPr>
          <w:p w14:paraId="6AC6D947" w14:textId="75A2726C" w:rsidR="00AB3A8D" w:rsidRPr="00A8461E" w:rsidRDefault="00AB3A8D" w:rsidP="005031D5">
            <w:pPr>
              <w:pStyle w:val="Zkladntextodsazen"/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A8461E">
              <w:rPr>
                <w:rFonts w:cs="Arial"/>
                <w:sz w:val="20"/>
                <w:szCs w:val="20"/>
              </w:rPr>
              <w:t>Datový přenos mezi přístrojem a PC prostřednictvím USB portu, délka kabelů minimálně 1,</w:t>
            </w:r>
            <w:r w:rsidR="005031D5">
              <w:rPr>
                <w:rFonts w:cs="Arial"/>
                <w:sz w:val="20"/>
                <w:szCs w:val="20"/>
              </w:rPr>
              <w:t>5</w:t>
            </w:r>
            <w:r w:rsidRPr="00A8461E">
              <w:rPr>
                <w:rFonts w:cs="Arial"/>
                <w:sz w:val="20"/>
                <w:szCs w:val="20"/>
              </w:rPr>
              <w:t xml:space="preserve"> m</w:t>
            </w:r>
          </w:p>
        </w:tc>
        <w:tc>
          <w:tcPr>
            <w:tcW w:w="502" w:type="pct"/>
            <w:vAlign w:val="center"/>
          </w:tcPr>
          <w:p w14:paraId="698A65A9" w14:textId="4CCADD49" w:rsidR="00AB3A8D" w:rsidRPr="009A194E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7D6B01BF" w14:textId="1E2000C9" w:rsidR="00AB3A8D" w:rsidRPr="00A8461E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0D2EF82C" w14:textId="740C7CE3" w:rsidR="00AB3A8D" w:rsidRPr="00A8461E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A8D" w:rsidRPr="00A8461E" w14:paraId="54D1AFDD" w14:textId="77777777" w:rsidTr="00412033">
        <w:trPr>
          <w:trHeight w:val="112"/>
          <w:jc w:val="center"/>
        </w:trPr>
        <w:tc>
          <w:tcPr>
            <w:tcW w:w="2668" w:type="pct"/>
            <w:vAlign w:val="center"/>
          </w:tcPr>
          <w:p w14:paraId="1861486C" w14:textId="2722AA5D" w:rsidR="00AB3A8D" w:rsidRPr="00A8461E" w:rsidRDefault="00AB3A8D" w:rsidP="005031D5">
            <w:pPr>
              <w:pStyle w:val="Zkladntextodsazen"/>
              <w:tabs>
                <w:tab w:val="left" w:pos="306"/>
              </w:tabs>
              <w:ind w:left="0"/>
              <w:rPr>
                <w:rFonts w:cs="Arial"/>
                <w:sz w:val="20"/>
                <w:szCs w:val="20"/>
                <w:lang w:eastAsia="en-US"/>
              </w:rPr>
            </w:pPr>
            <w:r w:rsidRPr="00A8461E">
              <w:rPr>
                <w:rFonts w:cs="Arial"/>
                <w:sz w:val="20"/>
                <w:szCs w:val="20"/>
              </w:rPr>
              <w:t>Bateriové napájení</w:t>
            </w:r>
            <w:r w:rsidR="005B2410">
              <w:rPr>
                <w:rFonts w:cs="Arial"/>
                <w:sz w:val="20"/>
                <w:szCs w:val="20"/>
              </w:rPr>
              <w:t xml:space="preserve"> – dobíjecí akumulátor </w:t>
            </w:r>
          </w:p>
        </w:tc>
        <w:tc>
          <w:tcPr>
            <w:tcW w:w="502" w:type="pct"/>
            <w:vAlign w:val="center"/>
          </w:tcPr>
          <w:p w14:paraId="67241BF1" w14:textId="1830AD48" w:rsidR="00AB3A8D" w:rsidRPr="00A8461E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6F50DC0B" w14:textId="6DD825D7" w:rsidR="00AB3A8D" w:rsidRPr="00A8461E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0C1676A1" w14:textId="1D981130" w:rsidR="00AB3A8D" w:rsidRPr="00A8461E" w:rsidRDefault="00AB3A8D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410" w:rsidRPr="00A8461E" w14:paraId="7E318AE3" w14:textId="77777777" w:rsidTr="00412033">
        <w:trPr>
          <w:trHeight w:val="112"/>
          <w:jc w:val="center"/>
        </w:trPr>
        <w:tc>
          <w:tcPr>
            <w:tcW w:w="2668" w:type="pct"/>
            <w:vAlign w:val="center"/>
          </w:tcPr>
          <w:p w14:paraId="29A487BE" w14:textId="408C9245" w:rsidR="005B2410" w:rsidRPr="00A8461E" w:rsidRDefault="005B2410" w:rsidP="005031D5">
            <w:pPr>
              <w:pStyle w:val="Zkladntextodsazen"/>
              <w:tabs>
                <w:tab w:val="left" w:pos="306"/>
              </w:tabs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  <w:r w:rsidRPr="00A8461E">
              <w:rPr>
                <w:rFonts w:cs="Arial"/>
                <w:sz w:val="20"/>
                <w:szCs w:val="20"/>
              </w:rPr>
              <w:t>oba provozu minimálně 10 hodin</w:t>
            </w:r>
          </w:p>
        </w:tc>
        <w:tc>
          <w:tcPr>
            <w:tcW w:w="502" w:type="pct"/>
            <w:vAlign w:val="center"/>
          </w:tcPr>
          <w:p w14:paraId="27F85E8A" w14:textId="77777777" w:rsidR="005B2410" w:rsidRPr="00A8461E" w:rsidRDefault="005B2410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7E4F97CA" w14:textId="77777777" w:rsidR="005B2410" w:rsidRPr="00A8461E" w:rsidRDefault="005B2410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4E7F2169" w14:textId="77777777" w:rsidR="005B2410" w:rsidRPr="00A8461E" w:rsidRDefault="005B2410" w:rsidP="00AB3A8D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4DC" w:rsidRPr="00A8461E" w14:paraId="1C9BD176" w14:textId="77777777" w:rsidTr="005031D5">
        <w:trPr>
          <w:trHeight w:val="380"/>
          <w:jc w:val="center"/>
        </w:trPr>
        <w:tc>
          <w:tcPr>
            <w:tcW w:w="5000" w:type="pct"/>
            <w:gridSpan w:val="4"/>
            <w:shd w:val="clear" w:color="auto" w:fill="CCEDFF" w:themeFill="accent1" w:themeFillTint="33"/>
            <w:vAlign w:val="center"/>
          </w:tcPr>
          <w:p w14:paraId="58E321FD" w14:textId="11CB0901" w:rsidR="00CB24DC" w:rsidRPr="00285F58" w:rsidRDefault="00CB24DC" w:rsidP="00CB24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F5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Požadované </w:t>
            </w:r>
            <w:r w:rsidR="00F74D02" w:rsidRPr="00285F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základní </w:t>
            </w:r>
            <w:r w:rsidRPr="00285F58">
              <w:rPr>
                <w:rFonts w:ascii="Arial" w:hAnsi="Arial" w:cs="Arial"/>
                <w:b/>
                <w:bCs/>
                <w:sz w:val="20"/>
                <w:szCs w:val="20"/>
              </w:rPr>
              <w:t>příslušenství:</w:t>
            </w:r>
          </w:p>
        </w:tc>
      </w:tr>
      <w:tr w:rsidR="00C71C8A" w:rsidRPr="00A8461E" w14:paraId="61B3EDDF" w14:textId="77777777" w:rsidTr="00412033">
        <w:trPr>
          <w:trHeight w:val="112"/>
          <w:jc w:val="center"/>
        </w:trPr>
        <w:tc>
          <w:tcPr>
            <w:tcW w:w="2668" w:type="pct"/>
            <w:shd w:val="clear" w:color="auto" w:fill="auto"/>
            <w:vAlign w:val="center"/>
          </w:tcPr>
          <w:p w14:paraId="0790A530" w14:textId="5D860F81" w:rsidR="00C71C8A" w:rsidRPr="00F74D02" w:rsidRDefault="00C71C8A" w:rsidP="00C71C8A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F74D02">
              <w:rPr>
                <w:rFonts w:cs="Arial"/>
                <w:sz w:val="20"/>
                <w:szCs w:val="20"/>
              </w:rPr>
              <w:t xml:space="preserve"> ks – No</w:t>
            </w:r>
            <w:r>
              <w:rPr>
                <w:rFonts w:cs="Arial"/>
                <w:sz w:val="20"/>
                <w:szCs w:val="20"/>
              </w:rPr>
              <w:t>s</w:t>
            </w:r>
            <w:r w:rsidRPr="00F74D02">
              <w:rPr>
                <w:rFonts w:cs="Arial"/>
                <w:sz w:val="20"/>
                <w:szCs w:val="20"/>
              </w:rPr>
              <w:t>ní kanyla</w:t>
            </w:r>
            <w:r>
              <w:rPr>
                <w:rFonts w:cs="Arial"/>
                <w:sz w:val="20"/>
                <w:szCs w:val="20"/>
              </w:rPr>
              <w:t>/brýle pro dospěl</w:t>
            </w:r>
            <w:r w:rsidR="00364708">
              <w:rPr>
                <w:rFonts w:cs="Arial"/>
                <w:sz w:val="20"/>
                <w:szCs w:val="20"/>
              </w:rPr>
              <w:t>é</w:t>
            </w:r>
          </w:p>
        </w:tc>
        <w:tc>
          <w:tcPr>
            <w:tcW w:w="502" w:type="pct"/>
            <w:vAlign w:val="center"/>
          </w:tcPr>
          <w:p w14:paraId="531DE379" w14:textId="4CA3FE85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3CAC8C46" w14:textId="77777777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428E21D0" w14:textId="6048319B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C8A" w:rsidRPr="00A8461E" w14:paraId="06D0E5CB" w14:textId="77777777" w:rsidTr="00412033">
        <w:trPr>
          <w:trHeight w:val="112"/>
          <w:jc w:val="center"/>
        </w:trPr>
        <w:tc>
          <w:tcPr>
            <w:tcW w:w="2668" w:type="pct"/>
            <w:shd w:val="clear" w:color="auto" w:fill="auto"/>
            <w:vAlign w:val="center"/>
          </w:tcPr>
          <w:p w14:paraId="0E2205D6" w14:textId="4F7B8591" w:rsidR="00C71C8A" w:rsidRPr="00F74D02" w:rsidRDefault="00C71C8A" w:rsidP="00C71C8A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F74D02">
              <w:rPr>
                <w:rFonts w:cs="Arial"/>
                <w:sz w:val="20"/>
                <w:szCs w:val="20"/>
              </w:rPr>
              <w:t xml:space="preserve"> ks – No</w:t>
            </w:r>
            <w:r>
              <w:rPr>
                <w:rFonts w:cs="Arial"/>
                <w:sz w:val="20"/>
                <w:szCs w:val="20"/>
              </w:rPr>
              <w:t>s</w:t>
            </w:r>
            <w:r w:rsidRPr="00F74D02">
              <w:rPr>
                <w:rFonts w:cs="Arial"/>
                <w:sz w:val="20"/>
                <w:szCs w:val="20"/>
              </w:rPr>
              <w:t>ní kanyla</w:t>
            </w:r>
            <w:r>
              <w:rPr>
                <w:rFonts w:cs="Arial"/>
                <w:sz w:val="20"/>
                <w:szCs w:val="20"/>
              </w:rPr>
              <w:t>/brýle pro děti</w:t>
            </w:r>
          </w:p>
        </w:tc>
        <w:tc>
          <w:tcPr>
            <w:tcW w:w="502" w:type="pct"/>
            <w:vAlign w:val="center"/>
          </w:tcPr>
          <w:p w14:paraId="4A468895" w14:textId="14E586DA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0EF28B8E" w14:textId="77777777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09E08EBF" w14:textId="4A680DC8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C8A" w:rsidRPr="00A8461E" w14:paraId="529B3B28" w14:textId="77777777" w:rsidTr="00412033">
        <w:trPr>
          <w:trHeight w:val="112"/>
          <w:jc w:val="center"/>
        </w:trPr>
        <w:tc>
          <w:tcPr>
            <w:tcW w:w="2668" w:type="pct"/>
            <w:shd w:val="clear" w:color="auto" w:fill="auto"/>
            <w:vAlign w:val="center"/>
          </w:tcPr>
          <w:p w14:paraId="639D5AB6" w14:textId="1FF72FAF" w:rsidR="00C71C8A" w:rsidRPr="00F74D02" w:rsidRDefault="00C71C8A" w:rsidP="00C71C8A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ks – Filtr</w:t>
            </w:r>
          </w:p>
        </w:tc>
        <w:tc>
          <w:tcPr>
            <w:tcW w:w="502" w:type="pct"/>
            <w:vAlign w:val="center"/>
          </w:tcPr>
          <w:p w14:paraId="26ADE2D1" w14:textId="0FBF315F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77E33893" w14:textId="77777777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62FE58A2" w14:textId="447320D4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C8A" w:rsidRPr="00A8461E" w14:paraId="2F5C0ACD" w14:textId="77777777" w:rsidTr="00412033">
        <w:trPr>
          <w:trHeight w:val="112"/>
          <w:jc w:val="center"/>
        </w:trPr>
        <w:tc>
          <w:tcPr>
            <w:tcW w:w="2668" w:type="pct"/>
            <w:shd w:val="clear" w:color="auto" w:fill="auto"/>
            <w:vAlign w:val="center"/>
          </w:tcPr>
          <w:p w14:paraId="44DCEE64" w14:textId="1FB2B504" w:rsidR="00C71C8A" w:rsidRPr="00F74D02" w:rsidRDefault="00C71C8A" w:rsidP="00C71C8A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 w:rsidRPr="00F74D02">
              <w:rPr>
                <w:rFonts w:cs="Arial"/>
                <w:sz w:val="20"/>
                <w:szCs w:val="20"/>
              </w:rPr>
              <w:t xml:space="preserve">1 ks – </w:t>
            </w:r>
            <w:proofErr w:type="spellStart"/>
            <w:r w:rsidRPr="00F74D02">
              <w:rPr>
                <w:rFonts w:cs="Arial"/>
                <w:sz w:val="20"/>
                <w:szCs w:val="20"/>
              </w:rPr>
              <w:t>Thorakální</w:t>
            </w:r>
            <w:proofErr w:type="spellEnd"/>
            <w:r w:rsidRPr="00F74D02">
              <w:rPr>
                <w:rFonts w:cs="Arial"/>
                <w:sz w:val="20"/>
                <w:szCs w:val="20"/>
              </w:rPr>
              <w:t xml:space="preserve"> a abdominální pás pro senzory </w:t>
            </w:r>
            <w:r w:rsidR="005031D5">
              <w:rPr>
                <w:rFonts w:cs="Arial"/>
                <w:sz w:val="20"/>
                <w:szCs w:val="20"/>
              </w:rPr>
              <w:br/>
              <w:t xml:space="preserve">          </w:t>
            </w:r>
            <w:r w:rsidRPr="00F74D02">
              <w:rPr>
                <w:rFonts w:cs="Arial"/>
                <w:sz w:val="20"/>
                <w:szCs w:val="20"/>
              </w:rPr>
              <w:t>dechového úsilí</w:t>
            </w:r>
          </w:p>
        </w:tc>
        <w:tc>
          <w:tcPr>
            <w:tcW w:w="502" w:type="pct"/>
            <w:vAlign w:val="center"/>
          </w:tcPr>
          <w:p w14:paraId="6AB255E8" w14:textId="07472182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56968E7B" w14:textId="77777777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68E4DF6B" w14:textId="34D5C083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C8A" w:rsidRPr="00A8461E" w14:paraId="0E7FBA44" w14:textId="77777777" w:rsidTr="00412033">
        <w:trPr>
          <w:trHeight w:val="112"/>
          <w:jc w:val="center"/>
        </w:trPr>
        <w:tc>
          <w:tcPr>
            <w:tcW w:w="2668" w:type="pct"/>
            <w:shd w:val="clear" w:color="auto" w:fill="auto"/>
            <w:vAlign w:val="center"/>
          </w:tcPr>
          <w:p w14:paraId="6A6D7246" w14:textId="11883573" w:rsidR="00C71C8A" w:rsidRPr="00F74D02" w:rsidRDefault="00C71C8A" w:rsidP="00C71C8A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 w:rsidRPr="00F74D02">
              <w:rPr>
                <w:rFonts w:cs="Arial"/>
                <w:sz w:val="20"/>
                <w:szCs w:val="20"/>
              </w:rPr>
              <w:t xml:space="preserve">1 ks – </w:t>
            </w:r>
            <w:proofErr w:type="spellStart"/>
            <w:r w:rsidRPr="00F74D02">
              <w:rPr>
                <w:rFonts w:cs="Arial"/>
                <w:sz w:val="20"/>
                <w:szCs w:val="20"/>
              </w:rPr>
              <w:t>Thorakální</w:t>
            </w:r>
            <w:proofErr w:type="spellEnd"/>
            <w:r w:rsidRPr="00F74D02">
              <w:rPr>
                <w:rFonts w:cs="Arial"/>
                <w:sz w:val="20"/>
                <w:szCs w:val="20"/>
              </w:rPr>
              <w:t xml:space="preserve"> a abdominální se</w:t>
            </w:r>
            <w:r>
              <w:rPr>
                <w:rFonts w:cs="Arial"/>
                <w:sz w:val="20"/>
                <w:szCs w:val="20"/>
              </w:rPr>
              <w:t>n</w:t>
            </w:r>
            <w:r w:rsidRPr="00F74D02">
              <w:rPr>
                <w:rFonts w:cs="Arial"/>
                <w:sz w:val="20"/>
                <w:szCs w:val="20"/>
              </w:rPr>
              <w:t>zor dechového úsilí</w:t>
            </w:r>
          </w:p>
        </w:tc>
        <w:tc>
          <w:tcPr>
            <w:tcW w:w="502" w:type="pct"/>
            <w:vAlign w:val="center"/>
          </w:tcPr>
          <w:p w14:paraId="03C5E4DD" w14:textId="15894E13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59E9A84F" w14:textId="77777777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73EAB71D" w14:textId="4EDD2961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C8A" w:rsidRPr="00A8461E" w14:paraId="791E17E6" w14:textId="77777777" w:rsidTr="00412033">
        <w:trPr>
          <w:trHeight w:val="112"/>
          <w:jc w:val="center"/>
        </w:trPr>
        <w:tc>
          <w:tcPr>
            <w:tcW w:w="2668" w:type="pct"/>
            <w:shd w:val="clear" w:color="auto" w:fill="auto"/>
            <w:vAlign w:val="center"/>
          </w:tcPr>
          <w:p w14:paraId="6F77C227" w14:textId="13F2C2A0" w:rsidR="00C71C8A" w:rsidRPr="00F74D02" w:rsidRDefault="00C71C8A" w:rsidP="00C71C8A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 w:rsidRPr="00F74D02">
              <w:rPr>
                <w:rFonts w:cs="Arial"/>
                <w:sz w:val="20"/>
                <w:szCs w:val="20"/>
              </w:rPr>
              <w:t>1 ks – SpO</w:t>
            </w:r>
            <w:r w:rsidRPr="002B7A85">
              <w:rPr>
                <w:rFonts w:cs="Arial"/>
                <w:sz w:val="20"/>
                <w:szCs w:val="20"/>
                <w:vertAlign w:val="subscript"/>
              </w:rPr>
              <w:t xml:space="preserve">2 </w:t>
            </w:r>
            <w:r w:rsidRPr="00F74D02">
              <w:rPr>
                <w:rFonts w:cs="Arial"/>
                <w:sz w:val="20"/>
                <w:szCs w:val="20"/>
              </w:rPr>
              <w:t>snímač</w:t>
            </w:r>
          </w:p>
        </w:tc>
        <w:tc>
          <w:tcPr>
            <w:tcW w:w="502" w:type="pct"/>
            <w:vAlign w:val="center"/>
          </w:tcPr>
          <w:p w14:paraId="60605418" w14:textId="62805436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6A86F55B" w14:textId="39C1FFD5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567F9FB0" w14:textId="4F84EE97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5B6" w:rsidRPr="00A8461E" w14:paraId="79364B04" w14:textId="77777777" w:rsidTr="00412033">
        <w:trPr>
          <w:trHeight w:val="112"/>
          <w:jc w:val="center"/>
        </w:trPr>
        <w:tc>
          <w:tcPr>
            <w:tcW w:w="2668" w:type="pct"/>
            <w:shd w:val="clear" w:color="auto" w:fill="auto"/>
            <w:vAlign w:val="center"/>
          </w:tcPr>
          <w:p w14:paraId="6537C903" w14:textId="734459D1" w:rsidR="00F215B6" w:rsidRPr="00F74D02" w:rsidRDefault="00F215B6" w:rsidP="00F215B6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 w:rsidRPr="00F74D02">
              <w:rPr>
                <w:rFonts w:cs="Arial"/>
                <w:sz w:val="20"/>
                <w:szCs w:val="20"/>
              </w:rPr>
              <w:t>1 ks – Suchý zip pro upevnění SpO</w:t>
            </w:r>
            <w:r w:rsidRPr="00F74D02">
              <w:rPr>
                <w:rFonts w:cs="Arial"/>
                <w:sz w:val="20"/>
                <w:szCs w:val="20"/>
                <w:vertAlign w:val="subscript"/>
              </w:rPr>
              <w:t>2</w:t>
            </w:r>
            <w:r w:rsidRPr="00F74D02">
              <w:rPr>
                <w:rFonts w:cs="Arial"/>
                <w:sz w:val="20"/>
                <w:szCs w:val="20"/>
              </w:rPr>
              <w:t xml:space="preserve"> senzoru na zápěstí</w:t>
            </w:r>
            <w:r w:rsidR="005031D5">
              <w:rPr>
                <w:rFonts w:cs="Arial"/>
                <w:sz w:val="20"/>
                <w:szCs w:val="20"/>
              </w:rPr>
              <w:t xml:space="preserve">, </w:t>
            </w:r>
            <w:r w:rsidR="005031D5">
              <w:rPr>
                <w:rFonts w:cs="Arial"/>
                <w:sz w:val="20"/>
                <w:szCs w:val="20"/>
              </w:rPr>
              <w:br/>
              <w:t xml:space="preserve">           pokud je zapotřebí </w:t>
            </w:r>
          </w:p>
        </w:tc>
        <w:tc>
          <w:tcPr>
            <w:tcW w:w="502" w:type="pct"/>
            <w:vAlign w:val="center"/>
          </w:tcPr>
          <w:p w14:paraId="282771A0" w14:textId="6C53C196" w:rsidR="00F215B6" w:rsidRPr="001E482B" w:rsidRDefault="00F215B6" w:rsidP="00F215B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0C3ED26E" w14:textId="44A440B9" w:rsidR="00F215B6" w:rsidRPr="00A8461E" w:rsidRDefault="00F215B6" w:rsidP="00F215B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611B8E7D" w14:textId="77777777" w:rsidR="00F215B6" w:rsidRPr="00A8461E" w:rsidRDefault="00F215B6" w:rsidP="00F215B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C8A" w:rsidRPr="00A8461E" w14:paraId="64F6D3D0" w14:textId="77777777" w:rsidTr="00412033">
        <w:trPr>
          <w:trHeight w:val="112"/>
          <w:jc w:val="center"/>
        </w:trPr>
        <w:tc>
          <w:tcPr>
            <w:tcW w:w="2668" w:type="pct"/>
            <w:shd w:val="clear" w:color="auto" w:fill="auto"/>
            <w:vAlign w:val="center"/>
          </w:tcPr>
          <w:p w14:paraId="087267A9" w14:textId="5C9AB387" w:rsidR="00C71C8A" w:rsidRPr="00F74D02" w:rsidRDefault="00C71C8A" w:rsidP="00C71C8A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 w:rsidRPr="00F74D02">
              <w:rPr>
                <w:rFonts w:cs="Arial"/>
                <w:sz w:val="20"/>
                <w:szCs w:val="20"/>
              </w:rPr>
              <w:t xml:space="preserve">1 ks – Nabíjecí akumulátor </w:t>
            </w:r>
          </w:p>
        </w:tc>
        <w:tc>
          <w:tcPr>
            <w:tcW w:w="502" w:type="pct"/>
            <w:vAlign w:val="center"/>
          </w:tcPr>
          <w:p w14:paraId="27FF6895" w14:textId="4FEF4809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0C5BD9B9" w14:textId="77777777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3ABC4D86" w14:textId="702B808B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C8A" w:rsidRPr="00A8461E" w14:paraId="2DDEA6FF" w14:textId="77777777" w:rsidTr="00412033">
        <w:trPr>
          <w:trHeight w:val="112"/>
          <w:jc w:val="center"/>
        </w:trPr>
        <w:tc>
          <w:tcPr>
            <w:tcW w:w="2668" w:type="pct"/>
            <w:shd w:val="clear" w:color="auto" w:fill="auto"/>
            <w:vAlign w:val="center"/>
          </w:tcPr>
          <w:p w14:paraId="6F36D463" w14:textId="3C2D33CD" w:rsidR="00C71C8A" w:rsidRPr="00F74D02" w:rsidRDefault="00C71C8A" w:rsidP="00C71C8A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 w:rsidRPr="00F74D02">
              <w:rPr>
                <w:rFonts w:cs="Arial"/>
                <w:sz w:val="20"/>
                <w:szCs w:val="20"/>
              </w:rPr>
              <w:t>1 ks – Zdroj napájení/nabíječka</w:t>
            </w:r>
          </w:p>
        </w:tc>
        <w:tc>
          <w:tcPr>
            <w:tcW w:w="502" w:type="pct"/>
            <w:vAlign w:val="center"/>
          </w:tcPr>
          <w:p w14:paraId="257EDEE4" w14:textId="2E5D0CA3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0F398D4C" w14:textId="77777777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2DEE667D" w14:textId="29AB5EB5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C8A" w:rsidRPr="00A8461E" w14:paraId="7B6FE03C" w14:textId="77777777" w:rsidTr="00412033">
        <w:trPr>
          <w:trHeight w:val="112"/>
          <w:jc w:val="center"/>
        </w:trPr>
        <w:tc>
          <w:tcPr>
            <w:tcW w:w="2668" w:type="pct"/>
            <w:shd w:val="clear" w:color="auto" w:fill="auto"/>
            <w:vAlign w:val="center"/>
          </w:tcPr>
          <w:p w14:paraId="71BC6FFD" w14:textId="519BC7AE" w:rsidR="00C71C8A" w:rsidRPr="00F74D02" w:rsidRDefault="00C71C8A" w:rsidP="00C71C8A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 w:rsidRPr="00F74D02">
              <w:rPr>
                <w:rFonts w:cs="Arial"/>
                <w:sz w:val="20"/>
                <w:szCs w:val="20"/>
              </w:rPr>
              <w:t>1 ks – USB kabel, délka minimálně 1,</w:t>
            </w:r>
            <w:r w:rsidR="005031D5">
              <w:rPr>
                <w:rFonts w:cs="Arial"/>
                <w:sz w:val="20"/>
                <w:szCs w:val="20"/>
              </w:rPr>
              <w:t>5</w:t>
            </w:r>
            <w:r w:rsidRPr="00F74D02">
              <w:rPr>
                <w:rFonts w:cs="Arial"/>
                <w:sz w:val="20"/>
                <w:szCs w:val="20"/>
              </w:rPr>
              <w:t xml:space="preserve"> m</w:t>
            </w:r>
          </w:p>
        </w:tc>
        <w:tc>
          <w:tcPr>
            <w:tcW w:w="502" w:type="pct"/>
            <w:vAlign w:val="center"/>
          </w:tcPr>
          <w:p w14:paraId="652131B9" w14:textId="668A5644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457D66F0" w14:textId="0C16ECE2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76E2F221" w14:textId="42BA9C9C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C8A" w:rsidRPr="00A8461E" w14:paraId="58DCFB9A" w14:textId="77777777" w:rsidTr="00412033">
        <w:trPr>
          <w:trHeight w:val="112"/>
          <w:jc w:val="center"/>
        </w:trPr>
        <w:tc>
          <w:tcPr>
            <w:tcW w:w="2668" w:type="pct"/>
            <w:shd w:val="clear" w:color="auto" w:fill="auto"/>
            <w:vAlign w:val="center"/>
          </w:tcPr>
          <w:p w14:paraId="028B6B18" w14:textId="70D93970" w:rsidR="00C71C8A" w:rsidRPr="00A8461E" w:rsidRDefault="00C71C8A" w:rsidP="00C71C8A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 w:rsidRPr="00A8461E">
              <w:rPr>
                <w:rFonts w:cs="Arial"/>
                <w:sz w:val="20"/>
                <w:szCs w:val="20"/>
              </w:rPr>
              <w:t>1 ks – Transportní taška</w:t>
            </w:r>
          </w:p>
        </w:tc>
        <w:tc>
          <w:tcPr>
            <w:tcW w:w="502" w:type="pct"/>
            <w:vAlign w:val="center"/>
          </w:tcPr>
          <w:p w14:paraId="39982A5D" w14:textId="3105B565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1D9DF448" w14:textId="77777777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4FB11E1C" w14:textId="641C696F" w:rsidR="00C71C8A" w:rsidRPr="00A8461E" w:rsidRDefault="00C71C8A" w:rsidP="00C71C8A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5B6" w:rsidRPr="00A8461E" w14:paraId="06FC5336" w14:textId="77777777" w:rsidTr="00412033">
        <w:trPr>
          <w:trHeight w:val="112"/>
          <w:jc w:val="center"/>
        </w:trPr>
        <w:tc>
          <w:tcPr>
            <w:tcW w:w="2668" w:type="pct"/>
            <w:vAlign w:val="center"/>
          </w:tcPr>
          <w:p w14:paraId="746B9C01" w14:textId="4127EAAC" w:rsidR="00F215B6" w:rsidRPr="00A8461E" w:rsidRDefault="00F215B6" w:rsidP="00F215B6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ks – SD karta</w:t>
            </w:r>
            <w:r w:rsidR="005031D5">
              <w:rPr>
                <w:rFonts w:cs="Arial"/>
                <w:sz w:val="20"/>
                <w:szCs w:val="20"/>
              </w:rPr>
              <w:t xml:space="preserve">, pokud se záznam neukládá v paměti </w:t>
            </w:r>
            <w:r w:rsidR="005031D5">
              <w:rPr>
                <w:rFonts w:cs="Arial"/>
                <w:sz w:val="20"/>
                <w:szCs w:val="20"/>
              </w:rPr>
              <w:br/>
              <w:t xml:space="preserve">           zařízení</w:t>
            </w:r>
          </w:p>
        </w:tc>
        <w:tc>
          <w:tcPr>
            <w:tcW w:w="502" w:type="pct"/>
            <w:vAlign w:val="center"/>
          </w:tcPr>
          <w:p w14:paraId="5F4CCA06" w14:textId="6798B73D" w:rsidR="00F215B6" w:rsidRPr="00A8461E" w:rsidRDefault="00F215B6" w:rsidP="00F215B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1FEF252B" w14:textId="33629271" w:rsidR="00F215B6" w:rsidRPr="00A8461E" w:rsidRDefault="00F215B6" w:rsidP="00F215B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3471A60F" w14:textId="77777777" w:rsidR="00F215B6" w:rsidRPr="00A8461E" w:rsidRDefault="00F215B6" w:rsidP="00F215B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801" w:rsidRPr="00A8461E" w14:paraId="4CE6AC91" w14:textId="77777777" w:rsidTr="00412033">
        <w:trPr>
          <w:trHeight w:val="112"/>
          <w:jc w:val="center"/>
        </w:trPr>
        <w:tc>
          <w:tcPr>
            <w:tcW w:w="2668" w:type="pct"/>
            <w:vAlign w:val="center"/>
          </w:tcPr>
          <w:p w14:paraId="57CDA9E1" w14:textId="177AB66D" w:rsidR="00B67801" w:rsidRPr="00A8461E" w:rsidRDefault="00B67801" w:rsidP="00B67801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 w:rsidRPr="00A8461E">
              <w:rPr>
                <w:rFonts w:cs="Arial"/>
                <w:sz w:val="20"/>
                <w:szCs w:val="20"/>
              </w:rPr>
              <w:t>1 ks – Návod k použití v ČJ</w:t>
            </w:r>
          </w:p>
        </w:tc>
        <w:tc>
          <w:tcPr>
            <w:tcW w:w="502" w:type="pct"/>
            <w:vAlign w:val="center"/>
          </w:tcPr>
          <w:p w14:paraId="07FB0E42" w14:textId="5921D43C" w:rsidR="00B67801" w:rsidRPr="00A8461E" w:rsidRDefault="00B67801" w:rsidP="00B6780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455EB492" w14:textId="520617D2" w:rsidR="00B67801" w:rsidRPr="00A8461E" w:rsidRDefault="00B67801" w:rsidP="00B6780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5D422086" w14:textId="68BA9638" w:rsidR="00B67801" w:rsidRPr="00A8461E" w:rsidRDefault="00B67801" w:rsidP="00B6780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801" w:rsidRPr="00A8461E" w14:paraId="32663AF6" w14:textId="77777777" w:rsidTr="00412033">
        <w:trPr>
          <w:trHeight w:val="541"/>
          <w:jc w:val="center"/>
        </w:trPr>
        <w:tc>
          <w:tcPr>
            <w:tcW w:w="2668" w:type="pct"/>
            <w:vAlign w:val="center"/>
          </w:tcPr>
          <w:p w14:paraId="3CCF8AC1" w14:textId="0DCEEA4A" w:rsidR="00B67801" w:rsidRPr="00A8461E" w:rsidRDefault="00B67801" w:rsidP="00B67801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 w:rsidRPr="00A8461E">
              <w:rPr>
                <w:rFonts w:cs="Arial"/>
                <w:sz w:val="20"/>
                <w:szCs w:val="20"/>
              </w:rPr>
              <w:t>Souč</w:t>
            </w:r>
            <w:r>
              <w:rPr>
                <w:rFonts w:cs="Arial"/>
                <w:sz w:val="20"/>
                <w:szCs w:val="20"/>
              </w:rPr>
              <w:t>á</w:t>
            </w:r>
            <w:r w:rsidRPr="00A8461E">
              <w:rPr>
                <w:rFonts w:cs="Arial"/>
                <w:sz w:val="20"/>
                <w:szCs w:val="20"/>
              </w:rPr>
              <w:t xml:space="preserve">stí dodávky </w:t>
            </w:r>
            <w:r>
              <w:rPr>
                <w:rFonts w:cs="Arial"/>
                <w:sz w:val="20"/>
                <w:szCs w:val="20"/>
              </w:rPr>
              <w:t>jsou minimálně 2</w:t>
            </w:r>
            <w:r w:rsidRPr="00A8461E">
              <w:rPr>
                <w:rFonts w:cs="Arial"/>
                <w:sz w:val="20"/>
                <w:szCs w:val="20"/>
              </w:rPr>
              <w:t xml:space="preserve"> softwarov</w:t>
            </w:r>
            <w:r>
              <w:rPr>
                <w:rFonts w:cs="Arial"/>
                <w:sz w:val="20"/>
                <w:szCs w:val="20"/>
              </w:rPr>
              <w:t>é</w:t>
            </w:r>
            <w:r w:rsidRPr="00A8461E">
              <w:rPr>
                <w:rFonts w:cs="Arial"/>
                <w:sz w:val="20"/>
                <w:szCs w:val="20"/>
              </w:rPr>
              <w:t xml:space="preserve"> licenc</w:t>
            </w:r>
            <w:r>
              <w:rPr>
                <w:rFonts w:cs="Arial"/>
                <w:sz w:val="20"/>
                <w:szCs w:val="20"/>
              </w:rPr>
              <w:t>e</w:t>
            </w:r>
            <w:r w:rsidRPr="00A8461E">
              <w:rPr>
                <w:rFonts w:cs="Arial"/>
                <w:sz w:val="20"/>
                <w:szCs w:val="20"/>
              </w:rPr>
              <w:t xml:space="preserve"> pro nahrávání a vyhodnocovaní signálů v reálném čase</w:t>
            </w:r>
          </w:p>
        </w:tc>
        <w:tc>
          <w:tcPr>
            <w:tcW w:w="502" w:type="pct"/>
            <w:vAlign w:val="center"/>
          </w:tcPr>
          <w:p w14:paraId="010AD4C6" w14:textId="59D5C754" w:rsidR="00B67801" w:rsidRPr="00A8461E" w:rsidRDefault="00B67801" w:rsidP="00B6780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17916E6C" w14:textId="77777777" w:rsidR="00B67801" w:rsidRPr="00A8461E" w:rsidRDefault="00B67801" w:rsidP="00B6780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4145EB72" w14:textId="430CB703" w:rsidR="00B67801" w:rsidRPr="00A8461E" w:rsidRDefault="00B67801" w:rsidP="00B6780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801" w:rsidRPr="00A8461E" w14:paraId="75FE9CAE" w14:textId="77777777" w:rsidTr="00017174">
        <w:trPr>
          <w:trHeight w:val="573"/>
          <w:jc w:val="center"/>
        </w:trPr>
        <w:tc>
          <w:tcPr>
            <w:tcW w:w="2668" w:type="pct"/>
            <w:vAlign w:val="center"/>
          </w:tcPr>
          <w:p w14:paraId="7DE2BA57" w14:textId="43E93309" w:rsidR="00B67801" w:rsidRPr="00A8461E" w:rsidRDefault="00B67801" w:rsidP="00B67801">
            <w:pPr>
              <w:tabs>
                <w:tab w:val="left" w:leader="dot" w:pos="1985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A8461E">
              <w:rPr>
                <w:rFonts w:ascii="Arial" w:hAnsi="Arial" w:cs="Arial"/>
                <w:sz w:val="20"/>
                <w:szCs w:val="20"/>
              </w:rPr>
              <w:t>Ostatní příslušenství k uvedení přístroje do provozu a ke splnění účelu použití</w:t>
            </w:r>
          </w:p>
        </w:tc>
        <w:tc>
          <w:tcPr>
            <w:tcW w:w="502" w:type="pct"/>
            <w:vAlign w:val="center"/>
          </w:tcPr>
          <w:p w14:paraId="7E13A34C" w14:textId="11A7ED9E" w:rsidR="00B67801" w:rsidRPr="00A8461E" w:rsidRDefault="00B67801" w:rsidP="00B6780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526C9903" w14:textId="77777777" w:rsidR="00B67801" w:rsidRPr="00A8461E" w:rsidRDefault="00B67801" w:rsidP="00B6780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2B36F26A" w14:textId="794CC82A" w:rsidR="00B67801" w:rsidRPr="00A8461E" w:rsidRDefault="00B67801" w:rsidP="00B6780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5B6" w:rsidRPr="00A8461E" w14:paraId="4AFCAAFC" w14:textId="77777777" w:rsidTr="00412033">
        <w:trPr>
          <w:trHeight w:val="415"/>
          <w:jc w:val="center"/>
        </w:trPr>
        <w:tc>
          <w:tcPr>
            <w:tcW w:w="2668" w:type="pct"/>
            <w:shd w:val="clear" w:color="auto" w:fill="CCEDFF" w:themeFill="text2" w:themeFillTint="33"/>
            <w:vAlign w:val="center"/>
          </w:tcPr>
          <w:p w14:paraId="1D98CC59" w14:textId="28698FCA" w:rsidR="00F215B6" w:rsidRPr="00285F58" w:rsidRDefault="00285F58" w:rsidP="00285F58">
            <w:pPr>
              <w:rPr>
                <w:b/>
                <w:bCs/>
              </w:rPr>
            </w:pPr>
            <w:r w:rsidRPr="00285F58">
              <w:rPr>
                <w:b/>
                <w:bCs/>
              </w:rPr>
              <w:t>Spotřební zdravotnický materiál – SZM</w:t>
            </w:r>
          </w:p>
        </w:tc>
        <w:tc>
          <w:tcPr>
            <w:tcW w:w="502" w:type="pct"/>
            <w:shd w:val="clear" w:color="auto" w:fill="CCEDFF" w:themeFill="text2" w:themeFillTint="33"/>
            <w:vAlign w:val="center"/>
          </w:tcPr>
          <w:p w14:paraId="09E429A2" w14:textId="77777777" w:rsidR="00F215B6" w:rsidRPr="00A8461E" w:rsidRDefault="00F215B6" w:rsidP="00F215B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CCEDFF" w:themeFill="text2" w:themeFillTint="33"/>
            <w:vAlign w:val="center"/>
          </w:tcPr>
          <w:p w14:paraId="111DE147" w14:textId="77777777" w:rsidR="00F215B6" w:rsidRPr="00A8461E" w:rsidRDefault="00F215B6" w:rsidP="00F215B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CCEDFF" w:themeFill="text2" w:themeFillTint="33"/>
            <w:vAlign w:val="center"/>
          </w:tcPr>
          <w:p w14:paraId="425827D3" w14:textId="77777777" w:rsidR="00F215B6" w:rsidRPr="00A8461E" w:rsidRDefault="00F215B6" w:rsidP="00F215B6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801" w:rsidRPr="00A8461E" w14:paraId="7546EEA8" w14:textId="77777777" w:rsidTr="00412033">
        <w:trPr>
          <w:trHeight w:val="283"/>
          <w:jc w:val="center"/>
        </w:trPr>
        <w:tc>
          <w:tcPr>
            <w:tcW w:w="2668" w:type="pct"/>
            <w:vAlign w:val="center"/>
          </w:tcPr>
          <w:p w14:paraId="019B5371" w14:textId="06206C6B" w:rsidR="00B67801" w:rsidRPr="00A8461E" w:rsidRDefault="00364708" w:rsidP="00B67801">
            <w:pPr>
              <w:pStyle w:val="Zkladntextodsazen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Filtry</w:t>
            </w:r>
            <w:r w:rsidR="00B67801">
              <w:rPr>
                <w:rFonts w:cs="Arial"/>
                <w:sz w:val="20"/>
                <w:szCs w:val="20"/>
              </w:rPr>
              <w:t xml:space="preserve"> – 30 ks/rok</w:t>
            </w:r>
          </w:p>
        </w:tc>
        <w:tc>
          <w:tcPr>
            <w:tcW w:w="502" w:type="pct"/>
            <w:vAlign w:val="center"/>
          </w:tcPr>
          <w:p w14:paraId="3EDCCF26" w14:textId="03F126FC" w:rsidR="00B67801" w:rsidRPr="00A8461E" w:rsidRDefault="00B67801" w:rsidP="00B6780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3803A804" w14:textId="0B096EED" w:rsidR="00B67801" w:rsidRPr="00A8461E" w:rsidRDefault="00B67801" w:rsidP="00B6780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pct"/>
            <w:vAlign w:val="center"/>
          </w:tcPr>
          <w:p w14:paraId="7F518421" w14:textId="725391B3" w:rsidR="00B67801" w:rsidRPr="00A8461E" w:rsidRDefault="00B67801" w:rsidP="00B6780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521CCB" w14:textId="0821F9C8" w:rsidR="00705F1C" w:rsidRPr="00412033" w:rsidRDefault="00F6439D" w:rsidP="00F6439D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8461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 * </w:t>
      </w:r>
      <w:r w:rsidR="00412033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 </w:t>
      </w:r>
      <w:r w:rsidRPr="00A8461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- pouze u parametrů </w:t>
      </w:r>
      <w:proofErr w:type="spellStart"/>
      <w:r w:rsidRPr="00A8461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charakterizovatelných</w:t>
      </w:r>
      <w:proofErr w:type="spellEnd"/>
      <w:r w:rsidRPr="00A8461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touto hodnotou</w:t>
      </w:r>
      <w:r w:rsidRPr="00A8461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br/>
        <w:t xml:space="preserve">** </w:t>
      </w:r>
      <w:r w:rsidR="00412033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  </w:t>
      </w:r>
      <w:r w:rsidRPr="00A8461E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- dokument a číslo strany</w:t>
      </w:r>
      <w:r w:rsidR="00412033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br/>
      </w:r>
      <w:r w:rsidR="00412033">
        <w:rPr>
          <w:rFonts w:cs="Arial"/>
          <w:sz w:val="20"/>
          <w:szCs w:val="20"/>
          <w:lang w:eastAsia="en-US"/>
        </w:rPr>
        <w:t xml:space="preserve">*** - </w:t>
      </w:r>
      <w:proofErr w:type="spellStart"/>
      <w:r w:rsidR="00412033" w:rsidRPr="00412033">
        <w:rPr>
          <w:rFonts w:ascii="Arial" w:hAnsi="Arial" w:cs="Arial"/>
          <w:b/>
          <w:bCs/>
          <w:sz w:val="20"/>
          <w:szCs w:val="20"/>
        </w:rPr>
        <w:t>MiniScreen</w:t>
      </w:r>
      <w:proofErr w:type="spellEnd"/>
      <w:r w:rsidR="00412033" w:rsidRPr="0041203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12033" w:rsidRPr="00412033">
        <w:rPr>
          <w:rFonts w:ascii="Arial" w:hAnsi="Arial" w:cs="Arial"/>
          <w:b/>
          <w:bCs/>
          <w:sz w:val="20"/>
          <w:szCs w:val="20"/>
        </w:rPr>
        <w:t>Viewer</w:t>
      </w:r>
      <w:proofErr w:type="spellEnd"/>
      <w:r w:rsidR="00412033">
        <w:rPr>
          <w:rFonts w:ascii="Arial" w:hAnsi="Arial" w:cs="Arial"/>
          <w:b/>
          <w:bCs/>
          <w:sz w:val="20"/>
          <w:szCs w:val="20"/>
        </w:rPr>
        <w:t xml:space="preserve"> </w:t>
      </w:r>
      <w:r w:rsidR="00412033" w:rsidRPr="00EE5839">
        <w:rPr>
          <w:rFonts w:ascii="Arial" w:hAnsi="Arial" w:cs="Arial"/>
          <w:b/>
          <w:bCs/>
          <w:sz w:val="20"/>
          <w:szCs w:val="20"/>
        </w:rPr>
        <w:t>– Uvedení konkrétního názvu stávajícího vybavení je nutné pro plné</w:t>
      </w:r>
      <w:r w:rsidR="00412033">
        <w:rPr>
          <w:rFonts w:ascii="Arial" w:hAnsi="Arial" w:cs="Arial"/>
          <w:b/>
          <w:bCs/>
          <w:sz w:val="20"/>
          <w:szCs w:val="20"/>
        </w:rPr>
        <w:br/>
        <w:t xml:space="preserve">       </w:t>
      </w:r>
      <w:r w:rsidR="00412033" w:rsidRPr="00EE5839">
        <w:rPr>
          <w:rFonts w:ascii="Arial" w:hAnsi="Arial" w:cs="Arial"/>
          <w:b/>
          <w:bCs/>
          <w:sz w:val="20"/>
          <w:szCs w:val="20"/>
        </w:rPr>
        <w:t xml:space="preserve"> zajištění kompatibility. Stanovení technických podmínek podle § 89 odstavce 1 ZZVZ </w:t>
      </w:r>
      <w:r w:rsidR="00412033">
        <w:rPr>
          <w:rFonts w:ascii="Arial" w:hAnsi="Arial" w:cs="Arial"/>
          <w:b/>
          <w:bCs/>
          <w:sz w:val="20"/>
          <w:szCs w:val="20"/>
        </w:rPr>
        <w:br/>
        <w:t xml:space="preserve">        </w:t>
      </w:r>
      <w:r w:rsidR="00412033" w:rsidRPr="00EE5839">
        <w:rPr>
          <w:rFonts w:ascii="Arial" w:hAnsi="Arial" w:cs="Arial"/>
          <w:b/>
          <w:bCs/>
          <w:sz w:val="20"/>
          <w:szCs w:val="20"/>
        </w:rPr>
        <w:t xml:space="preserve">nemůže být dostatečně přesné nebo srozumitelné. Zadavatel umožňuje rovnocenné </w:t>
      </w:r>
      <w:r w:rsidR="00412033">
        <w:rPr>
          <w:rFonts w:ascii="Arial" w:hAnsi="Arial" w:cs="Arial"/>
          <w:b/>
          <w:bCs/>
          <w:sz w:val="20"/>
          <w:szCs w:val="20"/>
        </w:rPr>
        <w:br/>
        <w:t xml:space="preserve">        </w:t>
      </w:r>
      <w:r w:rsidR="00412033" w:rsidRPr="00EE5839">
        <w:rPr>
          <w:rFonts w:ascii="Arial" w:hAnsi="Arial" w:cs="Arial"/>
          <w:b/>
          <w:bCs/>
          <w:sz w:val="20"/>
          <w:szCs w:val="20"/>
        </w:rPr>
        <w:t>řešení, které však musí být plně kompatibilní</w:t>
      </w:r>
      <w:r w:rsidR="00412033">
        <w:rPr>
          <w:rFonts w:ascii="Arial" w:hAnsi="Arial" w:cs="Arial"/>
          <w:b/>
          <w:bCs/>
          <w:sz w:val="20"/>
          <w:szCs w:val="20"/>
        </w:rPr>
        <w:t xml:space="preserve"> </w:t>
      </w:r>
      <w:r w:rsidR="00412033" w:rsidRPr="00EE5839">
        <w:rPr>
          <w:rFonts w:ascii="Arial" w:hAnsi="Arial" w:cs="Arial"/>
          <w:b/>
          <w:bCs/>
          <w:sz w:val="20"/>
          <w:szCs w:val="20"/>
        </w:rPr>
        <w:t xml:space="preserve">s komponenty, které jsou používány u </w:t>
      </w:r>
      <w:bookmarkStart w:id="0" w:name="_GoBack"/>
      <w:bookmarkEnd w:id="0"/>
      <w:r w:rsidR="00412033" w:rsidRPr="00EE5839">
        <w:rPr>
          <w:rFonts w:ascii="Arial" w:hAnsi="Arial" w:cs="Arial"/>
          <w:b/>
          <w:bCs/>
          <w:sz w:val="20"/>
          <w:szCs w:val="20"/>
        </w:rPr>
        <w:t>zadavatele.</w:t>
      </w:r>
    </w:p>
    <w:p w14:paraId="1DE3314D" w14:textId="7F7283BD" w:rsidR="00705F1C" w:rsidRPr="00A8461E" w:rsidRDefault="004A099D" w:rsidP="00F6439D">
      <w:pPr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  <w:r w:rsidRPr="00A8461E">
        <w:rPr>
          <w:rFonts w:ascii="Arial" w:eastAsia="Calibri" w:hAnsi="Arial" w:cs="Arial"/>
          <w:b/>
          <w:sz w:val="20"/>
          <w:szCs w:val="22"/>
          <w:lang w:eastAsia="en-US"/>
        </w:rPr>
        <w:t>Poznámka:</w:t>
      </w:r>
      <w:r w:rsidR="00F6439D" w:rsidRPr="00A8461E">
        <w:rPr>
          <w:rFonts w:ascii="Arial" w:eastAsia="Calibri" w:hAnsi="Arial" w:cs="Arial"/>
          <w:b/>
          <w:sz w:val="20"/>
          <w:szCs w:val="22"/>
          <w:lang w:eastAsia="en-US"/>
        </w:rPr>
        <w:br/>
      </w:r>
      <w:r w:rsidRPr="00A8461E">
        <w:rPr>
          <w:rFonts w:ascii="Arial" w:eastAsia="Calibri" w:hAnsi="Arial" w:cs="Arial"/>
          <w:sz w:val="20"/>
          <w:szCs w:val="22"/>
          <w:lang w:eastAsia="en-US"/>
        </w:rPr>
        <w:t>Zadavatel upozorňuje, že v případě číselně vyjádřených technických parametrů je možné se od nich odchýlit o +/- 10 %, pokud nejsou blíže specifikovány, např. min., max.</w:t>
      </w:r>
      <w:r w:rsidR="00F6439D" w:rsidRPr="00A8461E">
        <w:rPr>
          <w:rFonts w:ascii="Arial" w:eastAsia="Calibri" w:hAnsi="Arial" w:cs="Arial"/>
          <w:b/>
          <w:sz w:val="20"/>
          <w:szCs w:val="22"/>
          <w:lang w:eastAsia="en-US"/>
        </w:rPr>
        <w:br/>
      </w:r>
    </w:p>
    <w:p w14:paraId="3A60CF97" w14:textId="34B1A3BC" w:rsidR="00B27C67" w:rsidRPr="00A8461E" w:rsidRDefault="00B27C67" w:rsidP="00F6439D">
      <w:pPr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  <w:r w:rsidRPr="00A8461E">
        <w:rPr>
          <w:rFonts w:ascii="Arial" w:eastAsia="Calibri" w:hAnsi="Arial" w:cs="Arial"/>
          <w:b/>
          <w:sz w:val="20"/>
          <w:szCs w:val="22"/>
          <w:lang w:eastAsia="en-US"/>
        </w:rPr>
        <w:t>Vysvětlivka</w:t>
      </w:r>
      <w:r w:rsidR="00F6439D" w:rsidRPr="00A8461E">
        <w:rPr>
          <w:rFonts w:ascii="Arial" w:eastAsia="Calibri" w:hAnsi="Arial" w:cs="Arial"/>
          <w:b/>
          <w:sz w:val="20"/>
          <w:szCs w:val="22"/>
          <w:lang w:eastAsia="en-US"/>
        </w:rPr>
        <w:br/>
      </w:r>
      <w:r w:rsidRPr="00A8461E">
        <w:rPr>
          <w:rFonts w:ascii="Arial" w:eastAsia="Calibri" w:hAnsi="Arial" w:cs="Arial"/>
          <w:sz w:val="20"/>
          <w:szCs w:val="22"/>
          <w:u w:val="single"/>
          <w:lang w:eastAsia="en-US"/>
        </w:rPr>
        <w:t>Dodavatel uvede:</w:t>
      </w:r>
    </w:p>
    <w:p w14:paraId="2F08A65A" w14:textId="77777777" w:rsidR="00B27C67" w:rsidRPr="00A8461E" w:rsidRDefault="00B27C67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A8461E">
        <w:rPr>
          <w:rFonts w:ascii="Arial" w:eastAsia="Calibri" w:hAnsi="Arial" w:cs="Arial"/>
          <w:sz w:val="20"/>
          <w:szCs w:val="22"/>
          <w:lang w:eastAsia="en-US"/>
        </w:rPr>
        <w:t>základní informace pro identifikaci</w:t>
      </w:r>
    </w:p>
    <w:p w14:paraId="4FF67705" w14:textId="77777777" w:rsidR="004A099D" w:rsidRPr="00A8461E" w:rsidRDefault="004A099D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A8461E">
        <w:rPr>
          <w:rFonts w:ascii="Arial" w:eastAsia="Calibri" w:hAnsi="Arial" w:cs="Arial"/>
          <w:sz w:val="20"/>
          <w:szCs w:val="22"/>
          <w:lang w:eastAsia="en-US"/>
        </w:rPr>
        <w:t xml:space="preserve">zda přístroj požadavek splňuje </w:t>
      </w:r>
    </w:p>
    <w:p w14:paraId="79E2A402" w14:textId="6D299E37" w:rsidR="00B27C67" w:rsidRPr="00A8461E" w:rsidRDefault="00701FD7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A8461E">
        <w:rPr>
          <w:rFonts w:ascii="Arial" w:eastAsia="Calibri" w:hAnsi="Arial" w:cs="Arial"/>
          <w:sz w:val="20"/>
          <w:szCs w:val="22"/>
          <w:lang w:eastAsia="en-US"/>
        </w:rPr>
        <w:t xml:space="preserve">číselnou hodnotu </w:t>
      </w:r>
      <w:r w:rsidR="004A099D" w:rsidRPr="00A8461E">
        <w:rPr>
          <w:rFonts w:ascii="Arial" w:eastAsia="Calibri" w:hAnsi="Arial" w:cs="Arial"/>
          <w:sz w:val="20"/>
          <w:szCs w:val="22"/>
          <w:lang w:eastAsia="en-US"/>
        </w:rPr>
        <w:t xml:space="preserve">u parametrů, které lze </w:t>
      </w:r>
      <w:r w:rsidRPr="00A8461E">
        <w:rPr>
          <w:rFonts w:ascii="Arial" w:eastAsia="Calibri" w:hAnsi="Arial" w:cs="Arial"/>
          <w:sz w:val="20"/>
          <w:szCs w:val="22"/>
          <w:lang w:eastAsia="en-US"/>
        </w:rPr>
        <w:t>takto charakterizovat</w:t>
      </w:r>
      <w:r w:rsidR="004A099D" w:rsidRPr="00A8461E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</w:p>
    <w:p w14:paraId="32ACAC9D" w14:textId="5F9C3C51" w:rsidR="003C31D5" w:rsidRDefault="00B27C67" w:rsidP="002D3211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A8461E">
        <w:rPr>
          <w:rFonts w:ascii="Arial" w:eastAsia="Calibri" w:hAnsi="Arial" w:cs="Arial"/>
          <w:sz w:val="20"/>
          <w:szCs w:val="22"/>
          <w:lang w:eastAsia="en-US"/>
        </w:rPr>
        <w:t xml:space="preserve">kde lze daný požadavek ověřit (např. číslo strany v brožuře) a doloží materiály (brožury, manuály, návod k použití, </w:t>
      </w:r>
      <w:r w:rsidR="00DF38BF" w:rsidRPr="00A8461E">
        <w:rPr>
          <w:rFonts w:ascii="Arial" w:eastAsia="Calibri" w:hAnsi="Arial" w:cs="Arial"/>
          <w:sz w:val="20"/>
          <w:szCs w:val="22"/>
          <w:lang w:eastAsia="en-US"/>
        </w:rPr>
        <w:t>odkaz</w:t>
      </w:r>
      <w:r w:rsidRPr="00A8461E">
        <w:rPr>
          <w:rFonts w:ascii="Arial" w:eastAsia="Calibri" w:hAnsi="Arial" w:cs="Arial"/>
          <w:sz w:val="20"/>
          <w:szCs w:val="22"/>
          <w:lang w:eastAsia="en-US"/>
        </w:rPr>
        <w:t xml:space="preserve"> atd.), pokud jsou k</w:t>
      </w:r>
      <w:r w:rsidR="00412033">
        <w:rPr>
          <w:rFonts w:ascii="Arial" w:eastAsia="Calibri" w:hAnsi="Arial" w:cs="Arial"/>
          <w:sz w:val="20"/>
          <w:szCs w:val="22"/>
          <w:lang w:eastAsia="en-US"/>
        </w:rPr>
        <w:t> </w:t>
      </w:r>
      <w:r w:rsidRPr="00A8461E">
        <w:rPr>
          <w:rFonts w:ascii="Arial" w:eastAsia="Calibri" w:hAnsi="Arial" w:cs="Arial"/>
          <w:sz w:val="20"/>
          <w:szCs w:val="22"/>
          <w:lang w:eastAsia="en-US"/>
        </w:rPr>
        <w:t>dispozici</w:t>
      </w:r>
    </w:p>
    <w:p w14:paraId="53D014D0" w14:textId="008A91FE" w:rsidR="00412033" w:rsidRPr="00412033" w:rsidRDefault="00412033" w:rsidP="00412033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AE3D91">
        <w:rPr>
          <w:rFonts w:ascii="Arial" w:eastAsia="Calibri" w:hAnsi="Arial" w:cs="Arial"/>
          <w:sz w:val="20"/>
          <w:szCs w:val="22"/>
          <w:lang w:eastAsia="en-US"/>
        </w:rPr>
        <w:t xml:space="preserve">nejsou-li parametry obsaženy v přiložených dokumentech, potvrdí jejich splnění 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jiným dokladem, </w:t>
      </w:r>
      <w:r w:rsidRPr="00AE3D91">
        <w:rPr>
          <w:rFonts w:ascii="Arial" w:eastAsia="Calibri" w:hAnsi="Arial" w:cs="Arial"/>
          <w:sz w:val="20"/>
          <w:szCs w:val="22"/>
          <w:lang w:eastAsia="en-US"/>
        </w:rPr>
        <w:t>písemnou zprávou nebo čestným prohlášením</w:t>
      </w:r>
    </w:p>
    <w:sectPr w:rsidR="00412033" w:rsidRPr="004120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78F18" w14:textId="77777777" w:rsidR="00ED5BCA" w:rsidRDefault="00ED5BCA">
      <w:r>
        <w:separator/>
      </w:r>
    </w:p>
  </w:endnote>
  <w:endnote w:type="continuationSeparator" w:id="0">
    <w:p w14:paraId="31DFA5F6" w14:textId="77777777" w:rsidR="00ED5BCA" w:rsidRDefault="00ED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DDAF" w14:textId="77777777" w:rsidR="003C31D5" w:rsidRDefault="003C31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0625" w14:textId="625FCCDF" w:rsidR="003C31D5" w:rsidRDefault="00AB4898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364708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364708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6ADC9753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BA63BD9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B4B9B" w14:textId="77777777" w:rsidR="003C31D5" w:rsidRDefault="003C3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6982" w14:textId="77777777" w:rsidR="00ED5BCA" w:rsidRDefault="00ED5BCA">
      <w:r>
        <w:separator/>
      </w:r>
    </w:p>
  </w:footnote>
  <w:footnote w:type="continuationSeparator" w:id="0">
    <w:p w14:paraId="562425D9" w14:textId="77777777" w:rsidR="00ED5BCA" w:rsidRDefault="00ED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4CBC8" w14:textId="77777777" w:rsidR="003C31D5" w:rsidRDefault="003C31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B990" w14:textId="77777777" w:rsidR="003C31D5" w:rsidRDefault="00AB4898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EAB7DA9" wp14:editId="24008A6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46F5" w14:textId="77777777" w:rsidR="003C31D5" w:rsidRDefault="003C31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54C4A76"/>
    <w:multiLevelType w:val="hybridMultilevel"/>
    <w:tmpl w:val="7CECD40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5512D"/>
    <w:multiLevelType w:val="hybridMultilevel"/>
    <w:tmpl w:val="BE3A2B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B6320"/>
    <w:multiLevelType w:val="hybridMultilevel"/>
    <w:tmpl w:val="E112F1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5246F"/>
    <w:multiLevelType w:val="hybridMultilevel"/>
    <w:tmpl w:val="F1285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C6E51"/>
    <w:multiLevelType w:val="hybridMultilevel"/>
    <w:tmpl w:val="BFF23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628D9"/>
    <w:multiLevelType w:val="hybridMultilevel"/>
    <w:tmpl w:val="6B0C0A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D376A"/>
    <w:multiLevelType w:val="hybridMultilevel"/>
    <w:tmpl w:val="BA3051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73D99"/>
    <w:multiLevelType w:val="hybridMultilevel"/>
    <w:tmpl w:val="939A1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24102"/>
    <w:multiLevelType w:val="hybridMultilevel"/>
    <w:tmpl w:val="3F0E55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B3E6E"/>
    <w:multiLevelType w:val="hybridMultilevel"/>
    <w:tmpl w:val="61B84C1A"/>
    <w:lvl w:ilvl="0" w:tplc="C998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A3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217BA0"/>
    <w:multiLevelType w:val="hybridMultilevel"/>
    <w:tmpl w:val="FBA0B7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FCF0E79"/>
    <w:multiLevelType w:val="hybridMultilevel"/>
    <w:tmpl w:val="D0667BEC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3"/>
  </w:num>
  <w:num w:numId="5">
    <w:abstractNumId w:val="11"/>
  </w:num>
  <w:num w:numId="6">
    <w:abstractNumId w:val="13"/>
  </w:num>
  <w:num w:numId="7">
    <w:abstractNumId w:val="0"/>
  </w:num>
  <w:num w:numId="8">
    <w:abstractNumId w:val="4"/>
  </w:num>
  <w:num w:numId="9">
    <w:abstractNumId w:val="6"/>
  </w:num>
  <w:num w:numId="10">
    <w:abstractNumId w:val="21"/>
  </w:num>
  <w:num w:numId="11">
    <w:abstractNumId w:val="20"/>
  </w:num>
  <w:num w:numId="12">
    <w:abstractNumId w:val="2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17"/>
  </w:num>
  <w:num w:numId="19">
    <w:abstractNumId w:val="14"/>
  </w:num>
  <w:num w:numId="20">
    <w:abstractNumId w:val="15"/>
  </w:num>
  <w:num w:numId="21">
    <w:abstractNumId w:val="5"/>
  </w:num>
  <w:num w:numId="22">
    <w:abstractNumId w:val="8"/>
  </w:num>
  <w:num w:numId="23">
    <w:abstractNumId w:val="7"/>
  </w:num>
  <w:num w:numId="24">
    <w:abstractNumId w:val="10"/>
  </w:num>
  <w:num w:numId="25">
    <w:abstractNumId w:val="1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D5"/>
    <w:rsid w:val="00001BE8"/>
    <w:rsid w:val="00006AC4"/>
    <w:rsid w:val="00017174"/>
    <w:rsid w:val="0003457B"/>
    <w:rsid w:val="00042CDB"/>
    <w:rsid w:val="00065BB1"/>
    <w:rsid w:val="00073E76"/>
    <w:rsid w:val="00074B1A"/>
    <w:rsid w:val="00077073"/>
    <w:rsid w:val="00081939"/>
    <w:rsid w:val="00084749"/>
    <w:rsid w:val="00092DB2"/>
    <w:rsid w:val="000B5028"/>
    <w:rsid w:val="000B5636"/>
    <w:rsid w:val="000C55D0"/>
    <w:rsid w:val="000F4DBA"/>
    <w:rsid w:val="00102BE2"/>
    <w:rsid w:val="00106014"/>
    <w:rsid w:val="001110CD"/>
    <w:rsid w:val="00121CE5"/>
    <w:rsid w:val="00136E35"/>
    <w:rsid w:val="0015218E"/>
    <w:rsid w:val="00154C53"/>
    <w:rsid w:val="00160A68"/>
    <w:rsid w:val="0017228F"/>
    <w:rsid w:val="0018407B"/>
    <w:rsid w:val="00186EE3"/>
    <w:rsid w:val="00196E95"/>
    <w:rsid w:val="001C0B2F"/>
    <w:rsid w:val="001D1FA0"/>
    <w:rsid w:val="001D3042"/>
    <w:rsid w:val="001D3777"/>
    <w:rsid w:val="001D3C88"/>
    <w:rsid w:val="001D5858"/>
    <w:rsid w:val="001E2845"/>
    <w:rsid w:val="001E482B"/>
    <w:rsid w:val="002022B1"/>
    <w:rsid w:val="0020269D"/>
    <w:rsid w:val="00216A9B"/>
    <w:rsid w:val="002330D0"/>
    <w:rsid w:val="002477C8"/>
    <w:rsid w:val="002750AF"/>
    <w:rsid w:val="0027512F"/>
    <w:rsid w:val="00285F58"/>
    <w:rsid w:val="002A1B76"/>
    <w:rsid w:val="002B7A85"/>
    <w:rsid w:val="002C4A97"/>
    <w:rsid w:val="002D31CB"/>
    <w:rsid w:val="002D3211"/>
    <w:rsid w:val="002E4B1A"/>
    <w:rsid w:val="002F1A85"/>
    <w:rsid w:val="00306C94"/>
    <w:rsid w:val="003145FC"/>
    <w:rsid w:val="003376F2"/>
    <w:rsid w:val="00364708"/>
    <w:rsid w:val="003727D1"/>
    <w:rsid w:val="0038780B"/>
    <w:rsid w:val="00396ED5"/>
    <w:rsid w:val="003B5748"/>
    <w:rsid w:val="003B615F"/>
    <w:rsid w:val="003B6CE0"/>
    <w:rsid w:val="003C00E0"/>
    <w:rsid w:val="003C05BF"/>
    <w:rsid w:val="003C1D8A"/>
    <w:rsid w:val="003C31D5"/>
    <w:rsid w:val="003C7754"/>
    <w:rsid w:val="003D1833"/>
    <w:rsid w:val="003D39C2"/>
    <w:rsid w:val="003E1616"/>
    <w:rsid w:val="003E3791"/>
    <w:rsid w:val="003F7FA4"/>
    <w:rsid w:val="00412033"/>
    <w:rsid w:val="00424EC8"/>
    <w:rsid w:val="00425ED1"/>
    <w:rsid w:val="004327B8"/>
    <w:rsid w:val="00446728"/>
    <w:rsid w:val="00447201"/>
    <w:rsid w:val="00447C82"/>
    <w:rsid w:val="00461063"/>
    <w:rsid w:val="00466C1A"/>
    <w:rsid w:val="00491019"/>
    <w:rsid w:val="00495D2B"/>
    <w:rsid w:val="004A099D"/>
    <w:rsid w:val="004B4350"/>
    <w:rsid w:val="004E52EF"/>
    <w:rsid w:val="004E5C4D"/>
    <w:rsid w:val="004F524F"/>
    <w:rsid w:val="005031D5"/>
    <w:rsid w:val="005071A1"/>
    <w:rsid w:val="00535646"/>
    <w:rsid w:val="00540BAE"/>
    <w:rsid w:val="00545DC3"/>
    <w:rsid w:val="0055239E"/>
    <w:rsid w:val="00556316"/>
    <w:rsid w:val="00565531"/>
    <w:rsid w:val="005729B2"/>
    <w:rsid w:val="005729FB"/>
    <w:rsid w:val="00587246"/>
    <w:rsid w:val="00593119"/>
    <w:rsid w:val="00595A48"/>
    <w:rsid w:val="005B2410"/>
    <w:rsid w:val="005C0F6A"/>
    <w:rsid w:val="005E7E81"/>
    <w:rsid w:val="005F3E63"/>
    <w:rsid w:val="00611259"/>
    <w:rsid w:val="00623A7C"/>
    <w:rsid w:val="00625578"/>
    <w:rsid w:val="00635A90"/>
    <w:rsid w:val="006371AE"/>
    <w:rsid w:val="00640356"/>
    <w:rsid w:val="00652FD6"/>
    <w:rsid w:val="00654AA5"/>
    <w:rsid w:val="00674C64"/>
    <w:rsid w:val="006754A9"/>
    <w:rsid w:val="006760F4"/>
    <w:rsid w:val="00683092"/>
    <w:rsid w:val="006924E4"/>
    <w:rsid w:val="006A3F77"/>
    <w:rsid w:val="006A5CBD"/>
    <w:rsid w:val="006B6A3C"/>
    <w:rsid w:val="006B7C2F"/>
    <w:rsid w:val="006D22BD"/>
    <w:rsid w:val="006E0D0D"/>
    <w:rsid w:val="00701FD7"/>
    <w:rsid w:val="00705F1C"/>
    <w:rsid w:val="007156F2"/>
    <w:rsid w:val="00745868"/>
    <w:rsid w:val="007479F1"/>
    <w:rsid w:val="007601ED"/>
    <w:rsid w:val="00761D59"/>
    <w:rsid w:val="00767792"/>
    <w:rsid w:val="00785BCE"/>
    <w:rsid w:val="007907D5"/>
    <w:rsid w:val="00790807"/>
    <w:rsid w:val="007A244B"/>
    <w:rsid w:val="007E4CDF"/>
    <w:rsid w:val="007E57B5"/>
    <w:rsid w:val="007E5A79"/>
    <w:rsid w:val="007E6330"/>
    <w:rsid w:val="00816D5D"/>
    <w:rsid w:val="00822586"/>
    <w:rsid w:val="00827631"/>
    <w:rsid w:val="0083034C"/>
    <w:rsid w:val="00841032"/>
    <w:rsid w:val="00842DB1"/>
    <w:rsid w:val="008546D7"/>
    <w:rsid w:val="00857C02"/>
    <w:rsid w:val="008B01A6"/>
    <w:rsid w:val="008B59BA"/>
    <w:rsid w:val="008C60A8"/>
    <w:rsid w:val="008D1E5D"/>
    <w:rsid w:val="008E5256"/>
    <w:rsid w:val="008E5AF8"/>
    <w:rsid w:val="008F18BE"/>
    <w:rsid w:val="008F3D74"/>
    <w:rsid w:val="009068DD"/>
    <w:rsid w:val="00922345"/>
    <w:rsid w:val="00924EB9"/>
    <w:rsid w:val="00927423"/>
    <w:rsid w:val="00941492"/>
    <w:rsid w:val="009442E8"/>
    <w:rsid w:val="009641ED"/>
    <w:rsid w:val="00974D6F"/>
    <w:rsid w:val="009A05C8"/>
    <w:rsid w:val="009A194E"/>
    <w:rsid w:val="009A5A2A"/>
    <w:rsid w:val="009C3048"/>
    <w:rsid w:val="009C4B61"/>
    <w:rsid w:val="009D0251"/>
    <w:rsid w:val="009D4498"/>
    <w:rsid w:val="009E222C"/>
    <w:rsid w:val="009F0760"/>
    <w:rsid w:val="009F15A5"/>
    <w:rsid w:val="009F7131"/>
    <w:rsid w:val="00A05F5E"/>
    <w:rsid w:val="00A151F8"/>
    <w:rsid w:val="00A32664"/>
    <w:rsid w:val="00A3355B"/>
    <w:rsid w:val="00A36AC0"/>
    <w:rsid w:val="00A41C92"/>
    <w:rsid w:val="00A47985"/>
    <w:rsid w:val="00A604C4"/>
    <w:rsid w:val="00A63B41"/>
    <w:rsid w:val="00A74A9B"/>
    <w:rsid w:val="00A7510C"/>
    <w:rsid w:val="00A7578D"/>
    <w:rsid w:val="00A80624"/>
    <w:rsid w:val="00A82AEF"/>
    <w:rsid w:val="00A8461E"/>
    <w:rsid w:val="00AA04C7"/>
    <w:rsid w:val="00AA54AF"/>
    <w:rsid w:val="00AB3A8D"/>
    <w:rsid w:val="00AB4898"/>
    <w:rsid w:val="00AB61DD"/>
    <w:rsid w:val="00AD5F28"/>
    <w:rsid w:val="00AF551F"/>
    <w:rsid w:val="00AF745C"/>
    <w:rsid w:val="00B135A3"/>
    <w:rsid w:val="00B20A07"/>
    <w:rsid w:val="00B27C67"/>
    <w:rsid w:val="00B30A6B"/>
    <w:rsid w:val="00B365CF"/>
    <w:rsid w:val="00B40C8C"/>
    <w:rsid w:val="00B4780D"/>
    <w:rsid w:val="00B63977"/>
    <w:rsid w:val="00B67801"/>
    <w:rsid w:val="00B72A22"/>
    <w:rsid w:val="00B76A11"/>
    <w:rsid w:val="00B84998"/>
    <w:rsid w:val="00B922C5"/>
    <w:rsid w:val="00B97A53"/>
    <w:rsid w:val="00BA3D4D"/>
    <w:rsid w:val="00BB6B1D"/>
    <w:rsid w:val="00BE3958"/>
    <w:rsid w:val="00BF42CA"/>
    <w:rsid w:val="00C05891"/>
    <w:rsid w:val="00C63E36"/>
    <w:rsid w:val="00C70016"/>
    <w:rsid w:val="00C71C8A"/>
    <w:rsid w:val="00C7596E"/>
    <w:rsid w:val="00C7737C"/>
    <w:rsid w:val="00CB24DC"/>
    <w:rsid w:val="00CB7D35"/>
    <w:rsid w:val="00CD4905"/>
    <w:rsid w:val="00CE353E"/>
    <w:rsid w:val="00D265A2"/>
    <w:rsid w:val="00D525A8"/>
    <w:rsid w:val="00D63CA2"/>
    <w:rsid w:val="00D6405B"/>
    <w:rsid w:val="00D6658A"/>
    <w:rsid w:val="00D72C4A"/>
    <w:rsid w:val="00D86023"/>
    <w:rsid w:val="00D92512"/>
    <w:rsid w:val="00D97FF8"/>
    <w:rsid w:val="00DB145E"/>
    <w:rsid w:val="00DC3DDB"/>
    <w:rsid w:val="00DC4951"/>
    <w:rsid w:val="00DD4A8B"/>
    <w:rsid w:val="00DE7AB1"/>
    <w:rsid w:val="00DF2F65"/>
    <w:rsid w:val="00DF38BF"/>
    <w:rsid w:val="00E05822"/>
    <w:rsid w:val="00E36328"/>
    <w:rsid w:val="00E548F1"/>
    <w:rsid w:val="00E63E25"/>
    <w:rsid w:val="00EB6B4D"/>
    <w:rsid w:val="00EC37EF"/>
    <w:rsid w:val="00ED2DBB"/>
    <w:rsid w:val="00ED3DE4"/>
    <w:rsid w:val="00ED5BCA"/>
    <w:rsid w:val="00F215B6"/>
    <w:rsid w:val="00F2202B"/>
    <w:rsid w:val="00F223FE"/>
    <w:rsid w:val="00F509B7"/>
    <w:rsid w:val="00F6431E"/>
    <w:rsid w:val="00F6439D"/>
    <w:rsid w:val="00F74D02"/>
    <w:rsid w:val="00F82472"/>
    <w:rsid w:val="00F8532D"/>
    <w:rsid w:val="00FB57D4"/>
    <w:rsid w:val="00FD69F4"/>
    <w:rsid w:val="00FE0CD6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37342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548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7F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vbloku">
    <w:name w:val="Block Text"/>
    <w:basedOn w:val="Normln"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character" w:customStyle="1" w:styleId="My1Char">
    <w:name w:val="My 1 Char"/>
    <w:link w:val="My1"/>
    <w:rsid w:val="00006AC4"/>
    <w:rPr>
      <w:rFonts w:eastAsia="Calibri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B27C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F82472"/>
    <w:pPr>
      <w:ind w:left="4860"/>
    </w:pPr>
    <w:rPr>
      <w:rFonts w:ascii="Arial" w:hAnsi="Arial"/>
      <w:sz w:val="22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2472"/>
    <w:rPr>
      <w:rFonts w:ascii="Arial" w:hAnsi="Arial"/>
      <w:sz w:val="22"/>
      <w:szCs w:val="24"/>
      <w:lang w:eastAsia="sk-SK"/>
    </w:rPr>
  </w:style>
  <w:style w:type="character" w:customStyle="1" w:styleId="Nadpis3Char">
    <w:name w:val="Nadpis 3 Char"/>
    <w:basedOn w:val="Standardnpsmoodstavce"/>
    <w:link w:val="Nadpis3"/>
    <w:semiHidden/>
    <w:rsid w:val="00E548F1"/>
    <w:rPr>
      <w:rFonts w:asciiTheme="majorHAnsi" w:eastAsiaTheme="majorEastAsia" w:hAnsiTheme="majorHAnsi" w:cstheme="majorBidi"/>
      <w:color w:val="00537F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3C2AA0B-FAA4-4345-911D-E8B9FEC5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10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6</cp:revision>
  <dcterms:created xsi:type="dcterms:W3CDTF">2025-04-07T05:10:00Z</dcterms:created>
  <dcterms:modified xsi:type="dcterms:W3CDTF">2025-05-06T12:14:00Z</dcterms:modified>
</cp:coreProperties>
</file>