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BCA" w14:textId="77777777" w:rsidR="0098342D" w:rsidRPr="0098342D" w:rsidRDefault="0098342D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  <w:r w:rsidRPr="0098342D">
        <w:rPr>
          <w:rFonts w:ascii="Arial" w:eastAsia="Calibri" w:hAnsi="Arial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ascii="Arial" w:eastAsia="Calibri" w:hAnsi="Arial" w:cs="Arial"/>
          <w:b/>
          <w:sz w:val="28"/>
          <w:szCs w:val="28"/>
        </w:rPr>
        <w:t xml:space="preserve">K MEZINÁRODNÍM SANKCÍM </w:t>
      </w:r>
    </w:p>
    <w:p w14:paraId="7973895B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2DEF100F" w14:textId="0807769C" w:rsidR="00974E37" w:rsidRDefault="0098342D" w:rsidP="00B41E2A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ascii="Arial" w:hAnsi="Arial" w:cs="Arial"/>
          <w:b/>
          <w:sz w:val="20"/>
          <w:szCs w:val="20"/>
        </w:rPr>
        <w:t>:</w:t>
      </w:r>
      <w:r w:rsidRPr="0098342D">
        <w:rPr>
          <w:rFonts w:ascii="Arial" w:hAnsi="Arial" w:cs="Arial"/>
          <w:b/>
          <w:sz w:val="20"/>
          <w:szCs w:val="20"/>
        </w:rPr>
        <w:tab/>
      </w:r>
      <w:r w:rsidR="00DF6FAF" w:rsidRPr="00DF6FAF">
        <w:rPr>
          <w:rFonts w:ascii="Arial" w:hAnsi="Arial" w:cs="Arial"/>
          <w:b/>
          <w:bCs/>
          <w:sz w:val="20"/>
          <w:szCs w:val="20"/>
        </w:rPr>
        <w:t>Pořízení antivirového řešení pro ochranu koncových stanic s operačním systémem Windows 10, 11</w:t>
      </w:r>
    </w:p>
    <w:p w14:paraId="6741C8C5" w14:textId="61C00F45" w:rsidR="00D30261" w:rsidRDefault="00D30261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2016C4E0" w14:textId="77777777" w:rsidR="00D30261" w:rsidRDefault="00D30261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03E2C6B3" w14:textId="121EE962" w:rsidR="0098342D" w:rsidRPr="0098342D" w:rsidRDefault="0098342D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2DED6478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342D" w:rsidRPr="0098342D" w14:paraId="0F5D3EBB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2637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ABE8E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62E56B92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C4A34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75E32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4A9767BD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C9DDA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0778D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23BE5421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39FE5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9CCB0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7A5E7C06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E47CF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786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C8E50C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5707C25E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5FB87526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2732D5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9E2F3A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A86A3C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44FB3B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366D149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ascii="Arial" w:hAnsi="Arial"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ascii="Arial" w:hAnsi="Arial" w:cs="Arial"/>
          <w:b/>
          <w:color w:val="00000A"/>
          <w:sz w:val="20"/>
          <w:szCs w:val="20"/>
        </w:rPr>
        <w:t>.</w:t>
      </w:r>
    </w:p>
    <w:p w14:paraId="2A77C8F8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V případě změny výše uvedeného budu neprodleně zadavatele informovat.</w:t>
      </w:r>
    </w:p>
    <w:p w14:paraId="506597B4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6479A46A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V …………… dne ……………</w:t>
      </w:r>
      <w:r w:rsidRPr="0098342D">
        <w:rPr>
          <w:rFonts w:ascii="Arial" w:hAnsi="Arial" w:cs="Arial"/>
          <w:sz w:val="20"/>
          <w:szCs w:val="20"/>
        </w:rPr>
        <w:tab/>
      </w:r>
      <w:r w:rsidRPr="0098342D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9A5500C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45FCB885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</w:p>
    <w:p w14:paraId="2BA36BFA" w14:textId="1786D7D9" w:rsidR="00023847" w:rsidRPr="0098342D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98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C7C0" w14:textId="77777777" w:rsidR="00E91145" w:rsidRDefault="00E91145">
      <w:r>
        <w:separator/>
      </w:r>
    </w:p>
  </w:endnote>
  <w:endnote w:type="continuationSeparator" w:id="0">
    <w:p w14:paraId="4C2CC44E" w14:textId="77777777" w:rsidR="00E91145" w:rsidRDefault="00E9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AF52" w14:textId="77777777" w:rsidR="00E91145" w:rsidRDefault="00E91145">
      <w:r>
        <w:separator/>
      </w:r>
    </w:p>
  </w:footnote>
  <w:footnote w:type="continuationSeparator" w:id="0">
    <w:p w14:paraId="060802A8" w14:textId="77777777" w:rsidR="00E91145" w:rsidRDefault="00E91145">
      <w:r>
        <w:continuationSeparator/>
      </w:r>
    </w:p>
  </w:footnote>
  <w:footnote w:id="1">
    <w:p w14:paraId="0B3FB032" w14:textId="77777777" w:rsidR="0098342D" w:rsidRDefault="0098342D" w:rsidP="009834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13E13"/>
    <w:rsid w:val="00023847"/>
    <w:rsid w:val="00037A92"/>
    <w:rsid w:val="0004098F"/>
    <w:rsid w:val="00082092"/>
    <w:rsid w:val="0008696C"/>
    <w:rsid w:val="001420E2"/>
    <w:rsid w:val="00224667"/>
    <w:rsid w:val="0023081F"/>
    <w:rsid w:val="002A77F2"/>
    <w:rsid w:val="003737AA"/>
    <w:rsid w:val="003837EE"/>
    <w:rsid w:val="003A72B8"/>
    <w:rsid w:val="0043006D"/>
    <w:rsid w:val="005E6C81"/>
    <w:rsid w:val="007A61DC"/>
    <w:rsid w:val="007A718A"/>
    <w:rsid w:val="007B78E2"/>
    <w:rsid w:val="00906CE9"/>
    <w:rsid w:val="00950B9A"/>
    <w:rsid w:val="00974D6A"/>
    <w:rsid w:val="00974E37"/>
    <w:rsid w:val="0098342D"/>
    <w:rsid w:val="009C2652"/>
    <w:rsid w:val="00A523E0"/>
    <w:rsid w:val="00B41E2A"/>
    <w:rsid w:val="00D30261"/>
    <w:rsid w:val="00DF6FAF"/>
    <w:rsid w:val="00E5537A"/>
    <w:rsid w:val="00E91145"/>
    <w:rsid w:val="00F126BF"/>
    <w:rsid w:val="00F6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834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342D"/>
  </w:style>
  <w:style w:type="character" w:styleId="Znakapoznpodarou">
    <w:name w:val="footnote reference"/>
    <w:basedOn w:val="Standardnpsmoodstavce"/>
    <w:uiPriority w:val="99"/>
    <w:unhideWhenUsed/>
    <w:rsid w:val="00983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13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36</cp:revision>
  <dcterms:created xsi:type="dcterms:W3CDTF">2023-08-09T07:06:00Z</dcterms:created>
  <dcterms:modified xsi:type="dcterms:W3CDTF">2025-05-07T06:26:00Z</dcterms:modified>
</cp:coreProperties>
</file>