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183E51D5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 xml:space="preserve">významných </w:t>
      </w:r>
      <w:r w:rsidR="008D4AA8">
        <w:rPr>
          <w:rFonts w:ascii="Arial" w:hAnsi="Arial" w:cs="Arial"/>
          <w:b/>
          <w:sz w:val="28"/>
          <w:szCs w:val="28"/>
        </w:rPr>
        <w:t>služeb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4339F450" w:rsidR="00CA7B98" w:rsidRDefault="00324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4408">
              <w:rPr>
                <w:rFonts w:ascii="Arial" w:hAnsi="Arial" w:cs="Arial"/>
                <w:b/>
                <w:bCs/>
                <w:sz w:val="20"/>
                <w:szCs w:val="20"/>
              </w:rPr>
              <w:t>Pořízení antivirového řešení pro ochranu serverů s operačními systémy Windows Server 2012 R2, 2016, 2019, 2022 a 2025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475506A5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734EF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</w:t>
            </w:r>
            <w:r w:rsidR="00734EFA">
              <w:rPr>
                <w:rFonts w:ascii="Arial" w:hAnsi="Arial" w:cs="Arial"/>
                <w:sz w:val="20"/>
                <w:szCs w:val="20"/>
              </w:rPr>
              <w:t>00 11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FDBD" w14:textId="77777777" w:rsidR="00533599" w:rsidRDefault="00533599">
      <w:r>
        <w:separator/>
      </w:r>
    </w:p>
  </w:endnote>
  <w:endnote w:type="continuationSeparator" w:id="0">
    <w:p w14:paraId="20EA08F0" w14:textId="77777777" w:rsidR="00533599" w:rsidRDefault="0053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D222" w14:textId="77777777" w:rsidR="00533599" w:rsidRDefault="00533599">
      <w:r>
        <w:separator/>
      </w:r>
    </w:p>
  </w:footnote>
  <w:footnote w:type="continuationSeparator" w:id="0">
    <w:p w14:paraId="70FB2E8B" w14:textId="77777777" w:rsidR="00533599" w:rsidRDefault="0053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300D1B"/>
    <w:rsid w:val="00324408"/>
    <w:rsid w:val="00344F0C"/>
    <w:rsid w:val="004A58FF"/>
    <w:rsid w:val="00533599"/>
    <w:rsid w:val="006F7CB2"/>
    <w:rsid w:val="00734EFA"/>
    <w:rsid w:val="007F51B2"/>
    <w:rsid w:val="00843D03"/>
    <w:rsid w:val="008A7C13"/>
    <w:rsid w:val="008D4AA8"/>
    <w:rsid w:val="00A24F50"/>
    <w:rsid w:val="00A91303"/>
    <w:rsid w:val="00B62519"/>
    <w:rsid w:val="00BF24AF"/>
    <w:rsid w:val="00CA7B98"/>
    <w:rsid w:val="00CD0FFE"/>
    <w:rsid w:val="00E10640"/>
    <w:rsid w:val="00EA0E8E"/>
    <w:rsid w:val="00EB405C"/>
    <w:rsid w:val="00EC7DB1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19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30</cp:revision>
  <dcterms:created xsi:type="dcterms:W3CDTF">2023-08-09T08:14:00Z</dcterms:created>
  <dcterms:modified xsi:type="dcterms:W3CDTF">2025-05-06T07:22:00Z</dcterms:modified>
</cp:coreProperties>
</file>