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4AE2C794" w14:textId="5FF28269" w:rsidR="002B05C9" w:rsidRDefault="00816EBB" w:rsidP="00E8242A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2B05C9">
        <w:rPr>
          <w:rFonts w:cs="Arial"/>
        </w:rPr>
        <w:t>Dodávky léčivých přípravků s</w:t>
      </w:r>
      <w:r w:rsidR="002B05C9" w:rsidRPr="001C405C">
        <w:rPr>
          <w:rFonts w:cs="Arial"/>
        </w:rPr>
        <w:t xml:space="preserve"> účinnou látkou </w:t>
      </w:r>
      <w:r w:rsidR="005A251D" w:rsidRPr="005A251D">
        <w:rPr>
          <w:rFonts w:cs="Arial"/>
        </w:rPr>
        <w:t>EVOLOKUMAB</w:t>
      </w:r>
      <w:r w:rsidR="005A251D">
        <w:rPr>
          <w:rFonts w:cs="Arial"/>
        </w:rPr>
        <w:t xml:space="preserve"> 2025</w:t>
      </w:r>
      <w:bookmarkStart w:id="0" w:name="_GoBack"/>
      <w:bookmarkEnd w:id="0"/>
    </w:p>
    <w:p w14:paraId="0374E520" w14:textId="77777777" w:rsidR="000E579C" w:rsidRDefault="000E579C" w:rsidP="000E579C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D29E4" w14:textId="77777777" w:rsidR="0021492A" w:rsidRDefault="0021492A">
      <w:r>
        <w:separator/>
      </w:r>
    </w:p>
  </w:endnote>
  <w:endnote w:type="continuationSeparator" w:id="0">
    <w:p w14:paraId="623813E5" w14:textId="77777777" w:rsidR="0021492A" w:rsidRDefault="0021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765D5AEF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A251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A251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669B1" w14:textId="77777777" w:rsidR="0021492A" w:rsidRDefault="0021492A">
      <w:r>
        <w:separator/>
      </w:r>
    </w:p>
  </w:footnote>
  <w:footnote w:type="continuationSeparator" w:id="0">
    <w:p w14:paraId="3E534DA5" w14:textId="77777777" w:rsidR="0021492A" w:rsidRDefault="0021492A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16355"/>
    <w:rsid w:val="00070257"/>
    <w:rsid w:val="00077F30"/>
    <w:rsid w:val="00091C9D"/>
    <w:rsid w:val="00096657"/>
    <w:rsid w:val="000B1B72"/>
    <w:rsid w:val="000D063A"/>
    <w:rsid w:val="000E579C"/>
    <w:rsid w:val="00115B56"/>
    <w:rsid w:val="00140109"/>
    <w:rsid w:val="00147012"/>
    <w:rsid w:val="00147DA1"/>
    <w:rsid w:val="00163ED7"/>
    <w:rsid w:val="001720AB"/>
    <w:rsid w:val="001A78EB"/>
    <w:rsid w:val="001C383E"/>
    <w:rsid w:val="001E7915"/>
    <w:rsid w:val="00211332"/>
    <w:rsid w:val="00211D2B"/>
    <w:rsid w:val="0021492A"/>
    <w:rsid w:val="0021679A"/>
    <w:rsid w:val="00231EED"/>
    <w:rsid w:val="00261E0C"/>
    <w:rsid w:val="00262443"/>
    <w:rsid w:val="0028470B"/>
    <w:rsid w:val="002A207F"/>
    <w:rsid w:val="002B05C9"/>
    <w:rsid w:val="002C5229"/>
    <w:rsid w:val="002E2812"/>
    <w:rsid w:val="0032000D"/>
    <w:rsid w:val="00321C45"/>
    <w:rsid w:val="0032265C"/>
    <w:rsid w:val="0034789C"/>
    <w:rsid w:val="0039164E"/>
    <w:rsid w:val="00400D88"/>
    <w:rsid w:val="00417EDD"/>
    <w:rsid w:val="004313F0"/>
    <w:rsid w:val="00444617"/>
    <w:rsid w:val="00466D7C"/>
    <w:rsid w:val="00490A12"/>
    <w:rsid w:val="004A0AEF"/>
    <w:rsid w:val="004A1EE0"/>
    <w:rsid w:val="004A6979"/>
    <w:rsid w:val="005647EA"/>
    <w:rsid w:val="00581906"/>
    <w:rsid w:val="00581C8C"/>
    <w:rsid w:val="005A251D"/>
    <w:rsid w:val="005C4923"/>
    <w:rsid w:val="006352D0"/>
    <w:rsid w:val="00650A16"/>
    <w:rsid w:val="00667666"/>
    <w:rsid w:val="006828D4"/>
    <w:rsid w:val="006B43B7"/>
    <w:rsid w:val="006B5267"/>
    <w:rsid w:val="0070683A"/>
    <w:rsid w:val="00725EF1"/>
    <w:rsid w:val="00727035"/>
    <w:rsid w:val="0075520F"/>
    <w:rsid w:val="00761E70"/>
    <w:rsid w:val="007B1A97"/>
    <w:rsid w:val="007E1D20"/>
    <w:rsid w:val="00816EBB"/>
    <w:rsid w:val="0083668A"/>
    <w:rsid w:val="00865009"/>
    <w:rsid w:val="00875AC8"/>
    <w:rsid w:val="00890914"/>
    <w:rsid w:val="008D54D8"/>
    <w:rsid w:val="008E20CF"/>
    <w:rsid w:val="008F54E0"/>
    <w:rsid w:val="00912F4B"/>
    <w:rsid w:val="00935CC4"/>
    <w:rsid w:val="00943939"/>
    <w:rsid w:val="00A77398"/>
    <w:rsid w:val="00B005C2"/>
    <w:rsid w:val="00B17F87"/>
    <w:rsid w:val="00B56E33"/>
    <w:rsid w:val="00B87812"/>
    <w:rsid w:val="00BA07F7"/>
    <w:rsid w:val="00BA63CF"/>
    <w:rsid w:val="00BB7721"/>
    <w:rsid w:val="00BF4C61"/>
    <w:rsid w:val="00BF5B48"/>
    <w:rsid w:val="00C51124"/>
    <w:rsid w:val="00C56185"/>
    <w:rsid w:val="00C64AB5"/>
    <w:rsid w:val="00CC3914"/>
    <w:rsid w:val="00CC5874"/>
    <w:rsid w:val="00D27757"/>
    <w:rsid w:val="00D71412"/>
    <w:rsid w:val="00D94150"/>
    <w:rsid w:val="00DA3975"/>
    <w:rsid w:val="00DB6226"/>
    <w:rsid w:val="00DE04AE"/>
    <w:rsid w:val="00DE1B8D"/>
    <w:rsid w:val="00DF02CC"/>
    <w:rsid w:val="00E8242A"/>
    <w:rsid w:val="00EA6A26"/>
    <w:rsid w:val="00EB50BD"/>
    <w:rsid w:val="00EB7F1B"/>
    <w:rsid w:val="00F3444C"/>
    <w:rsid w:val="00F3459C"/>
    <w:rsid w:val="00F84697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F624A-2DED-4D2B-B5FD-D488E9DF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150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60</cp:revision>
  <dcterms:created xsi:type="dcterms:W3CDTF">2023-08-09T06:11:00Z</dcterms:created>
  <dcterms:modified xsi:type="dcterms:W3CDTF">2025-04-03T08:58:00Z</dcterms:modified>
</cp:coreProperties>
</file>