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3829320A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E37B66" w:rsidRPr="00E37B66">
        <w:rPr>
          <w:rFonts w:cs="Arial"/>
        </w:rPr>
        <w:t>EVOLOKUMAB</w:t>
      </w:r>
      <w:r w:rsidR="00E37B66">
        <w:rPr>
          <w:rFonts w:cs="Arial"/>
        </w:rPr>
        <w:t xml:space="preserve"> 2025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27D8C" w14:textId="77777777" w:rsidR="005B597E" w:rsidRDefault="005B597E">
      <w:r>
        <w:separator/>
      </w:r>
    </w:p>
  </w:endnote>
  <w:endnote w:type="continuationSeparator" w:id="0">
    <w:p w14:paraId="2434FB65" w14:textId="77777777" w:rsidR="005B597E" w:rsidRDefault="005B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26574C1A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37B6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37B6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376B0" w14:textId="77777777" w:rsidR="005B597E" w:rsidRDefault="005B597E">
      <w:r>
        <w:separator/>
      </w:r>
    </w:p>
  </w:footnote>
  <w:footnote w:type="continuationSeparator" w:id="0">
    <w:p w14:paraId="1C49EC8D" w14:textId="77777777" w:rsidR="005B597E" w:rsidRDefault="005B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61CF0"/>
    <w:rsid w:val="00166350"/>
    <w:rsid w:val="00171630"/>
    <w:rsid w:val="001A1597"/>
    <w:rsid w:val="001C405C"/>
    <w:rsid w:val="001D7381"/>
    <w:rsid w:val="00202FC3"/>
    <w:rsid w:val="0022623E"/>
    <w:rsid w:val="0028514B"/>
    <w:rsid w:val="002C769E"/>
    <w:rsid w:val="002D6548"/>
    <w:rsid w:val="002E51E2"/>
    <w:rsid w:val="002F0489"/>
    <w:rsid w:val="002F1B46"/>
    <w:rsid w:val="00303008"/>
    <w:rsid w:val="003655E5"/>
    <w:rsid w:val="00372C32"/>
    <w:rsid w:val="003C69C1"/>
    <w:rsid w:val="003F19A6"/>
    <w:rsid w:val="00405FCC"/>
    <w:rsid w:val="00431C91"/>
    <w:rsid w:val="0043491B"/>
    <w:rsid w:val="004418AA"/>
    <w:rsid w:val="00457B29"/>
    <w:rsid w:val="00473571"/>
    <w:rsid w:val="004D0DE9"/>
    <w:rsid w:val="00502A54"/>
    <w:rsid w:val="00517A54"/>
    <w:rsid w:val="0053080C"/>
    <w:rsid w:val="00537D7D"/>
    <w:rsid w:val="00561931"/>
    <w:rsid w:val="00567729"/>
    <w:rsid w:val="005B185F"/>
    <w:rsid w:val="005B597E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73201"/>
    <w:rsid w:val="00896DC2"/>
    <w:rsid w:val="008B08B8"/>
    <w:rsid w:val="008B5FDF"/>
    <w:rsid w:val="008C052E"/>
    <w:rsid w:val="008C75B0"/>
    <w:rsid w:val="008D6997"/>
    <w:rsid w:val="0091406A"/>
    <w:rsid w:val="0092620A"/>
    <w:rsid w:val="009549DA"/>
    <w:rsid w:val="009B0079"/>
    <w:rsid w:val="009B153C"/>
    <w:rsid w:val="009D0694"/>
    <w:rsid w:val="00A41D34"/>
    <w:rsid w:val="00A87661"/>
    <w:rsid w:val="00AA43FA"/>
    <w:rsid w:val="00B135F4"/>
    <w:rsid w:val="00B17DDD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37B6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84C33"/>
    <w:rsid w:val="00FA218C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F6FE-678B-488E-8632-E40ECADD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95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85</cp:revision>
  <dcterms:created xsi:type="dcterms:W3CDTF">2023-08-09T05:56:00Z</dcterms:created>
  <dcterms:modified xsi:type="dcterms:W3CDTF">2025-04-03T08:56:00Z</dcterms:modified>
</cp:coreProperties>
</file>