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1CD09373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B005C2" w:rsidRPr="00B005C2">
        <w:rPr>
          <w:rFonts w:cs="Arial"/>
        </w:rPr>
        <w:t xml:space="preserve">ALIROKUMAB </w:t>
      </w:r>
      <w:bookmarkStart w:id="0" w:name="_GoBack"/>
      <w:bookmarkEnd w:id="0"/>
      <w:r w:rsidR="00400D88" w:rsidRPr="00400D88">
        <w:rPr>
          <w:rFonts w:cs="Arial"/>
        </w:rPr>
        <w:t>2025</w:t>
      </w:r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DA94B" w14:textId="77777777" w:rsidR="001A78EB" w:rsidRDefault="001A78EB">
      <w:r>
        <w:separator/>
      </w:r>
    </w:p>
  </w:endnote>
  <w:endnote w:type="continuationSeparator" w:id="0">
    <w:p w14:paraId="69104FE3" w14:textId="77777777" w:rsidR="001A78EB" w:rsidRDefault="001A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6ED183F0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005C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005C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FC71" w14:textId="77777777" w:rsidR="001A78EB" w:rsidRDefault="001A78EB">
      <w:r>
        <w:separator/>
      </w:r>
    </w:p>
  </w:footnote>
  <w:footnote w:type="continuationSeparator" w:id="0">
    <w:p w14:paraId="7772BA6F" w14:textId="77777777" w:rsidR="001A78EB" w:rsidRDefault="001A78EB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A78EB"/>
    <w:rsid w:val="001C383E"/>
    <w:rsid w:val="001E7915"/>
    <w:rsid w:val="00211332"/>
    <w:rsid w:val="00211D2B"/>
    <w:rsid w:val="0021679A"/>
    <w:rsid w:val="00231EED"/>
    <w:rsid w:val="00261E0C"/>
    <w:rsid w:val="00262443"/>
    <w:rsid w:val="002A207F"/>
    <w:rsid w:val="002B05C9"/>
    <w:rsid w:val="002C5229"/>
    <w:rsid w:val="002E2812"/>
    <w:rsid w:val="0032000D"/>
    <w:rsid w:val="0032265C"/>
    <w:rsid w:val="0034789C"/>
    <w:rsid w:val="0039164E"/>
    <w:rsid w:val="00400D88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A77398"/>
    <w:rsid w:val="00B005C2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E8242A"/>
    <w:rsid w:val="00EA6A26"/>
    <w:rsid w:val="00EB50BD"/>
    <w:rsid w:val="00EB7F1B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1C00-92F8-489F-B552-C4E6741F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58</cp:revision>
  <dcterms:created xsi:type="dcterms:W3CDTF">2023-08-09T06:11:00Z</dcterms:created>
  <dcterms:modified xsi:type="dcterms:W3CDTF">2025-04-03T08:44:00Z</dcterms:modified>
</cp:coreProperties>
</file>