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4568DF8D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D67BA2" w:rsidRPr="00D67BA2">
              <w:rPr>
                <w:rFonts w:cs="Arial"/>
                <w:b/>
                <w:szCs w:val="20"/>
              </w:rPr>
              <w:t xml:space="preserve">ALIROKUMAB </w:t>
            </w:r>
            <w:bookmarkStart w:id="0" w:name="_GoBack"/>
            <w:bookmarkEnd w:id="0"/>
            <w:r w:rsidR="001F7F8B" w:rsidRPr="001F7F8B">
              <w:rPr>
                <w:rFonts w:cs="Arial"/>
                <w:b/>
                <w:szCs w:val="20"/>
              </w:rPr>
              <w:t>2025</w:t>
            </w:r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02599" w14:textId="77777777" w:rsidR="008E0EB6" w:rsidRDefault="008E0EB6">
      <w:r>
        <w:separator/>
      </w:r>
    </w:p>
  </w:endnote>
  <w:endnote w:type="continuationSeparator" w:id="0">
    <w:p w14:paraId="234C56C8" w14:textId="77777777" w:rsidR="008E0EB6" w:rsidRDefault="008E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5AF019A7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D67BA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D67BA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524CF" w14:textId="77777777" w:rsidR="008E0EB6" w:rsidRDefault="008E0EB6">
      <w:r>
        <w:separator/>
      </w:r>
    </w:p>
  </w:footnote>
  <w:footnote w:type="continuationSeparator" w:id="0">
    <w:p w14:paraId="09FD8BC8" w14:textId="77777777" w:rsidR="008E0EB6" w:rsidRDefault="008E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249BC"/>
    <w:rsid w:val="00170D66"/>
    <w:rsid w:val="001C2896"/>
    <w:rsid w:val="001F7F8B"/>
    <w:rsid w:val="002169E9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8E0EB6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7BA2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9CB7-0F63-41A7-8D15-34B2B9C8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53</cp:revision>
  <dcterms:created xsi:type="dcterms:W3CDTF">2024-03-11T12:34:00Z</dcterms:created>
  <dcterms:modified xsi:type="dcterms:W3CDTF">2025-04-03T08:22:00Z</dcterms:modified>
</cp:coreProperties>
</file>