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4FD1" w14:textId="05A9DF12" w:rsidR="00741922" w:rsidRPr="00D032D3" w:rsidRDefault="00154C53" w:rsidP="00741922">
      <w:pPr>
        <w:pStyle w:val="Nzev"/>
        <w:spacing w:after="120"/>
        <w:jc w:val="center"/>
        <w:rPr>
          <w:rFonts w:cs="Times New Roman"/>
          <w:b/>
          <w:color w:val="auto"/>
          <w:sz w:val="28"/>
          <w:szCs w:val="28"/>
        </w:rPr>
      </w:pPr>
      <w:r w:rsidRPr="00D032D3">
        <w:rPr>
          <w:rFonts w:cs="Times New Roman"/>
          <w:b/>
          <w:color w:val="auto"/>
          <w:sz w:val="28"/>
          <w:szCs w:val="28"/>
        </w:rPr>
        <w:t>Příloha č. 3 - Technická specifikace</w:t>
      </w:r>
    </w:p>
    <w:p w14:paraId="2662B563" w14:textId="3F0513BF" w:rsidR="00741922" w:rsidRPr="00D032D3" w:rsidRDefault="00741922" w:rsidP="00741922">
      <w:pPr>
        <w:pStyle w:val="Textvbloku"/>
        <w:spacing w:line="240" w:lineRule="auto"/>
        <w:jc w:val="center"/>
        <w:rPr>
          <w:rFonts w:ascii="Times New Roman" w:hAnsi="Times New Roman"/>
          <w:b/>
          <w:bCs w:val="0"/>
          <w:color w:val="000000"/>
          <w:sz w:val="28"/>
          <w:szCs w:val="28"/>
        </w:rPr>
      </w:pPr>
      <w:r w:rsidRPr="00D032D3">
        <w:rPr>
          <w:rFonts w:ascii="Times New Roman" w:hAnsi="Times New Roman"/>
          <w:b/>
          <w:bCs w:val="0"/>
          <w:color w:val="000000"/>
          <w:sz w:val="28"/>
          <w:szCs w:val="28"/>
        </w:rPr>
        <w:t xml:space="preserve">k veřejné zakázce s názvem </w:t>
      </w:r>
    </w:p>
    <w:p w14:paraId="07A40A53" w14:textId="7E2E55A9" w:rsidR="00154C53" w:rsidRPr="00D032D3" w:rsidRDefault="00741922" w:rsidP="00741922">
      <w:pPr>
        <w:pStyle w:val="Textvbloku"/>
        <w:spacing w:before="120" w:line="240" w:lineRule="auto"/>
        <w:jc w:val="center"/>
        <w:rPr>
          <w:rFonts w:ascii="Times New Roman" w:hAnsi="Times New Roman"/>
          <w:b/>
          <w:bCs w:val="0"/>
          <w:color w:val="000000"/>
          <w:sz w:val="32"/>
          <w:szCs w:val="32"/>
        </w:rPr>
      </w:pPr>
      <w:r w:rsidRPr="00D032D3">
        <w:rPr>
          <w:rFonts w:ascii="Times New Roman" w:hAnsi="Times New Roman"/>
          <w:b/>
          <w:bCs w:val="0"/>
          <w:color w:val="000000"/>
          <w:sz w:val="32"/>
          <w:szCs w:val="32"/>
        </w:rPr>
        <w:t>„</w:t>
      </w:r>
      <w:r w:rsidRPr="00D032D3">
        <w:rPr>
          <w:rFonts w:ascii="Times New Roman" w:hAnsi="Times New Roman"/>
          <w:b/>
          <w:sz w:val="32"/>
          <w:szCs w:val="32"/>
        </w:rPr>
        <w:t xml:space="preserve">Obnovení služeb Microsoft Software </w:t>
      </w:r>
      <w:proofErr w:type="spellStart"/>
      <w:r w:rsidRPr="00D032D3">
        <w:rPr>
          <w:rFonts w:ascii="Times New Roman" w:hAnsi="Times New Roman"/>
          <w:b/>
          <w:sz w:val="32"/>
          <w:szCs w:val="32"/>
        </w:rPr>
        <w:t>Assurance</w:t>
      </w:r>
      <w:proofErr w:type="spellEnd"/>
      <w:r w:rsidRPr="00D032D3">
        <w:rPr>
          <w:rFonts w:ascii="Times New Roman" w:hAnsi="Times New Roman"/>
          <w:b/>
          <w:sz w:val="32"/>
          <w:szCs w:val="32"/>
        </w:rPr>
        <w:t xml:space="preserve"> 202</w:t>
      </w:r>
      <w:r w:rsidR="001435AF">
        <w:rPr>
          <w:rFonts w:ascii="Times New Roman" w:hAnsi="Times New Roman"/>
          <w:b/>
          <w:sz w:val="32"/>
          <w:szCs w:val="32"/>
        </w:rPr>
        <w:t>5</w:t>
      </w:r>
      <w:r w:rsidRPr="00D032D3">
        <w:rPr>
          <w:rFonts w:ascii="Times New Roman" w:hAnsi="Times New Roman"/>
          <w:b/>
          <w:bCs w:val="0"/>
          <w:color w:val="000000"/>
          <w:sz w:val="32"/>
          <w:szCs w:val="32"/>
        </w:rPr>
        <w:t>“</w:t>
      </w:r>
    </w:p>
    <w:p w14:paraId="3B2CC4BB" w14:textId="77777777" w:rsidR="00154C53" w:rsidRPr="00154C53" w:rsidRDefault="00154C53" w:rsidP="00741922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7E2ADB05" w14:textId="22F24AB1" w:rsidR="00390396" w:rsidRPr="00390396" w:rsidRDefault="00713281">
      <w:pPr>
        <w:spacing w:after="120"/>
        <w:jc w:val="both"/>
      </w:pPr>
      <w:r w:rsidRPr="00097297">
        <w:t xml:space="preserve">Předmětem plnění veřejné zakázky je </w:t>
      </w:r>
      <w:r w:rsidR="001435AF">
        <w:t>545</w:t>
      </w:r>
      <w:r w:rsidRPr="00097297">
        <w:t xml:space="preserve"> kusů produktů společnosti Microsoft</w:t>
      </w:r>
      <w:r w:rsidR="009943A4" w:rsidRPr="00097297">
        <w:t>,</w:t>
      </w:r>
      <w:r w:rsidRPr="00097297">
        <w:t xml:space="preserve"> </w:t>
      </w:r>
      <w:r w:rsidR="004830C4" w:rsidRPr="00097297">
        <w:t xml:space="preserve">určených </w:t>
      </w:r>
      <w:r w:rsidRPr="00097297">
        <w:t xml:space="preserve">pro zajištění obnovení služeb Microsoft Software </w:t>
      </w:r>
      <w:proofErr w:type="spellStart"/>
      <w:r w:rsidRPr="00097297">
        <w:t>Assurance</w:t>
      </w:r>
      <w:proofErr w:type="spellEnd"/>
      <w:r w:rsidR="00390396">
        <w:t>:</w:t>
      </w:r>
      <w:r w:rsidR="00390396" w:rsidRPr="00390396">
        <w:t xml:space="preserve"> </w:t>
      </w:r>
    </w:p>
    <w:p w14:paraId="77709F7C" w14:textId="36A33D5A" w:rsidR="001435AF" w:rsidRDefault="001435AF" w:rsidP="00D032D3">
      <w:pPr>
        <w:pStyle w:val="My1"/>
        <w:rPr>
          <w:rFonts w:ascii="Arial" w:hAnsi="Arial" w:cs="Arial"/>
          <w:sz w:val="20"/>
          <w:szCs w:val="20"/>
        </w:rPr>
      </w:pPr>
    </w:p>
    <w:tbl>
      <w:tblPr>
        <w:tblW w:w="82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318"/>
        <w:gridCol w:w="2880"/>
        <w:gridCol w:w="1144"/>
        <w:gridCol w:w="1144"/>
        <w:gridCol w:w="653"/>
      </w:tblGrid>
      <w:tr w:rsidR="001435AF" w14:paraId="24D8CE6F" w14:textId="77777777" w:rsidTr="001435AF">
        <w:trPr>
          <w:trHeight w:val="885"/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EDFF"/>
            <w:noWrap/>
            <w:vAlign w:val="center"/>
            <w:hideMark/>
          </w:tcPr>
          <w:p w14:paraId="2FDBAFAF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EDFF"/>
            <w:vAlign w:val="center"/>
            <w:hideMark/>
          </w:tcPr>
          <w:p w14:paraId="19EFAAFD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Part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8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CEDFF"/>
            <w:vAlign w:val="center"/>
            <w:hideMark/>
          </w:tcPr>
          <w:p w14:paraId="1A7F5A4B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Katalogový název produktu</w:t>
            </w:r>
          </w:p>
        </w:tc>
        <w:tc>
          <w:tcPr>
            <w:tcW w:w="11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EDFF"/>
            <w:vAlign w:val="center"/>
            <w:hideMark/>
          </w:tcPr>
          <w:p w14:paraId="22B7B36F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Počáteční datum období</w:t>
            </w:r>
          </w:p>
        </w:tc>
        <w:tc>
          <w:tcPr>
            <w:tcW w:w="11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EDFF"/>
            <w:vAlign w:val="center"/>
            <w:hideMark/>
          </w:tcPr>
          <w:p w14:paraId="7C6B6809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Koncové datum období</w:t>
            </w:r>
          </w:p>
        </w:tc>
        <w:tc>
          <w:tcPr>
            <w:tcW w:w="6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EDFF"/>
            <w:vAlign w:val="center"/>
            <w:hideMark/>
          </w:tcPr>
          <w:p w14:paraId="3F8322BF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Počet</w:t>
            </w:r>
          </w:p>
        </w:tc>
      </w:tr>
      <w:tr w:rsidR="001435AF" w14:paraId="309F4924" w14:textId="77777777" w:rsidTr="001435AF">
        <w:trPr>
          <w:trHeight w:val="315"/>
          <w:jc w:val="center"/>
        </w:trPr>
        <w:tc>
          <w:tcPr>
            <w:tcW w:w="111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205" w14:textId="77777777" w:rsidR="001435AF" w:rsidRDefault="001435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BE6A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AAA-03790</w:t>
            </w:r>
          </w:p>
        </w:tc>
        <w:tc>
          <w:tcPr>
            <w:tcW w:w="28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9EC1" w14:textId="77777777" w:rsidR="001435AF" w:rsidRDefault="001435A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Server User CALSA</w:t>
            </w:r>
          </w:p>
        </w:tc>
        <w:tc>
          <w:tcPr>
            <w:tcW w:w="11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3F6F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01.09.2025</w:t>
            </w:r>
          </w:p>
        </w:tc>
        <w:tc>
          <w:tcPr>
            <w:tcW w:w="11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6B4D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31.08.2028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4E4AFB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419</w:t>
            </w:r>
          </w:p>
        </w:tc>
      </w:tr>
      <w:tr w:rsidR="001435AF" w14:paraId="53802146" w14:textId="77777777" w:rsidTr="001435AF">
        <w:trPr>
          <w:trHeight w:val="300"/>
          <w:jc w:val="center"/>
        </w:trPr>
        <w:tc>
          <w:tcPr>
            <w:tcW w:w="111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844" w14:textId="77777777" w:rsidR="001435AF" w:rsidRDefault="001435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FC3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AAA-28640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3DBB" w14:textId="77777777" w:rsidR="001435AF" w:rsidRDefault="001435A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Server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SftSA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0C5F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01.09.2025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5F64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31.08.2028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A67915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</w:tr>
      <w:tr w:rsidR="001435AF" w14:paraId="7592F36B" w14:textId="77777777" w:rsidTr="001435AF">
        <w:trPr>
          <w:trHeight w:val="315"/>
          <w:jc w:val="center"/>
        </w:trPr>
        <w:tc>
          <w:tcPr>
            <w:tcW w:w="111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6400" w14:textId="77777777" w:rsidR="001435AF" w:rsidRDefault="001435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195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AAA-30385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8517" w14:textId="77777777" w:rsidR="001435AF" w:rsidRDefault="001435A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Server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Datcr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SftSA</w:t>
            </w:r>
            <w:proofErr w:type="spellEnd"/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9387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01.09.2025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984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31.08.2028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2A873D" w14:textId="77777777" w:rsidR="001435AF" w:rsidRDefault="001435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1435AF" w14:paraId="62A4A55A" w14:textId="77777777" w:rsidTr="001435AF">
        <w:trPr>
          <w:trHeight w:val="330"/>
          <w:jc w:val="center"/>
        </w:trPr>
        <w:tc>
          <w:tcPr>
            <w:tcW w:w="530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3BEB" w14:textId="77777777" w:rsidR="001435AF" w:rsidRDefault="001435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CELKEM</w:t>
            </w:r>
          </w:p>
        </w:tc>
        <w:tc>
          <w:tcPr>
            <w:tcW w:w="114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47D83" w14:textId="77777777" w:rsidR="001435AF" w:rsidRDefault="001435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FEDF2" w14:textId="77777777" w:rsidR="001435AF" w:rsidRDefault="001435A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983135" w14:textId="77777777" w:rsidR="001435AF" w:rsidRDefault="001435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545</w:t>
            </w:r>
          </w:p>
        </w:tc>
      </w:tr>
    </w:tbl>
    <w:p w14:paraId="591A968E" w14:textId="77777777" w:rsidR="00713281" w:rsidRPr="00D032D3" w:rsidRDefault="00713281" w:rsidP="00D032D3">
      <w:pPr>
        <w:pStyle w:val="My1"/>
        <w:rPr>
          <w:rFonts w:ascii="Arial" w:hAnsi="Arial" w:cs="Arial"/>
          <w:sz w:val="20"/>
          <w:szCs w:val="20"/>
        </w:rPr>
      </w:pPr>
    </w:p>
    <w:p w14:paraId="2F88D7DA" w14:textId="533DD6B2" w:rsidR="003B15C9" w:rsidRDefault="00B22554" w:rsidP="00741922">
      <w:pPr>
        <w:jc w:val="both"/>
      </w:pPr>
      <w:r>
        <w:t>Ve výše uvedené tabulce je v</w:t>
      </w:r>
      <w:r w:rsidR="006C3A54">
        <w:t xml:space="preserve">e sloupci „Počet“ uveden počet licencí, které budou kryty </w:t>
      </w:r>
      <w:r w:rsidR="00D37948">
        <w:t xml:space="preserve">aktivní </w:t>
      </w:r>
      <w:r w:rsidR="006C3A54">
        <w:t xml:space="preserve">službou Microsoft Software </w:t>
      </w:r>
      <w:proofErr w:type="spellStart"/>
      <w:r w:rsidR="006C3A54">
        <w:t>Assurance</w:t>
      </w:r>
      <w:proofErr w:type="spellEnd"/>
      <w:r w:rsidR="006C3A54">
        <w:t xml:space="preserve"> po období, začínajícího datem „Počáteční datum období“ a končícím datem „Koncové datum období“.   </w:t>
      </w:r>
    </w:p>
    <w:p w14:paraId="7D5098A6" w14:textId="77777777" w:rsidR="003B15C9" w:rsidRDefault="003B15C9" w:rsidP="00741922">
      <w:pPr>
        <w:jc w:val="both"/>
      </w:pPr>
    </w:p>
    <w:p w14:paraId="4EBDE6B9" w14:textId="3ED6EF01" w:rsidR="009862A0" w:rsidRDefault="00741922" w:rsidP="00741922">
      <w:pPr>
        <w:jc w:val="both"/>
      </w:pPr>
      <w:r w:rsidRPr="00434C3C"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F9B2170" w14:textId="77777777" w:rsidR="001435AF" w:rsidRPr="00154C53" w:rsidRDefault="001435AF" w:rsidP="001435AF">
      <w:pPr>
        <w:jc w:val="both"/>
        <w:rPr>
          <w:rFonts w:ascii="Arial" w:hAnsi="Arial" w:cs="Arial"/>
        </w:rPr>
      </w:pPr>
      <w:r w:rsidRPr="00154C53">
        <w:rPr>
          <w:rFonts w:ascii="Arial" w:hAnsi="Arial" w:cs="Arial"/>
        </w:rPr>
        <w:t>--------------------------------------------------------------------------------------------------------------------------</w:t>
      </w:r>
    </w:p>
    <w:p w14:paraId="25CF651D" w14:textId="77777777" w:rsidR="001435AF" w:rsidRDefault="001435AF" w:rsidP="001435AF">
      <w:pPr>
        <w:rPr>
          <w:rFonts w:ascii="Arial" w:hAnsi="Arial" w:cs="Arial"/>
          <w:sz w:val="20"/>
          <w:szCs w:val="20"/>
        </w:rPr>
      </w:pPr>
    </w:p>
    <w:p w14:paraId="2066D8A9" w14:textId="77777777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</w:t>
      </w:r>
      <w:r w:rsidRPr="00A47985">
        <w:rPr>
          <w:rFonts w:ascii="Arial" w:hAnsi="Arial"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24929E0B" w14:textId="77777777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</w:p>
    <w:p w14:paraId="27C5CCE3" w14:textId="19F5E144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  <w:r w:rsidRPr="00A47985">
        <w:rPr>
          <w:rFonts w:ascii="Arial" w:hAnsi="Arial" w:cs="Arial"/>
          <w:sz w:val="20"/>
          <w:szCs w:val="20"/>
        </w:rPr>
        <w:t>V ……………</w:t>
      </w:r>
      <w:r w:rsidR="0092022C">
        <w:rPr>
          <w:rFonts w:ascii="Arial" w:hAnsi="Arial" w:cs="Arial"/>
          <w:sz w:val="20"/>
          <w:szCs w:val="20"/>
        </w:rPr>
        <w:t>…</w:t>
      </w:r>
      <w:proofErr w:type="gramStart"/>
      <w:r w:rsidR="0092022C">
        <w:rPr>
          <w:rFonts w:ascii="Arial" w:hAnsi="Arial" w:cs="Arial"/>
          <w:sz w:val="20"/>
          <w:szCs w:val="20"/>
        </w:rPr>
        <w:t>…….</w:t>
      </w:r>
      <w:proofErr w:type="gramEnd"/>
      <w:r w:rsidR="0092022C">
        <w:rPr>
          <w:rFonts w:ascii="Arial" w:hAnsi="Arial" w:cs="Arial"/>
          <w:sz w:val="20"/>
          <w:szCs w:val="20"/>
        </w:rPr>
        <w:t>.</w:t>
      </w:r>
      <w:r w:rsidRPr="00A47985">
        <w:rPr>
          <w:rFonts w:ascii="Arial" w:hAnsi="Arial" w:cs="Arial"/>
          <w:sz w:val="20"/>
          <w:szCs w:val="20"/>
        </w:rPr>
        <w:t xml:space="preserve"> dne </w:t>
      </w:r>
      <w:proofErr w:type="gramStart"/>
      <w:r w:rsidRPr="00A4798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A47985">
        <w:rPr>
          <w:rFonts w:ascii="Arial" w:hAnsi="Arial" w:cs="Arial"/>
          <w:sz w:val="20"/>
          <w:szCs w:val="20"/>
        </w:rPr>
        <w:t xml:space="preserve">…     </w:t>
      </w:r>
    </w:p>
    <w:p w14:paraId="65B79542" w14:textId="77777777" w:rsidR="001435AF" w:rsidRDefault="001435AF" w:rsidP="001435AF">
      <w:pPr>
        <w:rPr>
          <w:rFonts w:ascii="Arial" w:hAnsi="Arial" w:cs="Arial"/>
          <w:sz w:val="20"/>
          <w:szCs w:val="20"/>
        </w:rPr>
      </w:pPr>
    </w:p>
    <w:p w14:paraId="4EE5E688" w14:textId="77777777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  <w:r w:rsidRPr="00A47985">
        <w:rPr>
          <w:rFonts w:ascii="Arial" w:hAnsi="Arial" w:cs="Arial"/>
          <w:sz w:val="20"/>
          <w:szCs w:val="20"/>
        </w:rPr>
        <w:t>Za společnost</w:t>
      </w:r>
    </w:p>
    <w:p w14:paraId="64C9DC46" w14:textId="77777777" w:rsidR="001435AF" w:rsidRDefault="001435AF" w:rsidP="001435AF">
      <w:pPr>
        <w:rPr>
          <w:rFonts w:ascii="Arial" w:hAnsi="Arial" w:cs="Arial"/>
          <w:sz w:val="20"/>
          <w:szCs w:val="20"/>
        </w:rPr>
      </w:pPr>
      <w:r w:rsidRPr="00A47985">
        <w:rPr>
          <w:rFonts w:ascii="Arial" w:hAnsi="Arial" w:cs="Arial"/>
          <w:sz w:val="20"/>
          <w:szCs w:val="20"/>
        </w:rPr>
        <w:t xml:space="preserve"> </w:t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</w:r>
      <w:r w:rsidRPr="00A47985">
        <w:rPr>
          <w:rFonts w:ascii="Arial" w:hAnsi="Arial" w:cs="Arial"/>
          <w:sz w:val="20"/>
          <w:szCs w:val="20"/>
        </w:rPr>
        <w:tab/>
        <w:t xml:space="preserve"> </w:t>
      </w:r>
    </w:p>
    <w:p w14:paraId="2F1466B6" w14:textId="77777777" w:rsidR="001435AF" w:rsidRDefault="001435AF" w:rsidP="001435AF">
      <w:pPr>
        <w:rPr>
          <w:rFonts w:ascii="Arial" w:hAnsi="Arial" w:cs="Arial"/>
          <w:sz w:val="20"/>
          <w:szCs w:val="20"/>
        </w:rPr>
      </w:pPr>
    </w:p>
    <w:p w14:paraId="3CB52291" w14:textId="77777777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  <w:r w:rsidRPr="00A47985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BFBF556" w14:textId="77777777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</w:p>
    <w:p w14:paraId="793DEA90" w14:textId="6BF319FD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  <w:r w:rsidRPr="00A47985">
        <w:rPr>
          <w:rFonts w:ascii="Arial" w:hAnsi="Arial" w:cs="Arial"/>
          <w:sz w:val="20"/>
          <w:szCs w:val="20"/>
        </w:rPr>
        <w:t xml:space="preserve">Osoba oprávněná jednat za </w:t>
      </w:r>
      <w:r w:rsidR="00995856">
        <w:rPr>
          <w:rFonts w:ascii="Arial" w:hAnsi="Arial" w:cs="Arial"/>
          <w:sz w:val="20"/>
          <w:szCs w:val="20"/>
        </w:rPr>
        <w:t>dodavatele</w:t>
      </w:r>
      <w:r w:rsidRPr="00A47985">
        <w:rPr>
          <w:rFonts w:ascii="Arial" w:hAnsi="Arial" w:cs="Arial"/>
          <w:sz w:val="20"/>
          <w:szCs w:val="20"/>
        </w:rPr>
        <w:t xml:space="preserve"> (jméno</w:t>
      </w:r>
      <w:r>
        <w:rPr>
          <w:rFonts w:ascii="Arial" w:hAnsi="Arial" w:cs="Arial"/>
          <w:sz w:val="20"/>
          <w:szCs w:val="20"/>
        </w:rPr>
        <w:t>, podpis</w:t>
      </w:r>
      <w:r w:rsidRPr="00A47985">
        <w:rPr>
          <w:rFonts w:ascii="Arial" w:hAnsi="Arial" w:cs="Arial"/>
          <w:sz w:val="20"/>
          <w:szCs w:val="20"/>
        </w:rPr>
        <w:t>)</w:t>
      </w:r>
    </w:p>
    <w:p w14:paraId="575C86A1" w14:textId="2C144271" w:rsidR="001435AF" w:rsidRDefault="001435AF" w:rsidP="001435AF">
      <w:pPr>
        <w:rPr>
          <w:rFonts w:ascii="Arial" w:hAnsi="Arial" w:cs="Arial"/>
          <w:sz w:val="20"/>
          <w:szCs w:val="20"/>
        </w:rPr>
      </w:pPr>
    </w:p>
    <w:p w14:paraId="13A5B31F" w14:textId="77777777" w:rsidR="001435AF" w:rsidRPr="00A47985" w:rsidRDefault="001435AF" w:rsidP="001435AF">
      <w:pPr>
        <w:rPr>
          <w:rFonts w:ascii="Arial" w:hAnsi="Arial" w:cs="Arial"/>
          <w:sz w:val="20"/>
          <w:szCs w:val="20"/>
        </w:rPr>
      </w:pPr>
    </w:p>
    <w:p w14:paraId="3DB509CE" w14:textId="2FB80975" w:rsidR="00BB047F" w:rsidRPr="008525A5" w:rsidRDefault="001435AF" w:rsidP="006C3A54">
      <w:pPr>
        <w:rPr>
          <w:rFonts w:ascii="Arial" w:hAnsi="Arial" w:cs="Arial"/>
          <w:sz w:val="20"/>
          <w:szCs w:val="20"/>
        </w:rPr>
      </w:pPr>
      <w:r w:rsidRPr="00A47985">
        <w:rPr>
          <w:rFonts w:ascii="Arial" w:hAnsi="Arial" w:cs="Arial"/>
          <w:sz w:val="20"/>
          <w:szCs w:val="20"/>
        </w:rPr>
        <w:t xml:space="preserve">……………………………………………………. </w:t>
      </w:r>
    </w:p>
    <w:sectPr w:rsidR="00BB047F" w:rsidRPr="00852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795C" w14:textId="77777777" w:rsidR="008B02FE" w:rsidRDefault="008B02FE">
      <w:r>
        <w:separator/>
      </w:r>
    </w:p>
  </w:endnote>
  <w:endnote w:type="continuationSeparator" w:id="0">
    <w:p w14:paraId="1E8F84F5" w14:textId="77777777" w:rsidR="008B02FE" w:rsidRDefault="008B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77777777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8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9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99EE" w14:textId="77777777" w:rsidR="008B02FE" w:rsidRDefault="008B02FE">
      <w:r>
        <w:separator/>
      </w:r>
    </w:p>
  </w:footnote>
  <w:footnote w:type="continuationSeparator" w:id="0">
    <w:p w14:paraId="097E92F7" w14:textId="77777777" w:rsidR="008B02FE" w:rsidRDefault="008B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948C1"/>
    <w:rsid w:val="00097297"/>
    <w:rsid w:val="000B7DB8"/>
    <w:rsid w:val="000D51E8"/>
    <w:rsid w:val="001110CD"/>
    <w:rsid w:val="001435AF"/>
    <w:rsid w:val="0015349F"/>
    <w:rsid w:val="00154C53"/>
    <w:rsid w:val="00172EA3"/>
    <w:rsid w:val="002E1E9C"/>
    <w:rsid w:val="00390396"/>
    <w:rsid w:val="003B15C9"/>
    <w:rsid w:val="003C31D5"/>
    <w:rsid w:val="00424EC8"/>
    <w:rsid w:val="004830C4"/>
    <w:rsid w:val="004B4F0B"/>
    <w:rsid w:val="0057424A"/>
    <w:rsid w:val="00652FD6"/>
    <w:rsid w:val="006C3A54"/>
    <w:rsid w:val="006F4221"/>
    <w:rsid w:val="00713281"/>
    <w:rsid w:val="00741922"/>
    <w:rsid w:val="00742A7A"/>
    <w:rsid w:val="007D75AF"/>
    <w:rsid w:val="00827631"/>
    <w:rsid w:val="008525A5"/>
    <w:rsid w:val="00857C02"/>
    <w:rsid w:val="008B02FE"/>
    <w:rsid w:val="008E2333"/>
    <w:rsid w:val="008F3D74"/>
    <w:rsid w:val="0092022C"/>
    <w:rsid w:val="009641ED"/>
    <w:rsid w:val="009862A0"/>
    <w:rsid w:val="009943A4"/>
    <w:rsid w:val="00995856"/>
    <w:rsid w:val="00A47985"/>
    <w:rsid w:val="00A5297B"/>
    <w:rsid w:val="00A604C4"/>
    <w:rsid w:val="00A7510C"/>
    <w:rsid w:val="00AB4898"/>
    <w:rsid w:val="00AB61DD"/>
    <w:rsid w:val="00B22554"/>
    <w:rsid w:val="00B762D8"/>
    <w:rsid w:val="00BB047F"/>
    <w:rsid w:val="00BE4DE5"/>
    <w:rsid w:val="00D032D3"/>
    <w:rsid w:val="00D37948"/>
    <w:rsid w:val="00DD4A8B"/>
    <w:rsid w:val="00E36328"/>
    <w:rsid w:val="00EA5D9A"/>
    <w:rsid w:val="00ED5D41"/>
    <w:rsid w:val="00EE3D47"/>
    <w:rsid w:val="00F45811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BF3D-58DD-4C70-A034-AF6C79DB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116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43</cp:revision>
  <cp:lastPrinted>2025-03-13T08:00:00Z</cp:lastPrinted>
  <dcterms:created xsi:type="dcterms:W3CDTF">2023-09-11T10:09:00Z</dcterms:created>
  <dcterms:modified xsi:type="dcterms:W3CDTF">2025-04-23T07:54:00Z</dcterms:modified>
</cp:coreProperties>
</file>