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B2" w:rsidRDefault="00525AB2">
      <w:pPr>
        <w:jc w:val="center"/>
        <w:rPr>
          <w:rFonts w:ascii="Arial" w:hAnsi="Arial" w:cs="Arial"/>
          <w:b/>
          <w:sz w:val="28"/>
          <w:szCs w:val="28"/>
        </w:rPr>
      </w:pPr>
    </w:p>
    <w:p w:rsidR="00525AB2" w:rsidRDefault="001868C7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525AB2" w:rsidRDefault="00525AB2">
      <w:pPr>
        <w:jc w:val="center"/>
        <w:rPr>
          <w:rFonts w:ascii="Arial" w:hAnsi="Arial" w:cs="Arial"/>
          <w:b/>
          <w:sz w:val="28"/>
          <w:szCs w:val="28"/>
        </w:rPr>
      </w:pPr>
    </w:p>
    <w:p w:rsidR="00525AB2" w:rsidRDefault="00525AB2">
      <w:pPr>
        <w:jc w:val="center"/>
        <w:rPr>
          <w:rFonts w:ascii="Arial" w:hAnsi="Arial" w:cs="Arial"/>
          <w:b/>
          <w:sz w:val="28"/>
          <w:szCs w:val="28"/>
        </w:rPr>
      </w:pPr>
    </w:p>
    <w:p w:rsidR="00525AB2" w:rsidRDefault="00525AB2">
      <w:pPr>
        <w:jc w:val="center"/>
        <w:rPr>
          <w:rFonts w:ascii="Arial" w:hAnsi="Arial" w:cs="Arial"/>
          <w:b/>
          <w:sz w:val="28"/>
          <w:szCs w:val="28"/>
        </w:rPr>
      </w:pPr>
    </w:p>
    <w:p w:rsidR="00525AB2" w:rsidRDefault="001868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337A97" w:rsidRPr="00337A97">
        <w:rPr>
          <w:rFonts w:ascii="Arial" w:hAnsi="Arial" w:cs="Arial"/>
          <w:b/>
          <w:sz w:val="28"/>
          <w:szCs w:val="28"/>
        </w:rPr>
        <w:t>dodávek</w:t>
      </w:r>
    </w:p>
    <w:p w:rsidR="00525AB2" w:rsidRDefault="00525AB2"/>
    <w:p w:rsidR="00525AB2" w:rsidRDefault="00525AB2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525AB2">
        <w:trPr>
          <w:trHeight w:val="364"/>
        </w:trPr>
        <w:tc>
          <w:tcPr>
            <w:tcW w:w="2365" w:type="dxa"/>
            <w:vAlign w:val="center"/>
          </w:tcPr>
          <w:p w:rsidR="00525AB2" w:rsidRDefault="00525A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5AB2" w:rsidRDefault="001868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525AB2" w:rsidRDefault="00525A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525AB2" w:rsidRDefault="000606D2" w:rsidP="00FB63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D2">
              <w:rPr>
                <w:rFonts w:ascii="Arial" w:hAnsi="Arial" w:cs="Arial"/>
                <w:b/>
                <w:sz w:val="20"/>
                <w:szCs w:val="20"/>
              </w:rPr>
              <w:t xml:space="preserve">Dodávky nesterilních vyšetřovacích rukavic 2025 – část: </w:t>
            </w:r>
            <w:bookmarkStart w:id="0" w:name="_GoBack"/>
            <w:bookmarkEnd w:id="0"/>
            <w:r w:rsidRPr="000606D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(část + název části doplní účastník)</w:t>
            </w:r>
          </w:p>
        </w:tc>
      </w:tr>
      <w:tr w:rsidR="00525AB2">
        <w:trPr>
          <w:trHeight w:val="670"/>
        </w:trPr>
        <w:tc>
          <w:tcPr>
            <w:tcW w:w="2365" w:type="dxa"/>
            <w:vAlign w:val="center"/>
          </w:tcPr>
          <w:p w:rsidR="00525AB2" w:rsidRDefault="001868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525AB2" w:rsidRDefault="001868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525AB2" w:rsidRDefault="001868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:rsidR="00525AB2" w:rsidRDefault="001868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25AB2">
        <w:trPr>
          <w:trHeight w:val="670"/>
        </w:trPr>
        <w:tc>
          <w:tcPr>
            <w:tcW w:w="2365" w:type="dxa"/>
            <w:vAlign w:val="center"/>
          </w:tcPr>
          <w:p w:rsidR="00525AB2" w:rsidRDefault="001868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:rsidR="00525AB2" w:rsidRDefault="001868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25AB2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525AB2" w:rsidRDefault="001868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:rsidR="00525AB2" w:rsidRDefault="00186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525AB2" w:rsidRDefault="001868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525AB2" w:rsidRDefault="00186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525AB2" w:rsidRDefault="001868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525AB2" w:rsidRDefault="001868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525AB2" w:rsidRDefault="00186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25AB2" w:rsidRDefault="00186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525AB2" w:rsidRDefault="001868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525AB2" w:rsidRDefault="00186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525AB2">
        <w:trPr>
          <w:trHeight w:val="641"/>
        </w:trPr>
        <w:tc>
          <w:tcPr>
            <w:tcW w:w="236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  <w:p w:rsidR="00525AB2" w:rsidRDefault="00525AB2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AB2">
        <w:trPr>
          <w:trHeight w:val="641"/>
        </w:trPr>
        <w:tc>
          <w:tcPr>
            <w:tcW w:w="236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AB2">
        <w:trPr>
          <w:trHeight w:val="641"/>
        </w:trPr>
        <w:tc>
          <w:tcPr>
            <w:tcW w:w="236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5AB2" w:rsidRDefault="001868C7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525AB2" w:rsidRDefault="00525AB2">
      <w:pPr>
        <w:rPr>
          <w:rFonts w:ascii="Arial" w:hAnsi="Arial" w:cs="Arial"/>
          <w:sz w:val="20"/>
          <w:szCs w:val="20"/>
        </w:rPr>
      </w:pPr>
    </w:p>
    <w:p w:rsidR="00525AB2" w:rsidRDefault="00525AB2">
      <w:pPr>
        <w:rPr>
          <w:rFonts w:ascii="Arial" w:hAnsi="Arial" w:cs="Arial"/>
          <w:sz w:val="20"/>
          <w:szCs w:val="20"/>
        </w:rPr>
      </w:pPr>
    </w:p>
    <w:p w:rsidR="00525AB2" w:rsidRDefault="001868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:rsidR="00525AB2" w:rsidRDefault="001868C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:rsidR="00525AB2" w:rsidRDefault="001868C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525AB2" w:rsidRDefault="001868C7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525AB2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222" w:rsidRDefault="001D7222">
      <w:r>
        <w:separator/>
      </w:r>
    </w:p>
  </w:endnote>
  <w:endnote w:type="continuationSeparator" w:id="0">
    <w:p w:rsidR="001D7222" w:rsidRDefault="001D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AB2" w:rsidRDefault="001868C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0606D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0606D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525AB2" w:rsidRDefault="00525AB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525AB2" w:rsidRDefault="00525AB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222" w:rsidRDefault="001D7222">
      <w:r>
        <w:separator/>
      </w:r>
    </w:p>
  </w:footnote>
  <w:footnote w:type="continuationSeparator" w:id="0">
    <w:p w:rsidR="001D7222" w:rsidRDefault="001D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AB2" w:rsidRDefault="001868C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B2"/>
    <w:rsid w:val="000606D2"/>
    <w:rsid w:val="00114BD8"/>
    <w:rsid w:val="001868C7"/>
    <w:rsid w:val="001D7222"/>
    <w:rsid w:val="002C7CC3"/>
    <w:rsid w:val="00337A97"/>
    <w:rsid w:val="00525AB2"/>
    <w:rsid w:val="00780A68"/>
    <w:rsid w:val="00C46307"/>
    <w:rsid w:val="00EB0259"/>
    <w:rsid w:val="00F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45D9D-6E65-49E4-B89F-CB92EC85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16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14</cp:revision>
  <dcterms:created xsi:type="dcterms:W3CDTF">2023-08-09T08:14:00Z</dcterms:created>
  <dcterms:modified xsi:type="dcterms:W3CDTF">2025-03-31T07:19:00Z</dcterms:modified>
</cp:coreProperties>
</file>