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611A0A96" w:rsidR="00ED2E41" w:rsidRPr="00ED06C6" w:rsidRDefault="00F7689F" w:rsidP="00584DC8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F7689F">
              <w:rPr>
                <w:rFonts w:cs="Arial"/>
                <w:b/>
                <w:szCs w:val="20"/>
              </w:rPr>
              <w:t xml:space="preserve">Dodávky </w:t>
            </w:r>
            <w:r w:rsidR="0071703D" w:rsidRPr="0071703D">
              <w:rPr>
                <w:rFonts w:cs="Arial"/>
                <w:b/>
                <w:szCs w:val="20"/>
              </w:rPr>
              <w:t xml:space="preserve">nesterilních vyšetřovacích rukavic </w:t>
            </w:r>
            <w:r w:rsidRPr="00F7689F">
              <w:rPr>
                <w:rFonts w:cs="Arial"/>
                <w:b/>
                <w:szCs w:val="20"/>
              </w:rPr>
              <w:t>2025</w:t>
            </w:r>
            <w:r>
              <w:rPr>
                <w:rFonts w:cs="Arial"/>
                <w:b/>
                <w:szCs w:val="20"/>
              </w:rPr>
              <w:t xml:space="preserve"> – část: </w:t>
            </w:r>
            <w:r w:rsidRPr="00E2442F">
              <w:rPr>
                <w:rFonts w:cs="Arial"/>
                <w:b/>
                <w:szCs w:val="20"/>
                <w:highlight w:val="yellow"/>
              </w:rPr>
              <w:t>(část + název části doplní účastník)</w:t>
            </w:r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431274D8" w:rsidR="00ED2E41" w:rsidRPr="00ED06C6" w:rsidRDefault="00A94D4A">
            <w:pPr>
              <w:ind w:right="-1"/>
              <w:rPr>
                <w:rFonts w:cs="Arial"/>
                <w:szCs w:val="20"/>
              </w:rPr>
            </w:pPr>
            <w:r w:rsidRPr="00A94D4A">
              <w:rPr>
                <w:rFonts w:cs="Arial"/>
                <w:szCs w:val="20"/>
              </w:rPr>
              <w:t>MUDr. Jiří Laštůvka,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  <w:bookmarkStart w:id="0" w:name="_GoBack"/>
      <w:bookmarkEnd w:id="0"/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3D14" w14:textId="77777777" w:rsidR="00107475" w:rsidRDefault="00107475">
      <w:r>
        <w:separator/>
      </w:r>
    </w:p>
  </w:endnote>
  <w:endnote w:type="continuationSeparator" w:id="0">
    <w:p w14:paraId="31A55F71" w14:textId="77777777" w:rsidR="00107475" w:rsidRDefault="0010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0060FDF6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C6D7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C6D7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5132" w14:textId="77777777" w:rsidR="00107475" w:rsidRDefault="00107475">
      <w:r>
        <w:separator/>
      </w:r>
    </w:p>
  </w:footnote>
  <w:footnote w:type="continuationSeparator" w:id="0">
    <w:p w14:paraId="74433D95" w14:textId="77777777" w:rsidR="00107475" w:rsidRDefault="0010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505C"/>
    <w:rsid w:val="000750B0"/>
    <w:rsid w:val="00077216"/>
    <w:rsid w:val="000823DF"/>
    <w:rsid w:val="00107475"/>
    <w:rsid w:val="0033354A"/>
    <w:rsid w:val="00440F27"/>
    <w:rsid w:val="00446A6A"/>
    <w:rsid w:val="004A0D78"/>
    <w:rsid w:val="004C170F"/>
    <w:rsid w:val="004E20F4"/>
    <w:rsid w:val="0051243A"/>
    <w:rsid w:val="005447CA"/>
    <w:rsid w:val="00574CE5"/>
    <w:rsid w:val="00584DC8"/>
    <w:rsid w:val="00593EAF"/>
    <w:rsid w:val="00605A36"/>
    <w:rsid w:val="006255E7"/>
    <w:rsid w:val="006A72FF"/>
    <w:rsid w:val="006B18E7"/>
    <w:rsid w:val="007049B1"/>
    <w:rsid w:val="0071703D"/>
    <w:rsid w:val="00771E0B"/>
    <w:rsid w:val="00836423"/>
    <w:rsid w:val="0084371E"/>
    <w:rsid w:val="0086395B"/>
    <w:rsid w:val="008866BF"/>
    <w:rsid w:val="008B1304"/>
    <w:rsid w:val="008B7E6A"/>
    <w:rsid w:val="008D64B7"/>
    <w:rsid w:val="0092589E"/>
    <w:rsid w:val="00962C22"/>
    <w:rsid w:val="0099518D"/>
    <w:rsid w:val="009B7E53"/>
    <w:rsid w:val="009E0CD5"/>
    <w:rsid w:val="009F1579"/>
    <w:rsid w:val="00A340BE"/>
    <w:rsid w:val="00A356F9"/>
    <w:rsid w:val="00A42635"/>
    <w:rsid w:val="00A71F0E"/>
    <w:rsid w:val="00A94D4A"/>
    <w:rsid w:val="00AB19D2"/>
    <w:rsid w:val="00AB4F7A"/>
    <w:rsid w:val="00AD1695"/>
    <w:rsid w:val="00AD2169"/>
    <w:rsid w:val="00AF580B"/>
    <w:rsid w:val="00B23ECB"/>
    <w:rsid w:val="00B25DFB"/>
    <w:rsid w:val="00B64B97"/>
    <w:rsid w:val="00BC6D79"/>
    <w:rsid w:val="00BE2D71"/>
    <w:rsid w:val="00BE4B9D"/>
    <w:rsid w:val="00C108A1"/>
    <w:rsid w:val="00C25A07"/>
    <w:rsid w:val="00CA0690"/>
    <w:rsid w:val="00D3438A"/>
    <w:rsid w:val="00D6034C"/>
    <w:rsid w:val="00D96C1C"/>
    <w:rsid w:val="00DB0877"/>
    <w:rsid w:val="00DC2DCC"/>
    <w:rsid w:val="00E058A8"/>
    <w:rsid w:val="00E43F0B"/>
    <w:rsid w:val="00E6468C"/>
    <w:rsid w:val="00EB6568"/>
    <w:rsid w:val="00EC2836"/>
    <w:rsid w:val="00ED06C6"/>
    <w:rsid w:val="00ED2E41"/>
    <w:rsid w:val="00F502B7"/>
    <w:rsid w:val="00F7689F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CA1C-F336-4103-8000-7F56968B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34</cp:revision>
  <dcterms:created xsi:type="dcterms:W3CDTF">2024-03-11T12:34:00Z</dcterms:created>
  <dcterms:modified xsi:type="dcterms:W3CDTF">2025-03-31T11:14:00Z</dcterms:modified>
</cp:coreProperties>
</file>