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7C817BE1" w14:textId="20C738A4" w:rsidR="00CD2F42" w:rsidRDefault="00176FB2" w:rsidP="00F46BF8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F46BF8" w:rsidRPr="00F46BF8">
        <w:rPr>
          <w:rFonts w:cs="Arial"/>
          <w:b/>
          <w:szCs w:val="20"/>
        </w:rPr>
        <w:t>Oprava stávajících prostor vč. elektroinstalací pokoje pro porod s doprovodem v areálu Krajské zdravotní, a.s. nemocnice Most, o. z.</w:t>
      </w:r>
    </w:p>
    <w:p w14:paraId="0E7A5975" w14:textId="33FB14B7" w:rsidR="00CD2F42" w:rsidRDefault="00CD2F42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1F9674F" w14:textId="77777777" w:rsidR="00CD2F42" w:rsidRDefault="00CD2F42">
      <w:pPr>
        <w:rPr>
          <w:rFonts w:cs="Arial"/>
          <w:szCs w:val="20"/>
        </w:rPr>
      </w:pPr>
    </w:p>
    <w:p w14:paraId="07FD4068" w14:textId="77777777" w:rsidR="00CD2F42" w:rsidRDefault="00CD2F42">
      <w:pPr>
        <w:rPr>
          <w:rFonts w:cs="Arial"/>
          <w:szCs w:val="20"/>
        </w:rPr>
      </w:pP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E03E" w14:textId="77777777" w:rsidR="00A61798" w:rsidRDefault="00A61798">
      <w:r>
        <w:separator/>
      </w:r>
    </w:p>
  </w:endnote>
  <w:endnote w:type="continuationSeparator" w:id="0">
    <w:p w14:paraId="2BB37B5A" w14:textId="77777777" w:rsidR="00A61798" w:rsidRDefault="00A6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237A" w14:textId="77777777" w:rsidR="00A61798" w:rsidRDefault="00A61798">
      <w:r>
        <w:separator/>
      </w:r>
    </w:p>
  </w:footnote>
  <w:footnote w:type="continuationSeparator" w:id="0">
    <w:p w14:paraId="521FCDB1" w14:textId="77777777" w:rsidR="00A61798" w:rsidRDefault="00A61798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76FB2"/>
    <w:rsid w:val="00230996"/>
    <w:rsid w:val="003524D7"/>
    <w:rsid w:val="00394424"/>
    <w:rsid w:val="00492E25"/>
    <w:rsid w:val="005E1E24"/>
    <w:rsid w:val="00710B01"/>
    <w:rsid w:val="007B2AF1"/>
    <w:rsid w:val="00A25708"/>
    <w:rsid w:val="00A61798"/>
    <w:rsid w:val="00C15E2B"/>
    <w:rsid w:val="00CD2F42"/>
    <w:rsid w:val="00CF3876"/>
    <w:rsid w:val="00E510AC"/>
    <w:rsid w:val="00E71FC3"/>
    <w:rsid w:val="00ED3B3B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15</cp:revision>
  <dcterms:created xsi:type="dcterms:W3CDTF">2023-08-09T06:11:00Z</dcterms:created>
  <dcterms:modified xsi:type="dcterms:W3CDTF">2025-04-03T11:58:00Z</dcterms:modified>
</cp:coreProperties>
</file>