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98D40" w14:textId="77777777" w:rsidR="003C2C96" w:rsidRDefault="00CF3BB8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Tabulka hodnotících kritérií</w:t>
      </w:r>
    </w:p>
    <w:p w14:paraId="21DCA479" w14:textId="77777777" w:rsidR="003C2C96" w:rsidRDefault="003C2C96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6443B722" w14:textId="78C0261D" w:rsidR="00BA0999" w:rsidRDefault="00367ED5" w:rsidP="00BA0999">
      <w:pPr>
        <w:ind w:left="2835" w:right="-1" w:hanging="2835"/>
        <w:jc w:val="both"/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0B7E5A" w:rsidRPr="000B7E5A">
        <w:rPr>
          <w:rFonts w:cs="Arial"/>
          <w:b/>
          <w:szCs w:val="20"/>
        </w:rPr>
        <w:t xml:space="preserve">Technický dozor stavebníka na akci „Vymístění stávajících rozvodů z CHÚC pavilonu „C“, Krajská zdravotní, a.s. – Nemocnice Most, </w:t>
      </w:r>
      <w:proofErr w:type="spellStart"/>
      <w:r w:rsidR="000B7E5A" w:rsidRPr="000B7E5A">
        <w:rPr>
          <w:rFonts w:cs="Arial"/>
          <w:b/>
          <w:szCs w:val="20"/>
        </w:rPr>
        <w:t>o.z</w:t>
      </w:r>
      <w:proofErr w:type="spellEnd"/>
      <w:r w:rsidR="000B7E5A" w:rsidRPr="000B7E5A">
        <w:rPr>
          <w:rFonts w:cs="Arial"/>
          <w:b/>
          <w:szCs w:val="20"/>
        </w:rPr>
        <w:t>. – stavební práce“</w:t>
      </w:r>
      <w:bookmarkStart w:id="0" w:name="_GoBack"/>
      <w:bookmarkEnd w:id="0"/>
    </w:p>
    <w:p w14:paraId="61310E22" w14:textId="002D4885" w:rsidR="003C2C96" w:rsidRDefault="003C2C96" w:rsidP="00BA0999">
      <w:pPr>
        <w:ind w:left="2977" w:right="-1" w:hanging="2977"/>
        <w:jc w:val="both"/>
        <w:rPr>
          <w:rFonts w:eastAsia="Calibri" w:cs="Arial"/>
          <w:b/>
          <w:caps/>
          <w:szCs w:val="20"/>
          <w:u w:val="single"/>
        </w:rPr>
      </w:pPr>
    </w:p>
    <w:p w14:paraId="31F806D8" w14:textId="77777777" w:rsidR="003C2C96" w:rsidRDefault="00367ED5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132B53CE" w14:textId="77777777" w:rsidR="003C2C96" w:rsidRDefault="003C2C96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3C2C96" w14:paraId="766F910F" w14:textId="77777777" w:rsidTr="001F3E1F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bottom"/>
            <w:hideMark/>
          </w:tcPr>
          <w:p w14:paraId="003AB652" w14:textId="77777777" w:rsidR="003C2C96" w:rsidRDefault="00367ED5" w:rsidP="001F3E1F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bottom"/>
          </w:tcPr>
          <w:p w14:paraId="677108E8" w14:textId="77777777" w:rsidR="003C2C96" w:rsidRDefault="003C2C96" w:rsidP="001F3E1F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5D053AD1" w14:textId="77777777" w:rsidTr="001F3E1F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bottom"/>
            <w:hideMark/>
          </w:tcPr>
          <w:p w14:paraId="311CE070" w14:textId="77777777" w:rsidR="003C2C96" w:rsidRDefault="00367ED5" w:rsidP="001F3E1F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bottom"/>
          </w:tcPr>
          <w:p w14:paraId="3BDB096C" w14:textId="77777777" w:rsidR="003C2C96" w:rsidRDefault="003C2C96" w:rsidP="001F3E1F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3A5315DC" w14:textId="77777777" w:rsidTr="001F3E1F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bottom"/>
            <w:hideMark/>
          </w:tcPr>
          <w:p w14:paraId="2CAE41D0" w14:textId="77777777" w:rsidR="003C2C96" w:rsidRDefault="00367ED5" w:rsidP="001F3E1F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bottom"/>
          </w:tcPr>
          <w:p w14:paraId="341F92E4" w14:textId="77777777" w:rsidR="003C2C96" w:rsidRDefault="003C2C96" w:rsidP="001F3E1F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34D13068" w14:textId="77777777" w:rsidTr="001F3E1F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bottom"/>
            <w:hideMark/>
          </w:tcPr>
          <w:p w14:paraId="207A7B61" w14:textId="77777777" w:rsidR="003C2C96" w:rsidRDefault="00367ED5" w:rsidP="001F3E1F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bottom"/>
          </w:tcPr>
          <w:p w14:paraId="15DC05A4" w14:textId="77777777" w:rsidR="003C2C96" w:rsidRDefault="003C2C96" w:rsidP="001F3E1F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647975C5" w14:textId="77777777" w:rsidTr="001F3E1F">
        <w:trPr>
          <w:trHeight w:val="624"/>
        </w:trPr>
        <w:tc>
          <w:tcPr>
            <w:tcW w:w="3544" w:type="dxa"/>
            <w:shd w:val="clear" w:color="auto" w:fill="CCEDFF" w:themeFill="text2" w:themeFillTint="33"/>
            <w:vAlign w:val="bottom"/>
            <w:hideMark/>
          </w:tcPr>
          <w:p w14:paraId="583AD8BA" w14:textId="77777777" w:rsidR="003C2C96" w:rsidRDefault="00367ED5" w:rsidP="001F3E1F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bottom"/>
          </w:tcPr>
          <w:p w14:paraId="64993454" w14:textId="77777777" w:rsidR="003C2C96" w:rsidRDefault="003C2C96" w:rsidP="001F3E1F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22A7FF0E" w14:textId="77777777" w:rsidR="003C2C96" w:rsidRPr="00CF3BB8" w:rsidRDefault="003C2C9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21F07290" w14:textId="77777777" w:rsidR="00CF3BB8" w:rsidRPr="00CF3BB8" w:rsidRDefault="00CF3BB8" w:rsidP="00CF3BB8">
      <w:pPr>
        <w:spacing w:after="120"/>
        <w:jc w:val="both"/>
        <w:outlineLvl w:val="0"/>
        <w:rPr>
          <w:rFonts w:eastAsia="Calibri" w:cs="Arial"/>
          <w:b/>
          <w:szCs w:val="20"/>
        </w:rPr>
      </w:pPr>
      <w:r w:rsidRPr="00CF3BB8">
        <w:rPr>
          <w:rFonts w:eastAsia="Calibri" w:cs="Arial"/>
          <w:b/>
          <w:szCs w:val="20"/>
        </w:rPr>
        <w:t>Dodavatel tímto v souladu s ustanovením § 86 odst. 2 zákona č. 134/2016 Sb., o zadávání veřejných zakázek (dále jen „</w:t>
      </w:r>
      <w:r w:rsidRPr="00CF3BB8">
        <w:rPr>
          <w:rFonts w:eastAsia="Calibri" w:cs="Arial"/>
          <w:b/>
          <w:i/>
          <w:szCs w:val="20"/>
        </w:rPr>
        <w:t>zákon</w:t>
      </w:r>
      <w:r w:rsidRPr="00CF3BB8">
        <w:rPr>
          <w:rFonts w:eastAsia="Calibri" w:cs="Arial"/>
          <w:b/>
          <w:szCs w:val="20"/>
        </w:rPr>
        <w:t>“), čestně prohlašuje, že splňuje zadavatelem požadovanou kvalifikaci. Obsah čestného prohlášení je uveden níže.</w:t>
      </w:r>
    </w:p>
    <w:p w14:paraId="2067B3D0" w14:textId="6A8BE842" w:rsidR="00CF3BB8" w:rsidRPr="00CF3BB8" w:rsidRDefault="006059D0" w:rsidP="00CF3BB8">
      <w:pPr>
        <w:tabs>
          <w:tab w:val="left" w:pos="567"/>
        </w:tabs>
        <w:spacing w:after="12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TDS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8"/>
        <w:gridCol w:w="671"/>
        <w:gridCol w:w="2605"/>
        <w:gridCol w:w="1598"/>
        <w:gridCol w:w="1134"/>
        <w:gridCol w:w="2017"/>
      </w:tblGrid>
      <w:tr w:rsidR="00CF3BB8" w:rsidRPr="00CF3BB8" w14:paraId="2BF655E7" w14:textId="77777777" w:rsidTr="001F3E1F">
        <w:trPr>
          <w:trHeight w:val="794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456A0090" w14:textId="735A0D73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 xml:space="preserve">zkušenosti se stavbami dle klasifikace </w:t>
            </w:r>
            <w:r w:rsidRPr="00CF3BB8">
              <w:rPr>
                <w:rFonts w:cs="Arial"/>
                <w:color w:val="000000"/>
                <w:szCs w:val="20"/>
              </w:rPr>
              <w:br/>
              <w:t xml:space="preserve">CZ-CC: </w:t>
            </w:r>
            <w:r w:rsidR="006059D0">
              <w:rPr>
                <w:rFonts w:cs="Arial"/>
                <w:color w:val="000000"/>
                <w:szCs w:val="20"/>
              </w:rPr>
              <w:t xml:space="preserve">1264 - </w:t>
            </w:r>
            <w:r w:rsidR="006059D0" w:rsidRPr="006059D0">
              <w:rPr>
                <w:rFonts w:cs="Arial"/>
                <w:color w:val="000000"/>
                <w:szCs w:val="20"/>
              </w:rPr>
              <w:t>Budovy pro zdravotnictví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7187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noWrap/>
            <w:vAlign w:val="center"/>
            <w:hideMark/>
          </w:tcPr>
          <w:p w14:paraId="55A3FA05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Popis služby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0EBB7194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Doba poskytnutí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noWrap/>
            <w:vAlign w:val="center"/>
            <w:hideMark/>
          </w:tcPr>
          <w:p w14:paraId="4800F37C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Objednatel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EDFF" w:themeFill="accent1" w:themeFillTint="33"/>
            <w:vAlign w:val="center"/>
            <w:hideMark/>
          </w:tcPr>
          <w:p w14:paraId="6789C924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 xml:space="preserve">Investiční </w:t>
            </w:r>
            <w:r w:rsidRPr="00CF3BB8">
              <w:rPr>
                <w:rFonts w:cs="Arial"/>
                <w:color w:val="000000"/>
                <w:szCs w:val="20"/>
              </w:rPr>
              <w:br/>
              <w:t>náklady</w:t>
            </w:r>
            <w:r w:rsidRPr="00CF3BB8">
              <w:rPr>
                <w:rFonts w:cs="Arial"/>
                <w:color w:val="000000"/>
                <w:szCs w:val="20"/>
              </w:rPr>
              <w:br/>
              <w:t>bez DPH</w:t>
            </w:r>
          </w:p>
        </w:tc>
      </w:tr>
      <w:tr w:rsidR="00CF3BB8" w:rsidRPr="00CF3BB8" w14:paraId="2A19B899" w14:textId="77777777" w:rsidTr="00B67A09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244A4102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A525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1.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57DB" w14:textId="77777777" w:rsidR="00055DDC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  <w:p w14:paraId="4B5F371D" w14:textId="77777777" w:rsidR="00CF3BB8" w:rsidRDefault="00055DDC" w:rsidP="00215E02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  <w:p w14:paraId="1ED2231D" w14:textId="77777777" w:rsidR="00055DDC" w:rsidRPr="00CF3BB8" w:rsidRDefault="00055DDC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BF43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623A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432B2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CB3E35" w:rsidRPr="00CF3BB8" w14:paraId="3BC1C8E6" w14:textId="77777777" w:rsidTr="00B67A09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</w:tcPr>
          <w:p w14:paraId="37CB8892" w14:textId="77777777" w:rsidR="00CB3E35" w:rsidRPr="00CF3BB8" w:rsidRDefault="00CB3E35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30B5A" w14:textId="77777777" w:rsidR="00CB3E35" w:rsidRPr="00CF3BB8" w:rsidRDefault="00CB3E35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74C05" w14:textId="77777777" w:rsidR="00CB3E35" w:rsidRDefault="00CB3E35" w:rsidP="00215E02">
            <w:pPr>
              <w:rPr>
                <w:rFonts w:cs="Arial"/>
                <w:color w:val="000000"/>
                <w:szCs w:val="20"/>
              </w:rPr>
            </w:pPr>
          </w:p>
          <w:p w14:paraId="09CC2ADF" w14:textId="77777777" w:rsidR="00055DDC" w:rsidRDefault="00055DDC" w:rsidP="00215E02">
            <w:pPr>
              <w:rPr>
                <w:rFonts w:cs="Arial"/>
                <w:color w:val="000000"/>
                <w:szCs w:val="20"/>
              </w:rPr>
            </w:pPr>
          </w:p>
          <w:p w14:paraId="78955253" w14:textId="77777777" w:rsidR="00055DDC" w:rsidRPr="00CF3BB8" w:rsidRDefault="00055DDC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42587" w14:textId="77777777" w:rsidR="00CB3E35" w:rsidRPr="00CF3BB8" w:rsidRDefault="00CB3E35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06AC2" w14:textId="77777777" w:rsidR="00CB3E35" w:rsidRPr="00CF3BB8" w:rsidRDefault="00CB3E35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C6F97" w14:textId="77777777" w:rsidR="00CB3E35" w:rsidRPr="00CF3BB8" w:rsidRDefault="00CB3E35" w:rsidP="00215E02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CB3E35" w:rsidRPr="00CF3BB8" w14:paraId="3F017DBC" w14:textId="77777777" w:rsidTr="00B67A09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</w:tcPr>
          <w:p w14:paraId="1444FF9E" w14:textId="77777777" w:rsidR="00CB3E35" w:rsidRPr="00CF3BB8" w:rsidRDefault="00CB3E35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EFEA1" w14:textId="77777777" w:rsidR="00CB3E35" w:rsidRPr="00CF3BB8" w:rsidRDefault="00CB3E35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B4319" w14:textId="77777777" w:rsidR="00CB3E35" w:rsidRDefault="00CB3E35" w:rsidP="00215E02">
            <w:pPr>
              <w:rPr>
                <w:rFonts w:cs="Arial"/>
                <w:color w:val="000000"/>
                <w:szCs w:val="20"/>
              </w:rPr>
            </w:pPr>
          </w:p>
          <w:p w14:paraId="7A5A0366" w14:textId="77777777" w:rsidR="00055DDC" w:rsidRDefault="00055DDC" w:rsidP="00215E02">
            <w:pPr>
              <w:rPr>
                <w:rFonts w:cs="Arial"/>
                <w:color w:val="000000"/>
                <w:szCs w:val="20"/>
              </w:rPr>
            </w:pPr>
          </w:p>
          <w:p w14:paraId="6A4160DB" w14:textId="77777777" w:rsidR="00055DDC" w:rsidRPr="00CF3BB8" w:rsidRDefault="00055DDC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D94B0" w14:textId="77777777" w:rsidR="00CB3E35" w:rsidRPr="00CF3BB8" w:rsidRDefault="00CB3E35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E09B1" w14:textId="77777777" w:rsidR="00CB3E35" w:rsidRPr="00CF3BB8" w:rsidRDefault="00CB3E35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69866" w14:textId="77777777" w:rsidR="00CB3E35" w:rsidRPr="00CF3BB8" w:rsidRDefault="00CB3E35" w:rsidP="00215E02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CB3E35" w:rsidRPr="00CF3BB8" w14:paraId="75E167C2" w14:textId="77777777" w:rsidTr="00B67A09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</w:tcPr>
          <w:p w14:paraId="374178BA" w14:textId="77777777" w:rsidR="00CB3E35" w:rsidRPr="00CF3BB8" w:rsidRDefault="00CB3E35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152D5" w14:textId="77777777" w:rsidR="00CB3E35" w:rsidRPr="00CF3BB8" w:rsidRDefault="00CB3E35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985C" w14:textId="77777777" w:rsidR="00CB3E35" w:rsidRDefault="00CB3E35" w:rsidP="00215E02">
            <w:pPr>
              <w:rPr>
                <w:rFonts w:cs="Arial"/>
                <w:color w:val="000000"/>
                <w:szCs w:val="20"/>
              </w:rPr>
            </w:pPr>
          </w:p>
          <w:p w14:paraId="6D48D93C" w14:textId="77777777" w:rsidR="00055DDC" w:rsidRDefault="00055DDC" w:rsidP="00215E02">
            <w:pPr>
              <w:rPr>
                <w:rFonts w:cs="Arial"/>
                <w:color w:val="000000"/>
                <w:szCs w:val="20"/>
              </w:rPr>
            </w:pPr>
          </w:p>
          <w:p w14:paraId="1EC2CE81" w14:textId="77777777" w:rsidR="00055DDC" w:rsidRPr="00CF3BB8" w:rsidRDefault="00055DDC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90082" w14:textId="77777777" w:rsidR="00CB3E35" w:rsidRPr="00CF3BB8" w:rsidRDefault="00CB3E35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5464D" w14:textId="77777777" w:rsidR="00CB3E35" w:rsidRPr="00CF3BB8" w:rsidRDefault="00CB3E35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6F853" w14:textId="77777777" w:rsidR="00CB3E35" w:rsidRPr="00CF3BB8" w:rsidRDefault="00CB3E35" w:rsidP="00215E02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CF3BB8" w:rsidRPr="00CF3BB8" w14:paraId="65F02B3A" w14:textId="77777777" w:rsidTr="00B67A09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635674FC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DCF7" w14:textId="77777777" w:rsidR="00CF3BB8" w:rsidRPr="00CF3BB8" w:rsidRDefault="00CB3E35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950B" w14:textId="77777777" w:rsidR="00CF3BB8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  <w:p w14:paraId="0729B25F" w14:textId="77777777" w:rsidR="00055DDC" w:rsidRDefault="00055DDC" w:rsidP="00215E02">
            <w:pPr>
              <w:rPr>
                <w:rFonts w:cs="Arial"/>
                <w:color w:val="000000"/>
                <w:szCs w:val="20"/>
              </w:rPr>
            </w:pPr>
          </w:p>
          <w:p w14:paraId="65ACA526" w14:textId="77777777" w:rsidR="00055DDC" w:rsidRPr="00CF3BB8" w:rsidRDefault="00055DDC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9D50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DF3B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B93C1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</w:tr>
    </w:tbl>
    <w:p w14:paraId="49B74149" w14:textId="77777777" w:rsidR="003C2C96" w:rsidRDefault="003C2C96">
      <w:pPr>
        <w:snapToGrid w:val="0"/>
        <w:spacing w:after="120"/>
        <w:ind w:right="-1"/>
        <w:jc w:val="both"/>
        <w:rPr>
          <w:rFonts w:cs="Arial"/>
          <w:szCs w:val="20"/>
        </w:rPr>
      </w:pPr>
    </w:p>
    <w:p w14:paraId="165078F8" w14:textId="77777777" w:rsidR="003C2C96" w:rsidRDefault="003C2C96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283D87B4" w14:textId="77777777" w:rsidR="00055DDC" w:rsidRDefault="00055DDC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5B8BD46A" w14:textId="77777777" w:rsidR="00055DDC" w:rsidRDefault="00055DDC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1E60C00D" w14:textId="77777777" w:rsidR="003C2C96" w:rsidRDefault="00367ED5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00B46886" w14:textId="77777777" w:rsidR="003C2C96" w:rsidRDefault="003C2C96">
      <w:pPr>
        <w:ind w:right="-1"/>
        <w:rPr>
          <w:rFonts w:cs="Arial"/>
          <w:szCs w:val="20"/>
        </w:rPr>
      </w:pPr>
    </w:p>
    <w:sectPr w:rsidR="003C2C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E038A" w14:textId="77777777" w:rsidR="007A746F" w:rsidRDefault="007A746F">
      <w:r>
        <w:separator/>
      </w:r>
    </w:p>
  </w:endnote>
  <w:endnote w:type="continuationSeparator" w:id="0">
    <w:p w14:paraId="7DD47279" w14:textId="77777777" w:rsidR="007A746F" w:rsidRDefault="007A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8A114" w14:textId="77777777" w:rsidR="003C2C96" w:rsidRDefault="003C2C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E8520" w14:textId="0933547F" w:rsidR="003C2C96" w:rsidRDefault="00367ED5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3E1384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3E1384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1E35E648" w14:textId="77777777" w:rsidR="003C2C96" w:rsidRDefault="003C2C9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14D020D7" w14:textId="77777777" w:rsidR="003C2C96" w:rsidRDefault="003C2C9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A1162" w14:textId="77777777" w:rsidR="003C2C96" w:rsidRDefault="003C2C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B6DA2" w14:textId="77777777" w:rsidR="007A746F" w:rsidRDefault="007A746F">
      <w:r>
        <w:separator/>
      </w:r>
    </w:p>
  </w:footnote>
  <w:footnote w:type="continuationSeparator" w:id="0">
    <w:p w14:paraId="41BD4A88" w14:textId="77777777" w:rsidR="007A746F" w:rsidRDefault="007A7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21258" w14:textId="77777777" w:rsidR="003C2C96" w:rsidRDefault="003C2C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43473" w14:textId="77777777" w:rsidR="003C2C96" w:rsidRDefault="00367ED5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7FEC48EE" wp14:editId="26B6CE2B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95821" w14:textId="77777777" w:rsidR="003C2C96" w:rsidRDefault="003C2C9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96"/>
    <w:rsid w:val="00055DDC"/>
    <w:rsid w:val="000B7E5A"/>
    <w:rsid w:val="000D7EBB"/>
    <w:rsid w:val="001F3E1F"/>
    <w:rsid w:val="00252EB0"/>
    <w:rsid w:val="00364559"/>
    <w:rsid w:val="00367ED5"/>
    <w:rsid w:val="003C2C96"/>
    <w:rsid w:val="003E1384"/>
    <w:rsid w:val="00571343"/>
    <w:rsid w:val="006059D0"/>
    <w:rsid w:val="007A746F"/>
    <w:rsid w:val="00AF2EF8"/>
    <w:rsid w:val="00B67A09"/>
    <w:rsid w:val="00BA0999"/>
    <w:rsid w:val="00BF0642"/>
    <w:rsid w:val="00C03302"/>
    <w:rsid w:val="00C4570D"/>
    <w:rsid w:val="00C85815"/>
    <w:rsid w:val="00CB3E35"/>
    <w:rsid w:val="00CF3BB8"/>
    <w:rsid w:val="00D51C7A"/>
    <w:rsid w:val="00F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B3F84C8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6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08D0E-C54E-447B-A686-D272ED76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</TotalTime>
  <Pages>1</Pages>
  <Words>111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Volejniková Leona</cp:lastModifiedBy>
  <cp:revision>5</cp:revision>
  <dcterms:created xsi:type="dcterms:W3CDTF">2024-04-10T12:29:00Z</dcterms:created>
  <dcterms:modified xsi:type="dcterms:W3CDTF">2025-04-08T05:27:00Z</dcterms:modified>
</cp:coreProperties>
</file>