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64E2" w14:textId="77777777" w:rsidR="00AB7B78" w:rsidRDefault="003C758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6719E6D9" w14:textId="77777777" w:rsidR="00AB7B78" w:rsidRDefault="00AB7B7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0A9EBE7" w14:textId="5AB26A78" w:rsidR="00760F17" w:rsidRDefault="003C7587" w:rsidP="00760F17">
      <w:pPr>
        <w:ind w:left="2830" w:right="-1" w:hanging="2830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F036C8">
        <w:rPr>
          <w:rFonts w:cs="Arial"/>
          <w:b/>
          <w:szCs w:val="20"/>
        </w:rPr>
        <w:tab/>
      </w:r>
      <w:r w:rsidR="00AE1F09" w:rsidRPr="00AE1F09">
        <w:rPr>
          <w:rFonts w:cs="Arial"/>
          <w:b/>
          <w:szCs w:val="20"/>
        </w:rPr>
        <w:t xml:space="preserve">Technický dozor stavebníka na akci „Vymístění stávajících rozvodů z CHÚC pavilonu „C“, Krajská zdravotní, a.s. – Nemocnice Most, </w:t>
      </w:r>
      <w:proofErr w:type="spellStart"/>
      <w:r w:rsidR="00AE1F09" w:rsidRPr="00AE1F09">
        <w:rPr>
          <w:rFonts w:cs="Arial"/>
          <w:b/>
          <w:szCs w:val="20"/>
        </w:rPr>
        <w:t>o.z</w:t>
      </w:r>
      <w:proofErr w:type="spellEnd"/>
      <w:r w:rsidR="00AE1F09" w:rsidRPr="00AE1F09">
        <w:rPr>
          <w:rFonts w:cs="Arial"/>
          <w:b/>
          <w:szCs w:val="20"/>
        </w:rPr>
        <w:t>. – stavební práce“</w:t>
      </w:r>
      <w:bookmarkStart w:id="0" w:name="_GoBack"/>
      <w:bookmarkEnd w:id="0"/>
    </w:p>
    <w:p w14:paraId="050595CE" w14:textId="12772A99" w:rsidR="00AB7B78" w:rsidRDefault="00AB7B78" w:rsidP="00760F17">
      <w:pPr>
        <w:spacing w:after="120"/>
        <w:ind w:left="2832" w:right="-1" w:hanging="2832"/>
        <w:rPr>
          <w:rFonts w:eastAsia="Calibri" w:cs="Arial"/>
          <w:b/>
          <w:caps/>
          <w:szCs w:val="20"/>
          <w:u w:val="single"/>
        </w:rPr>
      </w:pPr>
    </w:p>
    <w:p w14:paraId="4250A06E" w14:textId="77777777" w:rsidR="00AB7B78" w:rsidRDefault="003C7587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2A277653" w14:textId="77777777" w:rsidR="00AB7B78" w:rsidRDefault="00AB7B7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B7B78" w14:paraId="4807E20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6F32A3D" w14:textId="77777777" w:rsidR="00AB7B78" w:rsidRDefault="003C758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9A84910" w14:textId="77777777" w:rsidR="00AB7B78" w:rsidRDefault="00AB7B7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AB7B78" w14:paraId="34BCC46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176D9B7" w14:textId="77777777" w:rsidR="00AB7B78" w:rsidRDefault="003C758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78B4401" w14:textId="77777777" w:rsidR="00AB7B78" w:rsidRDefault="00AB7B7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AB7B78" w14:paraId="782B764D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8C6E4B4" w14:textId="77777777" w:rsidR="00AB7B78" w:rsidRDefault="003C758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140A5F6" w14:textId="77777777" w:rsidR="00AB7B78" w:rsidRDefault="00AB7B7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AB7B78" w14:paraId="5597459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66610F" w14:textId="77777777" w:rsidR="00AB7B78" w:rsidRDefault="003C758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0A6444F" w14:textId="77777777" w:rsidR="00AB7B78" w:rsidRDefault="00AB7B7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AB7B78" w14:paraId="4C4E9E8D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755A938" w14:textId="77777777" w:rsidR="00AB7B78" w:rsidRDefault="003C758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C498A62" w14:textId="77777777" w:rsidR="00AB7B78" w:rsidRDefault="00AB7B7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F2575F7" w14:textId="77777777" w:rsidR="00AB7B78" w:rsidRDefault="00AB7B7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C83FA02" w14:textId="38BA00D1" w:rsidR="00AB7B78" w:rsidRDefault="003C7587" w:rsidP="00AA7928">
      <w:pPr>
        <w:spacing w:after="240" w:line="276" w:lineRule="auto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52BE2A1E" w14:textId="77777777" w:rsidR="006F088F" w:rsidRDefault="006F088F" w:rsidP="00AA7928">
      <w:pPr>
        <w:spacing w:after="240" w:line="276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E1AE95B" w14:textId="77777777" w:rsidR="00AB7B78" w:rsidRDefault="003C7587" w:rsidP="00AA7928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4BC0ABF" w14:textId="0575AC3A" w:rsidR="006F088F" w:rsidRDefault="003C7587" w:rsidP="00AA7928">
      <w:pPr>
        <w:tabs>
          <w:tab w:val="left" w:pos="567"/>
        </w:tabs>
        <w:spacing w:after="240" w:line="276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CE4C545" w14:textId="77777777" w:rsidR="00AB7B78" w:rsidRDefault="003C7587" w:rsidP="00AA7928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A19C6C7" w14:textId="56B14162" w:rsidR="006419B6" w:rsidRPr="00026443" w:rsidRDefault="003C7587" w:rsidP="00AA7928">
      <w:pPr>
        <w:tabs>
          <w:tab w:val="left" w:pos="567"/>
        </w:tabs>
        <w:spacing w:after="240" w:line="276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</w:t>
      </w:r>
      <w:r w:rsidRPr="00026443">
        <w:rPr>
          <w:rFonts w:eastAsia="Calibri" w:cs="Arial"/>
          <w:szCs w:val="20"/>
        </w:rPr>
        <w:t>způsobilosti dle ustanovení</w:t>
      </w:r>
      <w:r w:rsidRPr="00026443">
        <w:rPr>
          <w:rFonts w:eastAsia="Calibri" w:cs="Arial"/>
          <w:b/>
          <w:szCs w:val="20"/>
        </w:rPr>
        <w:t xml:space="preserve"> § 77 odst. 1 zákona</w:t>
      </w:r>
      <w:r w:rsidRPr="00026443"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  <w:r w:rsidR="00F036C8" w:rsidRPr="00026443">
        <w:rPr>
          <w:rFonts w:eastAsia="Calibri" w:cs="Arial"/>
          <w:szCs w:val="20"/>
        </w:rPr>
        <w:t xml:space="preserve"> </w:t>
      </w:r>
    </w:p>
    <w:p w14:paraId="4A9228F1" w14:textId="77777777" w:rsidR="00AB7B78" w:rsidRDefault="003C7587" w:rsidP="00AA7928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439811C" w14:textId="0E5CD084" w:rsidR="00AB7B78" w:rsidRDefault="003C7587" w:rsidP="00AA7928">
      <w:pPr>
        <w:tabs>
          <w:tab w:val="left" w:pos="567"/>
        </w:tabs>
        <w:spacing w:after="120" w:line="276" w:lineRule="auto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19B80836" w14:textId="77777777" w:rsidR="002515DD" w:rsidRDefault="002515DD" w:rsidP="00AA7928">
      <w:pPr>
        <w:tabs>
          <w:tab w:val="left" w:pos="567"/>
        </w:tabs>
        <w:spacing w:after="120" w:line="276" w:lineRule="auto"/>
        <w:ind w:right="-1"/>
        <w:jc w:val="both"/>
        <w:rPr>
          <w:rFonts w:cs="Arial"/>
          <w:color w:val="00000A"/>
          <w:szCs w:val="20"/>
        </w:rPr>
      </w:pPr>
    </w:p>
    <w:p w14:paraId="5B4C576E" w14:textId="242211E5" w:rsidR="00AB7B78" w:rsidRDefault="00AB7B78" w:rsidP="00AA7928">
      <w:pPr>
        <w:snapToGrid w:val="0"/>
        <w:spacing w:after="120" w:line="276" w:lineRule="auto"/>
        <w:ind w:right="-1"/>
        <w:rPr>
          <w:rFonts w:cs="Arial"/>
          <w:color w:val="00000A"/>
          <w:szCs w:val="20"/>
        </w:rPr>
      </w:pPr>
    </w:p>
    <w:p w14:paraId="4A1549DE" w14:textId="77777777" w:rsidR="00530B07" w:rsidRDefault="00530B07" w:rsidP="00AA7928">
      <w:pPr>
        <w:snapToGrid w:val="0"/>
        <w:spacing w:after="120" w:line="276" w:lineRule="auto"/>
        <w:ind w:right="-1"/>
        <w:rPr>
          <w:rFonts w:cs="Arial"/>
          <w:i/>
          <w:szCs w:val="20"/>
          <w:u w:val="single"/>
        </w:rPr>
      </w:pPr>
    </w:p>
    <w:p w14:paraId="1AC2FC91" w14:textId="77777777" w:rsidR="00AB7B78" w:rsidRDefault="003C7587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56005D7" w14:textId="77777777" w:rsidR="00AB7B78" w:rsidRDefault="00AB7B78">
      <w:pPr>
        <w:ind w:right="-1"/>
        <w:rPr>
          <w:rFonts w:cs="Arial"/>
          <w:szCs w:val="20"/>
        </w:rPr>
      </w:pPr>
    </w:p>
    <w:sectPr w:rsidR="00AB7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425E" w14:textId="77777777" w:rsidR="00897F23" w:rsidRDefault="00897F23">
      <w:r>
        <w:separator/>
      </w:r>
    </w:p>
  </w:endnote>
  <w:endnote w:type="continuationSeparator" w:id="0">
    <w:p w14:paraId="406B9FFF" w14:textId="77777777" w:rsidR="00897F23" w:rsidRDefault="0089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83F6" w14:textId="77777777" w:rsidR="00AB7B78" w:rsidRDefault="00AB7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EE95" w14:textId="6F0A3A6C" w:rsidR="00AB7B78" w:rsidRDefault="003C758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8102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8102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222A180" w14:textId="77777777" w:rsidR="00AB7B78" w:rsidRDefault="00AB7B7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59A570A" w14:textId="77777777" w:rsidR="00AB7B78" w:rsidRDefault="00AB7B7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70E5" w14:textId="77777777" w:rsidR="00AB7B78" w:rsidRDefault="00AB7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1AEDB" w14:textId="77777777" w:rsidR="00897F23" w:rsidRDefault="00897F23">
      <w:r>
        <w:separator/>
      </w:r>
    </w:p>
  </w:footnote>
  <w:footnote w:type="continuationSeparator" w:id="0">
    <w:p w14:paraId="48F6E213" w14:textId="77777777" w:rsidR="00897F23" w:rsidRDefault="0089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37AD" w14:textId="77777777" w:rsidR="00AB7B78" w:rsidRDefault="00AB7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F77A" w14:textId="77777777" w:rsidR="00AB7B78" w:rsidRDefault="003C758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F6A8201" wp14:editId="140A3B67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EFBF" w14:textId="77777777" w:rsidR="00AB7B78" w:rsidRDefault="00AB7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9643E"/>
    <w:multiLevelType w:val="hybridMultilevel"/>
    <w:tmpl w:val="C966DE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78"/>
    <w:rsid w:val="00026443"/>
    <w:rsid w:val="00052494"/>
    <w:rsid w:val="000C47BC"/>
    <w:rsid w:val="002515DD"/>
    <w:rsid w:val="00374DF8"/>
    <w:rsid w:val="003C7587"/>
    <w:rsid w:val="00433A1B"/>
    <w:rsid w:val="00481027"/>
    <w:rsid w:val="004C24AE"/>
    <w:rsid w:val="00530B07"/>
    <w:rsid w:val="005B1932"/>
    <w:rsid w:val="006032D5"/>
    <w:rsid w:val="006419B6"/>
    <w:rsid w:val="006B70FC"/>
    <w:rsid w:val="006F088F"/>
    <w:rsid w:val="00760F17"/>
    <w:rsid w:val="007C3E74"/>
    <w:rsid w:val="00897F23"/>
    <w:rsid w:val="008E7662"/>
    <w:rsid w:val="009D03B9"/>
    <w:rsid w:val="00A24265"/>
    <w:rsid w:val="00A86E6D"/>
    <w:rsid w:val="00AA7928"/>
    <w:rsid w:val="00AB7B78"/>
    <w:rsid w:val="00AE1F09"/>
    <w:rsid w:val="00B73777"/>
    <w:rsid w:val="00CF3F4E"/>
    <w:rsid w:val="00D935D0"/>
    <w:rsid w:val="00DC5DD6"/>
    <w:rsid w:val="00F036C8"/>
    <w:rsid w:val="00F135F8"/>
    <w:rsid w:val="00F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6CF9CB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CBBC-AC36-46DE-9152-3076EFAF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31</TotalTime>
  <Pages>1</Pages>
  <Words>158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Volejniková Leona</cp:lastModifiedBy>
  <cp:revision>20</cp:revision>
  <dcterms:created xsi:type="dcterms:W3CDTF">2024-01-03T09:41:00Z</dcterms:created>
  <dcterms:modified xsi:type="dcterms:W3CDTF">2025-04-08T05:27:00Z</dcterms:modified>
</cp:coreProperties>
</file>