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CE" w:rsidRDefault="001E7AFF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</w:t>
      </w:r>
      <w:r w:rsidR="00591A31">
        <w:rPr>
          <w:rFonts w:eastAsia="Calibri" w:cs="Arial"/>
          <w:b/>
          <w:caps/>
          <w:sz w:val="24"/>
        </w:rPr>
        <w:t xml:space="preserve">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8100CE" w:rsidRDefault="008100CE">
      <w:pPr>
        <w:spacing w:after="120"/>
        <w:jc w:val="center"/>
        <w:rPr>
          <w:rFonts w:eastAsia="Calibri" w:cs="Arial"/>
          <w:b/>
          <w:sz w:val="24"/>
        </w:rPr>
      </w:pPr>
    </w:p>
    <w:p w:rsidR="008100CE" w:rsidRDefault="008100CE">
      <w:pPr>
        <w:rPr>
          <w:rFonts w:eastAsia="Calibri" w:cs="Arial"/>
          <w:b/>
          <w:caps/>
          <w:szCs w:val="20"/>
          <w:u w:val="single"/>
        </w:rPr>
      </w:pPr>
    </w:p>
    <w:p w:rsidR="00FB131E" w:rsidRDefault="001E7AFF">
      <w:pPr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8B05E2">
        <w:rPr>
          <w:rFonts w:cs="Arial"/>
          <w:b/>
          <w:szCs w:val="20"/>
        </w:rPr>
        <w:t xml:space="preserve"> </w:t>
      </w:r>
      <w:r w:rsidR="006A3874" w:rsidRPr="006A3874">
        <w:rPr>
          <w:rFonts w:cs="Arial"/>
          <w:b/>
          <w:szCs w:val="20"/>
        </w:rPr>
        <w:t>REHABILITACE – Přístroj pro terapii fokusovanou rázovou vlnou</w:t>
      </w:r>
    </w:p>
    <w:p w:rsidR="007C0411" w:rsidRDefault="007C0411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8100CE" w:rsidRDefault="001E7AFF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8100CE" w:rsidRDefault="008100CE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 w:rsidP="008B05E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za účastníka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8100CE" w:rsidRDefault="008100CE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8100CE" w:rsidRDefault="008100CE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1C00DE">
        <w:rPr>
          <w:rFonts w:cs="Arial"/>
          <w:b/>
          <w:color w:val="00000A"/>
          <w:szCs w:val="20"/>
        </w:rPr>
        <w:t xml:space="preserve">                   </w:t>
      </w:r>
      <w:bookmarkStart w:id="0" w:name="_GoBack"/>
      <w:bookmarkEnd w:id="0"/>
      <w:r>
        <w:rPr>
          <w:rFonts w:cs="Arial"/>
          <w:b/>
          <w:color w:val="00000A"/>
          <w:szCs w:val="20"/>
        </w:rPr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8100CE" w:rsidRDefault="008100CE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8100CE" w:rsidRDefault="008100CE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100CE" w:rsidRDefault="008100CE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100CE" w:rsidRDefault="008100CE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100CE" w:rsidRDefault="001E7AFF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5B7DA6">
        <w:rPr>
          <w:rFonts w:cs="Arial"/>
          <w:szCs w:val="20"/>
        </w:rPr>
        <w:tab/>
      </w:r>
      <w:r w:rsidRPr="00D653E2">
        <w:rPr>
          <w:rFonts w:cs="Arial"/>
          <w:szCs w:val="20"/>
          <w:highlight w:val="yellow"/>
        </w:rPr>
        <w:t>Jméno, podpis</w:t>
      </w:r>
    </w:p>
    <w:p w:rsidR="008100CE" w:rsidRDefault="008100CE">
      <w:pPr>
        <w:rPr>
          <w:rFonts w:cs="Arial"/>
          <w:szCs w:val="20"/>
        </w:rPr>
      </w:pPr>
    </w:p>
    <w:p w:rsidR="008100CE" w:rsidRDefault="008100CE">
      <w:pPr>
        <w:rPr>
          <w:rFonts w:cs="Arial"/>
          <w:szCs w:val="20"/>
        </w:rPr>
      </w:pPr>
    </w:p>
    <w:sectPr w:rsidR="00810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638" w:rsidRDefault="00F42638">
      <w:r>
        <w:separator/>
      </w:r>
    </w:p>
  </w:endnote>
  <w:endnote w:type="continuationSeparator" w:id="0">
    <w:p w:rsidR="00F42638" w:rsidRDefault="00F4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8100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1E7AFF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1C00D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1C00D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8100CE" w:rsidRDefault="008100C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8100CE" w:rsidRDefault="008100C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8100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638" w:rsidRDefault="00F42638">
      <w:r>
        <w:separator/>
      </w:r>
    </w:p>
  </w:footnote>
  <w:footnote w:type="continuationSeparator" w:id="0">
    <w:p w:rsidR="00F42638" w:rsidRDefault="00F42638">
      <w:r>
        <w:continuationSeparator/>
      </w:r>
    </w:p>
  </w:footnote>
  <w:footnote w:id="1">
    <w:p w:rsidR="008100CE" w:rsidRDefault="001E7AFF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8100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1E7AFF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8100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CE"/>
    <w:rsid w:val="000C0610"/>
    <w:rsid w:val="001C00DE"/>
    <w:rsid w:val="001D6569"/>
    <w:rsid w:val="001E7AFF"/>
    <w:rsid w:val="00360003"/>
    <w:rsid w:val="003736CA"/>
    <w:rsid w:val="003D7C18"/>
    <w:rsid w:val="00591A31"/>
    <w:rsid w:val="005B7DA6"/>
    <w:rsid w:val="006A3874"/>
    <w:rsid w:val="007C0411"/>
    <w:rsid w:val="007F08DE"/>
    <w:rsid w:val="008100CE"/>
    <w:rsid w:val="008B05E2"/>
    <w:rsid w:val="00990154"/>
    <w:rsid w:val="00AA5363"/>
    <w:rsid w:val="00CE65E6"/>
    <w:rsid w:val="00D17F6B"/>
    <w:rsid w:val="00D5685C"/>
    <w:rsid w:val="00D653E2"/>
    <w:rsid w:val="00DC32B2"/>
    <w:rsid w:val="00F42638"/>
    <w:rsid w:val="00FB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351860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54E9A-5778-4E49-8D7F-1084AC86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30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25</cp:revision>
  <dcterms:created xsi:type="dcterms:W3CDTF">2023-08-09T06:11:00Z</dcterms:created>
  <dcterms:modified xsi:type="dcterms:W3CDTF">2025-03-27T11:51:00Z</dcterms:modified>
</cp:coreProperties>
</file>