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10D4A" w14:textId="77777777" w:rsidR="00CD2F42" w:rsidRDefault="00176FB2">
      <w:pPr>
        <w:spacing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5467A0BB" w14:textId="77777777" w:rsidR="00CD2F42" w:rsidRDefault="00CD2F42">
      <w:pPr>
        <w:spacing w:after="120"/>
        <w:jc w:val="center"/>
        <w:rPr>
          <w:rFonts w:eastAsia="Calibri" w:cs="Arial"/>
          <w:b/>
          <w:sz w:val="24"/>
        </w:rPr>
      </w:pPr>
    </w:p>
    <w:p w14:paraId="268DFF66" w14:textId="77777777" w:rsidR="00CD2F42" w:rsidRDefault="00CD2F42">
      <w:pPr>
        <w:rPr>
          <w:rFonts w:eastAsia="Calibri" w:cs="Arial"/>
          <w:b/>
          <w:caps/>
          <w:szCs w:val="20"/>
          <w:u w:val="single"/>
        </w:rPr>
      </w:pPr>
    </w:p>
    <w:p w14:paraId="7C817BE1" w14:textId="094E8355" w:rsidR="00CD2F42" w:rsidRDefault="00176FB2" w:rsidP="008618CF">
      <w:pPr>
        <w:ind w:left="2835" w:hanging="2835"/>
        <w:jc w:val="center"/>
        <w:rPr>
          <w:rFonts w:cs="Arial"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>
        <w:rPr>
          <w:rFonts w:cs="Arial"/>
          <w:b/>
          <w:szCs w:val="20"/>
        </w:rPr>
        <w:tab/>
      </w:r>
      <w:r w:rsidR="00DE1D27" w:rsidRPr="00DE1D27">
        <w:rPr>
          <w:rFonts w:cs="Arial"/>
          <w:b/>
          <w:sz w:val="22"/>
          <w:szCs w:val="22"/>
        </w:rPr>
        <w:t>Úprava ambulance ORL, 1.NP, budova D1 v Krajské zdravotní a. s. Masarykově nemocnici v Ústí nad Labem o. z.</w:t>
      </w:r>
    </w:p>
    <w:p w14:paraId="425682E7" w14:textId="77777777" w:rsidR="00492E25" w:rsidRDefault="00492E25">
      <w:pPr>
        <w:jc w:val="both"/>
        <w:rPr>
          <w:rFonts w:eastAsia="Calibri" w:cs="Arial"/>
          <w:b/>
          <w:caps/>
          <w:szCs w:val="20"/>
          <w:u w:val="single"/>
        </w:rPr>
      </w:pPr>
    </w:p>
    <w:p w14:paraId="06C69494" w14:textId="77777777" w:rsidR="00CD2F42" w:rsidRDefault="00176FB2">
      <w:pPr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0B3EB8A7" w14:textId="77777777" w:rsidR="00CD2F42" w:rsidRDefault="00CD2F42">
      <w:pPr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CD2F42" w14:paraId="6FCE0A54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03E8BB4" w14:textId="77777777" w:rsidR="00CD2F42" w:rsidRDefault="00176FB2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7A82323B" w14:textId="77777777" w:rsidR="00CD2F42" w:rsidRDefault="00CD2F42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CD2F42" w14:paraId="1580A814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4E6F1B58" w14:textId="77777777" w:rsidR="00CD2F42" w:rsidRDefault="00176FB2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1778EF4A" w14:textId="77777777" w:rsidR="00CD2F42" w:rsidRDefault="00CD2F42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CD2F42" w14:paraId="1714FB6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3BCB19B" w14:textId="77777777" w:rsidR="00CD2F42" w:rsidRDefault="00176FB2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8F62C78" w14:textId="77777777" w:rsidR="00CD2F42" w:rsidRDefault="00CD2F42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CD2F42" w14:paraId="04E6E636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AFD18A7" w14:textId="77777777" w:rsidR="00CD2F42" w:rsidRDefault="00176FB2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7AA772AA" w14:textId="77777777" w:rsidR="00CD2F42" w:rsidRDefault="00CD2F42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CD2F42" w14:paraId="0DC1AF62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91A623C" w14:textId="77777777" w:rsidR="00CD2F42" w:rsidRDefault="00176FB2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4376F9C" w14:textId="77777777" w:rsidR="00CD2F42" w:rsidRDefault="00CD2F42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5A71F1E1" w14:textId="77777777" w:rsidR="00CD2F42" w:rsidRDefault="00CD2F42"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 w14:paraId="6059362E" w14:textId="77777777" w:rsidR="00CD2F42" w:rsidRDefault="00176FB2">
      <w:pPr>
        <w:tabs>
          <w:tab w:val="left" w:pos="567"/>
        </w:tabs>
        <w:spacing w:after="120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 w14:paraId="59805CB3" w14:textId="77777777" w:rsidR="00CD2F42" w:rsidRDefault="00176FB2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 w14:paraId="2C711EA3" w14:textId="77777777" w:rsidR="00CD2F42" w:rsidRDefault="00176FB2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AB1245E" w14:textId="77777777" w:rsidR="00CD2F42" w:rsidRDefault="00176FB2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 w14:paraId="48CCD2C2" w14:textId="77777777" w:rsidR="00CD2F42" w:rsidRDefault="00176FB2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74BE478C" w14:textId="77777777" w:rsidR="00CD2F42" w:rsidRDefault="00CD2F42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</w:p>
    <w:p w14:paraId="42CBB55A" w14:textId="77777777" w:rsidR="00CD2F42" w:rsidRDefault="00176FB2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BF92254" w14:textId="77777777" w:rsidR="00CD2F42" w:rsidRDefault="00176FB2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 w14:paraId="3FA6A1D2" w14:textId="77777777" w:rsidR="00CD2F42" w:rsidRDefault="00CD2F42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</w:p>
    <w:p w14:paraId="2945D67A" w14:textId="0BE8AA45" w:rsidR="00CD2F42" w:rsidRPr="00492E25" w:rsidRDefault="00176FB2" w:rsidP="00492E25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 w14:paraId="7741C9AE" w14:textId="77777777" w:rsidR="00CD2F42" w:rsidRDefault="00CD2F42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31E2FD5E" w14:textId="77777777" w:rsidR="00CD2F42" w:rsidRDefault="00CD2F42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6C1EBB04" w14:textId="77777777" w:rsidR="00CD2F42" w:rsidRDefault="00176FB2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sectPr w:rsidR="00CD2F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83431" w14:textId="77777777" w:rsidR="00D66FE6" w:rsidRDefault="00D66FE6">
      <w:r>
        <w:separator/>
      </w:r>
    </w:p>
  </w:endnote>
  <w:endnote w:type="continuationSeparator" w:id="0">
    <w:p w14:paraId="4E7818DF" w14:textId="77777777" w:rsidR="00D66FE6" w:rsidRDefault="00D66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3EA2C" w14:textId="77777777" w:rsidR="00CD2F42" w:rsidRDefault="00CD2F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126B6" w14:textId="77777777" w:rsidR="00CD2F42" w:rsidRDefault="00176FB2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52F70B8D" w14:textId="77777777" w:rsidR="00CD2F42" w:rsidRDefault="00CD2F42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6A830EBD" w14:textId="77777777" w:rsidR="00CD2F42" w:rsidRDefault="00CD2F42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7179B" w14:textId="77777777" w:rsidR="00CD2F42" w:rsidRDefault="00CD2F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A8F1F" w14:textId="77777777" w:rsidR="00D66FE6" w:rsidRDefault="00D66FE6">
      <w:r>
        <w:separator/>
      </w:r>
    </w:p>
  </w:footnote>
  <w:footnote w:type="continuationSeparator" w:id="0">
    <w:p w14:paraId="48A9D55D" w14:textId="77777777" w:rsidR="00D66FE6" w:rsidRDefault="00D66FE6">
      <w:r>
        <w:continuationSeparator/>
      </w:r>
    </w:p>
  </w:footnote>
  <w:footnote w:id="1">
    <w:p w14:paraId="783461B3" w14:textId="77777777" w:rsidR="00CD2F42" w:rsidRDefault="00176FB2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696C1" w14:textId="77777777" w:rsidR="00CD2F42" w:rsidRDefault="00CD2F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D0D8C" w14:textId="77777777" w:rsidR="00CD2F42" w:rsidRDefault="00176FB2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06C00F80" wp14:editId="111F48B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2DD42" w14:textId="77777777" w:rsidR="00CD2F42" w:rsidRDefault="00CD2F4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F42"/>
    <w:rsid w:val="00176FB2"/>
    <w:rsid w:val="00230996"/>
    <w:rsid w:val="002B3608"/>
    <w:rsid w:val="00403C5D"/>
    <w:rsid w:val="00492E25"/>
    <w:rsid w:val="005B4AF5"/>
    <w:rsid w:val="005E1E24"/>
    <w:rsid w:val="00670C41"/>
    <w:rsid w:val="00710B01"/>
    <w:rsid w:val="008618CF"/>
    <w:rsid w:val="00C15E2B"/>
    <w:rsid w:val="00CD2F42"/>
    <w:rsid w:val="00D66FE6"/>
    <w:rsid w:val="00DE1D27"/>
    <w:rsid w:val="00E35F0D"/>
    <w:rsid w:val="00E510AC"/>
    <w:rsid w:val="00ED3B3B"/>
    <w:rsid w:val="00F2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522C29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D3B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character" w:customStyle="1" w:styleId="Nadpis2Char">
    <w:name w:val="Nadpis 2 Char"/>
    <w:basedOn w:val="Standardnpsmoodstavce"/>
    <w:link w:val="Nadpis2"/>
    <w:semiHidden/>
    <w:rsid w:val="00ED3B3B"/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BC373-A468-40E5-BAAF-269F47160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9</TotalTime>
  <Pages>1</Pages>
  <Words>252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Šára Marek</cp:lastModifiedBy>
  <cp:revision>17</cp:revision>
  <dcterms:created xsi:type="dcterms:W3CDTF">2023-08-09T06:11:00Z</dcterms:created>
  <dcterms:modified xsi:type="dcterms:W3CDTF">2025-03-26T09:39:00Z</dcterms:modified>
</cp:coreProperties>
</file>