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EDAB" w14:textId="77777777" w:rsidR="00363DE7" w:rsidRDefault="007805C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F726554" w14:textId="77777777" w:rsidR="00363DE7" w:rsidRDefault="00363DE7">
      <w:pPr>
        <w:spacing w:after="120"/>
        <w:jc w:val="center"/>
        <w:rPr>
          <w:rFonts w:eastAsia="Calibri" w:cs="Arial"/>
          <w:b/>
          <w:sz w:val="24"/>
        </w:rPr>
      </w:pPr>
    </w:p>
    <w:p w14:paraId="42A627CC" w14:textId="77777777" w:rsidR="00363DE7" w:rsidRDefault="00363DE7">
      <w:pPr>
        <w:rPr>
          <w:rFonts w:eastAsia="Calibri" w:cs="Arial"/>
          <w:b/>
          <w:caps/>
          <w:szCs w:val="20"/>
          <w:u w:val="single"/>
        </w:rPr>
      </w:pPr>
    </w:p>
    <w:p w14:paraId="06717EED" w14:textId="446CFE79" w:rsidR="00363DE7" w:rsidRDefault="007805C1">
      <w:pPr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34228D" w:rsidRPr="0034228D">
        <w:rPr>
          <w:rFonts w:cs="Arial"/>
          <w:b/>
          <w:bCs/>
          <w:szCs w:val="20"/>
        </w:rPr>
        <w:t>Dodávky vázaného spotřebního materiálu s bezplatnou výpůjčkou analyzátoru pro stanovení volných lehkých řetězců – Masarykov</w:t>
      </w:r>
      <w:r w:rsidR="00D716EE">
        <w:rPr>
          <w:rFonts w:cs="Arial"/>
          <w:b/>
          <w:bCs/>
          <w:szCs w:val="20"/>
        </w:rPr>
        <w:t>a n</w:t>
      </w:r>
      <w:r w:rsidR="0034228D" w:rsidRPr="0034228D">
        <w:rPr>
          <w:rFonts w:cs="Arial"/>
          <w:b/>
          <w:bCs/>
          <w:szCs w:val="20"/>
        </w:rPr>
        <w:t xml:space="preserve">emocnice v Ústí nad Labem, </w:t>
      </w:r>
      <w:proofErr w:type="spellStart"/>
      <w:r w:rsidR="0034228D" w:rsidRPr="0034228D">
        <w:rPr>
          <w:rFonts w:cs="Arial"/>
          <w:b/>
          <w:bCs/>
          <w:szCs w:val="20"/>
        </w:rPr>
        <w:t>o.z</w:t>
      </w:r>
      <w:proofErr w:type="spellEnd"/>
      <w:r w:rsidR="0034228D" w:rsidRPr="0034228D">
        <w:rPr>
          <w:rFonts w:cs="Arial"/>
          <w:b/>
          <w:bCs/>
          <w:szCs w:val="20"/>
        </w:rPr>
        <w:t>.</w:t>
      </w:r>
    </w:p>
    <w:p w14:paraId="4B1EEBE4" w14:textId="77777777" w:rsidR="00363DE7" w:rsidRDefault="00363DE7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7C4C6097" w14:textId="77777777" w:rsidR="00363DE7" w:rsidRDefault="007805C1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9228E19" w14:textId="77777777" w:rsidR="00363DE7" w:rsidRDefault="00363DE7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63DE7" w14:paraId="082F661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DB217B1" w14:textId="77777777" w:rsidR="00363DE7" w:rsidRDefault="007805C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443CD80" w14:textId="77777777" w:rsidR="00363DE7" w:rsidRDefault="00363DE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63DE7" w14:paraId="1A59B07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6B675B" w14:textId="77777777" w:rsidR="00363DE7" w:rsidRDefault="007805C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C68C4FB" w14:textId="77777777" w:rsidR="00363DE7" w:rsidRDefault="00363DE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63DE7" w14:paraId="163F21A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DD4AD68" w14:textId="77777777" w:rsidR="00363DE7" w:rsidRDefault="007805C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30D749A" w14:textId="77777777" w:rsidR="00363DE7" w:rsidRDefault="00363DE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63DE7" w14:paraId="5B2B078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FB8247" w14:textId="77777777" w:rsidR="00363DE7" w:rsidRDefault="007805C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1C19982" w14:textId="77777777" w:rsidR="00363DE7" w:rsidRDefault="00363DE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63DE7" w14:paraId="6D0B359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CCC0D06" w14:textId="77777777" w:rsidR="00363DE7" w:rsidRDefault="007805C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1C7040" w14:textId="77777777" w:rsidR="00363DE7" w:rsidRDefault="00363DE7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214DD97" w14:textId="77777777" w:rsidR="00363DE7" w:rsidRDefault="00363DE7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5585D8F9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0AE1B09C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0F411695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F0C17A9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1DF49DD1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C571239" w14:textId="77777777" w:rsidR="00363DE7" w:rsidRDefault="00363DE7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362F07F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5B0FF2B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239F5F4" w14:textId="77777777" w:rsidR="00363DE7" w:rsidRDefault="00363DE7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49D699B" w14:textId="77777777" w:rsidR="00363DE7" w:rsidRDefault="007805C1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55E94296" w14:textId="77777777" w:rsidR="00363DE7" w:rsidRDefault="00363DE7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0AC6841" w14:textId="77777777" w:rsidR="00363DE7" w:rsidRDefault="00363DE7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12877CE" w14:textId="77777777" w:rsidR="00363DE7" w:rsidRDefault="00363DE7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888ECC9" w14:textId="77777777" w:rsidR="00363DE7" w:rsidRDefault="007805C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7F0916B" w14:textId="77777777" w:rsidR="00363DE7" w:rsidRDefault="00363DE7">
      <w:pPr>
        <w:rPr>
          <w:rFonts w:cs="Arial"/>
          <w:szCs w:val="20"/>
        </w:rPr>
      </w:pPr>
    </w:p>
    <w:p w14:paraId="53078AC4" w14:textId="77777777" w:rsidR="00363DE7" w:rsidRDefault="00363DE7">
      <w:pPr>
        <w:rPr>
          <w:rFonts w:cs="Arial"/>
          <w:szCs w:val="20"/>
        </w:rPr>
      </w:pPr>
    </w:p>
    <w:sectPr w:rsidR="00363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FD55" w14:textId="77777777" w:rsidR="00E315F7" w:rsidRDefault="00E315F7">
      <w:r>
        <w:separator/>
      </w:r>
    </w:p>
  </w:endnote>
  <w:endnote w:type="continuationSeparator" w:id="0">
    <w:p w14:paraId="6FE205CB" w14:textId="77777777" w:rsidR="00E315F7" w:rsidRDefault="00E3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91C7" w14:textId="77777777" w:rsidR="00363DE7" w:rsidRDefault="00363D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6EBB" w14:textId="77777777" w:rsidR="00363DE7" w:rsidRDefault="007805C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4C46C0CB" w14:textId="77777777" w:rsidR="00363DE7" w:rsidRDefault="00363DE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15F02D0" w14:textId="77777777" w:rsidR="00363DE7" w:rsidRDefault="00363DE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781" w14:textId="77777777" w:rsidR="00363DE7" w:rsidRDefault="00363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07DB" w14:textId="77777777" w:rsidR="00E315F7" w:rsidRDefault="00E315F7">
      <w:r>
        <w:separator/>
      </w:r>
    </w:p>
  </w:footnote>
  <w:footnote w:type="continuationSeparator" w:id="0">
    <w:p w14:paraId="6CD7E342" w14:textId="77777777" w:rsidR="00E315F7" w:rsidRDefault="00E315F7">
      <w:r>
        <w:continuationSeparator/>
      </w:r>
    </w:p>
  </w:footnote>
  <w:footnote w:id="1">
    <w:p w14:paraId="7A057132" w14:textId="77777777" w:rsidR="00363DE7" w:rsidRDefault="007805C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AEA6" w14:textId="77777777" w:rsidR="00363DE7" w:rsidRDefault="00363D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8BF8" w14:textId="77777777" w:rsidR="00363DE7" w:rsidRDefault="007805C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5130EE8E" wp14:editId="5D3CA15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5FB2" w14:textId="77777777" w:rsidR="00363DE7" w:rsidRDefault="00363D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E7"/>
    <w:rsid w:val="0034228D"/>
    <w:rsid w:val="00363DE7"/>
    <w:rsid w:val="007805C1"/>
    <w:rsid w:val="00871EE7"/>
    <w:rsid w:val="009442D7"/>
    <w:rsid w:val="00D716EE"/>
    <w:rsid w:val="00E3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AB643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9</cp:revision>
  <dcterms:created xsi:type="dcterms:W3CDTF">2023-08-09T06:11:00Z</dcterms:created>
  <dcterms:modified xsi:type="dcterms:W3CDTF">2025-02-26T12:56:00Z</dcterms:modified>
</cp:coreProperties>
</file>