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3B45" w14:textId="77777777" w:rsidR="00946E2C" w:rsidRDefault="00946E2C">
      <w:pPr>
        <w:jc w:val="center"/>
        <w:rPr>
          <w:rFonts w:ascii="Arial" w:hAnsi="Arial" w:cs="Arial"/>
          <w:b/>
          <w:sz w:val="28"/>
          <w:szCs w:val="28"/>
        </w:rPr>
      </w:pPr>
    </w:p>
    <w:p w14:paraId="2E569BB6" w14:textId="77777777" w:rsidR="00946E2C" w:rsidRDefault="00E4290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4BA06032" w14:textId="77777777" w:rsidR="00946E2C" w:rsidRDefault="00946E2C">
      <w:pPr>
        <w:jc w:val="center"/>
        <w:rPr>
          <w:rFonts w:ascii="Arial" w:hAnsi="Arial" w:cs="Arial"/>
          <w:b/>
          <w:sz w:val="28"/>
          <w:szCs w:val="28"/>
        </w:rPr>
      </w:pPr>
    </w:p>
    <w:p w14:paraId="62973827" w14:textId="77777777" w:rsidR="00946E2C" w:rsidRDefault="00946E2C">
      <w:pPr>
        <w:jc w:val="center"/>
        <w:rPr>
          <w:rFonts w:ascii="Arial" w:hAnsi="Arial" w:cs="Arial"/>
          <w:b/>
          <w:sz w:val="28"/>
          <w:szCs w:val="28"/>
        </w:rPr>
      </w:pPr>
    </w:p>
    <w:p w14:paraId="5E520FC6" w14:textId="77777777" w:rsidR="00946E2C" w:rsidRDefault="00946E2C">
      <w:pPr>
        <w:jc w:val="center"/>
        <w:rPr>
          <w:rFonts w:ascii="Arial" w:hAnsi="Arial" w:cs="Arial"/>
          <w:b/>
          <w:sz w:val="28"/>
          <w:szCs w:val="28"/>
        </w:rPr>
      </w:pPr>
    </w:p>
    <w:p w14:paraId="0D341672" w14:textId="16E7C08B" w:rsidR="00946E2C" w:rsidRDefault="00E42902">
      <w:pPr>
        <w:jc w:val="center"/>
        <w:rPr>
          <w:rFonts w:ascii="Arial" w:hAnsi="Arial" w:cs="Arial"/>
          <w:b/>
          <w:sz w:val="28"/>
          <w:szCs w:val="28"/>
        </w:rPr>
      </w:pPr>
      <w:r w:rsidRPr="003F703A">
        <w:rPr>
          <w:rFonts w:ascii="Arial" w:hAnsi="Arial" w:cs="Arial"/>
          <w:b/>
          <w:sz w:val="28"/>
          <w:szCs w:val="28"/>
        </w:rPr>
        <w:t xml:space="preserve">Seznam významných </w:t>
      </w:r>
      <w:r w:rsidRPr="003F703A">
        <w:rPr>
          <w:rFonts w:ascii="Arial" w:hAnsi="Arial" w:cs="Arial"/>
          <w:b/>
          <w:sz w:val="28"/>
          <w:szCs w:val="28"/>
        </w:rPr>
        <w:t>dodávek</w:t>
      </w:r>
    </w:p>
    <w:p w14:paraId="224DBC07" w14:textId="77777777" w:rsidR="00946E2C" w:rsidRDefault="00946E2C"/>
    <w:p w14:paraId="1B331D41" w14:textId="77777777" w:rsidR="00946E2C" w:rsidRDefault="00946E2C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946E2C" w14:paraId="04B7DE1E" w14:textId="77777777">
        <w:trPr>
          <w:trHeight w:val="364"/>
        </w:trPr>
        <w:tc>
          <w:tcPr>
            <w:tcW w:w="2365" w:type="dxa"/>
            <w:vAlign w:val="center"/>
          </w:tcPr>
          <w:p w14:paraId="12F60FBF" w14:textId="77777777" w:rsidR="00946E2C" w:rsidRDefault="00946E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6D0A8" w14:textId="77777777" w:rsidR="00946E2C" w:rsidRDefault="00E429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5A3F6E55" w14:textId="77777777" w:rsidR="00946E2C" w:rsidRDefault="00946E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4E78A0A6" w14:textId="70C12322" w:rsidR="00946E2C" w:rsidRDefault="003F70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0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Dodávky vázaného spotřebního materiálu s bezplatnou výpůjčkou analyzátoru pro stanovení volných lehkých řetězců – Masarykova nemocnice v Ústí nad Labem, </w:t>
            </w:r>
            <w:proofErr w:type="spellStart"/>
            <w:r w:rsidRPr="003F703A">
              <w:rPr>
                <w:rFonts w:ascii="Arial" w:hAnsi="Arial"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3F703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46E2C" w14:paraId="6715EF4C" w14:textId="77777777">
        <w:trPr>
          <w:trHeight w:val="670"/>
        </w:trPr>
        <w:tc>
          <w:tcPr>
            <w:tcW w:w="2365" w:type="dxa"/>
            <w:vAlign w:val="center"/>
          </w:tcPr>
          <w:p w14:paraId="1CD0E843" w14:textId="77777777" w:rsidR="00946E2C" w:rsidRDefault="00E429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56B1122" w14:textId="77777777" w:rsidR="00946E2C" w:rsidRDefault="00E429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477D0112" w14:textId="77777777" w:rsidR="00946E2C" w:rsidRDefault="00E429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219EE077" w14:textId="77777777" w:rsidR="00946E2C" w:rsidRDefault="00E429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946E2C" w14:paraId="62D2C0FA" w14:textId="77777777">
        <w:trPr>
          <w:trHeight w:val="670"/>
        </w:trPr>
        <w:tc>
          <w:tcPr>
            <w:tcW w:w="2365" w:type="dxa"/>
            <w:vAlign w:val="center"/>
          </w:tcPr>
          <w:p w14:paraId="4F8A2E0B" w14:textId="77777777" w:rsidR="00946E2C" w:rsidRDefault="00E429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03154A5F" w14:textId="77777777" w:rsidR="00946E2C" w:rsidRDefault="00E429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946E2C" w14:paraId="7BEC81E8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4A4225F1" w14:textId="77777777" w:rsidR="00946E2C" w:rsidRDefault="00E42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  <w:r>
              <w:rPr>
                <w:rFonts w:ascii="Arial" w:hAnsi="Arial" w:cs="Arial"/>
                <w:b/>
                <w:sz w:val="18"/>
                <w:szCs w:val="18"/>
              </w:rPr>
              <w:t>objednatele</w:t>
            </w:r>
          </w:p>
          <w:p w14:paraId="66B66757" w14:textId="77777777" w:rsidR="00946E2C" w:rsidRDefault="00E42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EA757CF" w14:textId="77777777" w:rsidR="00946E2C" w:rsidRDefault="00E42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74E08CEB" w14:textId="77777777" w:rsidR="00946E2C" w:rsidRDefault="00E42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58B02CA" w14:textId="77777777" w:rsidR="00946E2C" w:rsidRDefault="00E42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20F6DD1F" w14:textId="77777777" w:rsidR="00946E2C" w:rsidRDefault="00E42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8DAAA8" w14:textId="77777777" w:rsidR="00946E2C" w:rsidRDefault="00E42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D8B1F2" w14:textId="77777777" w:rsidR="00946E2C" w:rsidRDefault="00E42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362F4C42" w14:textId="77777777" w:rsidR="00946E2C" w:rsidRDefault="00E42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4F8D546C" w14:textId="77777777" w:rsidR="00946E2C" w:rsidRDefault="00E42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946E2C" w14:paraId="302DC972" w14:textId="77777777">
        <w:trPr>
          <w:trHeight w:val="641"/>
        </w:trPr>
        <w:tc>
          <w:tcPr>
            <w:tcW w:w="2365" w:type="dxa"/>
            <w:vAlign w:val="center"/>
          </w:tcPr>
          <w:p w14:paraId="3B4096D8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E7B629" w14:textId="77777777" w:rsidR="00946E2C" w:rsidRDefault="00946E2C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4406A1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BF301E" w14:textId="77777777" w:rsidR="00946E2C" w:rsidRDefault="00946E2C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A5E2BC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F83F9B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0ACFA12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02596E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E2C" w14:paraId="79F3641F" w14:textId="77777777">
        <w:trPr>
          <w:trHeight w:val="641"/>
        </w:trPr>
        <w:tc>
          <w:tcPr>
            <w:tcW w:w="2365" w:type="dxa"/>
            <w:vAlign w:val="center"/>
          </w:tcPr>
          <w:p w14:paraId="6795F740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3B2E1C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4DC8A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6D510E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CB6565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5FDAF55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3C08FA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312207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E2C" w14:paraId="11B70A44" w14:textId="77777777">
        <w:trPr>
          <w:trHeight w:val="641"/>
        </w:trPr>
        <w:tc>
          <w:tcPr>
            <w:tcW w:w="2365" w:type="dxa"/>
            <w:vAlign w:val="center"/>
          </w:tcPr>
          <w:p w14:paraId="0954E397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BC1BE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45E1C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0B019B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549824E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018D2DD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35E2ABE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9ABFA5" w14:textId="77777777" w:rsidR="00946E2C" w:rsidRDefault="00946E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1186C7" w14:textId="77777777" w:rsidR="00946E2C" w:rsidRDefault="00E4290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V případě rámcové dohody uvést o jaké rozhodné období se jedná</w:t>
      </w:r>
    </w:p>
    <w:p w14:paraId="596C6359" w14:textId="77777777" w:rsidR="00946E2C" w:rsidRDefault="00946E2C">
      <w:pPr>
        <w:rPr>
          <w:rFonts w:ascii="Arial" w:hAnsi="Arial" w:cs="Arial"/>
          <w:sz w:val="20"/>
          <w:szCs w:val="20"/>
        </w:rPr>
      </w:pPr>
    </w:p>
    <w:p w14:paraId="2E2C2C1E" w14:textId="77777777" w:rsidR="00946E2C" w:rsidRDefault="00946E2C">
      <w:pPr>
        <w:rPr>
          <w:rFonts w:ascii="Arial" w:hAnsi="Arial" w:cs="Arial"/>
          <w:sz w:val="20"/>
          <w:szCs w:val="20"/>
        </w:rPr>
      </w:pPr>
    </w:p>
    <w:p w14:paraId="6FA54C1E" w14:textId="77777777" w:rsidR="00946E2C" w:rsidRDefault="00E4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33661735" w14:textId="77777777" w:rsidR="00946E2C" w:rsidRDefault="00E4290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E950CEA" w14:textId="77777777" w:rsidR="00946E2C" w:rsidRDefault="00E4290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671D63D8" w14:textId="77777777" w:rsidR="00946E2C" w:rsidRDefault="00E4290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946E2C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B64A" w14:textId="77777777" w:rsidR="00E42902" w:rsidRDefault="00E42902">
      <w:r>
        <w:separator/>
      </w:r>
    </w:p>
  </w:endnote>
  <w:endnote w:type="continuationSeparator" w:id="0">
    <w:p w14:paraId="74DBB88F" w14:textId="77777777" w:rsidR="00E42902" w:rsidRDefault="00E4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3F66" w14:textId="77777777" w:rsidR="00946E2C" w:rsidRDefault="00E429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477261D" w14:textId="77777777" w:rsidR="00946E2C" w:rsidRDefault="00946E2C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9FDFC40" w14:textId="77777777" w:rsidR="00946E2C" w:rsidRDefault="00946E2C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E939" w14:textId="77777777" w:rsidR="00E42902" w:rsidRDefault="00E42902">
      <w:r>
        <w:separator/>
      </w:r>
    </w:p>
  </w:footnote>
  <w:footnote w:type="continuationSeparator" w:id="0">
    <w:p w14:paraId="0BB04A8D" w14:textId="77777777" w:rsidR="00E42902" w:rsidRDefault="00E4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2C86" w14:textId="77777777" w:rsidR="00946E2C" w:rsidRDefault="00E429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22BE232" wp14:editId="289161AC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2C"/>
    <w:rsid w:val="003F703A"/>
    <w:rsid w:val="00946E2C"/>
    <w:rsid w:val="00E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AA07F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15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9</cp:revision>
  <dcterms:created xsi:type="dcterms:W3CDTF">2023-08-09T08:14:00Z</dcterms:created>
  <dcterms:modified xsi:type="dcterms:W3CDTF">2025-02-26T12:55:00Z</dcterms:modified>
</cp:coreProperties>
</file>