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858E" w14:textId="77777777" w:rsidR="00BC4177" w:rsidRDefault="00C24F93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7368CF4" w14:textId="77777777" w:rsidR="00BC4177" w:rsidRDefault="00BC4177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C4177" w14:paraId="6DEB4C29" w14:textId="77777777">
        <w:trPr>
          <w:trHeight w:val="557"/>
        </w:trPr>
        <w:tc>
          <w:tcPr>
            <w:tcW w:w="4111" w:type="dxa"/>
            <w:vAlign w:val="center"/>
          </w:tcPr>
          <w:p w14:paraId="22CA2391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3FC32A9F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3D46F166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5A7B583" w14:textId="0A9688BD" w:rsidR="00BC4177" w:rsidRDefault="00BD2CF8" w:rsidP="005E7A7B">
            <w:pPr>
              <w:rPr>
                <w:rFonts w:cs="Arial"/>
                <w:b/>
                <w:color w:val="FF9933"/>
                <w:szCs w:val="20"/>
              </w:rPr>
            </w:pPr>
            <w:r w:rsidRPr="00BD2CF8">
              <w:rPr>
                <w:rFonts w:cs="Arial"/>
                <w:b/>
                <w:bCs/>
              </w:rPr>
              <w:t xml:space="preserve">Dodávka </w:t>
            </w:r>
            <w:proofErr w:type="spellStart"/>
            <w:r w:rsidRPr="00BD2CF8">
              <w:rPr>
                <w:rFonts w:cs="Arial"/>
                <w:b/>
                <w:bCs/>
              </w:rPr>
              <w:t>WiFi</w:t>
            </w:r>
            <w:proofErr w:type="spellEnd"/>
            <w:r w:rsidRPr="00BD2CF8">
              <w:rPr>
                <w:rFonts w:cs="Arial"/>
                <w:b/>
                <w:bCs/>
              </w:rPr>
              <w:t xml:space="preserve"> AP pro Krajskou zdravotní, a.s., 2025</w:t>
            </w:r>
          </w:p>
        </w:tc>
      </w:tr>
      <w:tr w:rsidR="00BC4177" w14:paraId="076471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D5BE79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  <w:p w14:paraId="00F91249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E3F2467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</w:tc>
      </w:tr>
      <w:tr w:rsidR="00BC4177" w14:paraId="513A3134" w14:textId="77777777">
        <w:trPr>
          <w:trHeight w:val="397"/>
        </w:trPr>
        <w:tc>
          <w:tcPr>
            <w:tcW w:w="4111" w:type="dxa"/>
            <w:vAlign w:val="center"/>
          </w:tcPr>
          <w:p w14:paraId="337106A0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1217EBB7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ABA78D0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EB99948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BC4177" w14:paraId="0003FB7F" w14:textId="77777777">
        <w:trPr>
          <w:trHeight w:val="1024"/>
        </w:trPr>
        <w:tc>
          <w:tcPr>
            <w:tcW w:w="4111" w:type="dxa"/>
            <w:vAlign w:val="center"/>
          </w:tcPr>
          <w:p w14:paraId="407E6DC2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D458B76" w14:textId="1469C3D9" w:rsidR="00BC4177" w:rsidRDefault="0098210F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C6331">
              <w:rPr>
                <w:rFonts w:cs="Arial"/>
                <w:szCs w:val="20"/>
              </w:rPr>
              <w:t>Sociální péče 3316/</w:t>
            </w:r>
            <w:proofErr w:type="gramStart"/>
            <w:r w:rsidRPr="001C6331">
              <w:rPr>
                <w:rFonts w:cs="Arial"/>
                <w:szCs w:val="20"/>
              </w:rPr>
              <w:t>12a</w:t>
            </w:r>
            <w:proofErr w:type="gramEnd"/>
            <w:r w:rsidRPr="001C6331">
              <w:rPr>
                <w:rFonts w:cs="Arial"/>
                <w:szCs w:val="20"/>
              </w:rPr>
              <w:t>, 400 11 Ústí nad Labem</w:t>
            </w:r>
            <w:r w:rsidR="00C24F93">
              <w:rPr>
                <w:rFonts w:cs="Arial"/>
                <w:szCs w:val="20"/>
              </w:rPr>
              <w:t>, společnost zapsaná v obchodním rejstříku vedeném Krajským soudem v Ústí nad Labem</w:t>
            </w:r>
            <w:r w:rsidR="00B202F3">
              <w:rPr>
                <w:rFonts w:cs="Arial"/>
                <w:szCs w:val="20"/>
              </w:rPr>
              <w:t xml:space="preserve">, </w:t>
            </w:r>
            <w:r w:rsidR="00FA0198">
              <w:rPr>
                <w:rFonts w:cs="Arial"/>
                <w:szCs w:val="20"/>
              </w:rPr>
              <w:t xml:space="preserve">spis. zn. </w:t>
            </w:r>
            <w:r w:rsidR="00B202F3" w:rsidRPr="00072594">
              <w:rPr>
                <w:rFonts w:cs="Arial"/>
                <w:szCs w:val="20"/>
              </w:rPr>
              <w:t>B 1550</w:t>
            </w:r>
            <w:r w:rsidR="00B202F3">
              <w:rPr>
                <w:rFonts w:cs="Arial"/>
                <w:szCs w:val="20"/>
              </w:rPr>
              <w:t>.</w:t>
            </w:r>
          </w:p>
        </w:tc>
      </w:tr>
      <w:tr w:rsidR="00BC4177" w14:paraId="38DEC6E9" w14:textId="77777777">
        <w:trPr>
          <w:trHeight w:val="567"/>
        </w:trPr>
        <w:tc>
          <w:tcPr>
            <w:tcW w:w="4111" w:type="dxa"/>
            <w:vAlign w:val="center"/>
          </w:tcPr>
          <w:p w14:paraId="33D3F182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4E4CECF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BC4177" w14:paraId="3AAA1836" w14:textId="77777777">
        <w:trPr>
          <w:trHeight w:val="567"/>
        </w:trPr>
        <w:tc>
          <w:tcPr>
            <w:tcW w:w="4111" w:type="dxa"/>
            <w:vAlign w:val="center"/>
          </w:tcPr>
          <w:p w14:paraId="5581A36C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9674AB6" w14:textId="445194F4" w:rsidR="00BC4177" w:rsidRDefault="00C24F93" w:rsidP="005E7A7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5E7A7B">
              <w:rPr>
                <w:rFonts w:cs="Arial"/>
                <w:szCs w:val="20"/>
              </w:rPr>
              <w:t>Jiří Laštůvka – zmocněný k výkonu funkce generálního ředitele</w:t>
            </w:r>
          </w:p>
        </w:tc>
      </w:tr>
      <w:tr w:rsidR="00BC4177" w14:paraId="4DA3574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2A6F9F45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  <w:p w14:paraId="173DD0C4" w14:textId="7627A12E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Identifikace </w:t>
            </w:r>
            <w:r w:rsidR="00F16963">
              <w:rPr>
                <w:rFonts w:cs="Arial"/>
                <w:b/>
                <w:szCs w:val="20"/>
              </w:rPr>
              <w:t>dodavatele</w:t>
            </w:r>
          </w:p>
          <w:p w14:paraId="397EB99C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</w:tc>
      </w:tr>
      <w:tr w:rsidR="00BC4177" w14:paraId="7891FA80" w14:textId="77777777">
        <w:trPr>
          <w:trHeight w:val="567"/>
        </w:trPr>
        <w:tc>
          <w:tcPr>
            <w:tcW w:w="4111" w:type="dxa"/>
            <w:vAlign w:val="center"/>
          </w:tcPr>
          <w:p w14:paraId="0E59500A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1360370C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D2C8FAA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1905176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0C453CDB" w14:textId="77777777">
        <w:trPr>
          <w:trHeight w:val="567"/>
        </w:trPr>
        <w:tc>
          <w:tcPr>
            <w:tcW w:w="4111" w:type="dxa"/>
            <w:vAlign w:val="center"/>
          </w:tcPr>
          <w:p w14:paraId="1343EA27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F7A9224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74F3F124" w14:textId="77777777">
        <w:trPr>
          <w:trHeight w:val="567"/>
        </w:trPr>
        <w:tc>
          <w:tcPr>
            <w:tcW w:w="4111" w:type="dxa"/>
            <w:vAlign w:val="center"/>
          </w:tcPr>
          <w:p w14:paraId="573C65DD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31CB3FD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F31CF8C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BC4177" w14:paraId="20C6CCF0" w14:textId="77777777">
        <w:trPr>
          <w:trHeight w:val="567"/>
        </w:trPr>
        <w:tc>
          <w:tcPr>
            <w:tcW w:w="4111" w:type="dxa"/>
            <w:vAlign w:val="center"/>
          </w:tcPr>
          <w:p w14:paraId="4D76F6A0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67E03E66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5123219A" w14:textId="77777777">
        <w:trPr>
          <w:trHeight w:val="567"/>
        </w:trPr>
        <w:tc>
          <w:tcPr>
            <w:tcW w:w="4111" w:type="dxa"/>
            <w:vAlign w:val="center"/>
          </w:tcPr>
          <w:p w14:paraId="05B0CCA9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AA82F15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4569A0E7" w14:textId="77777777">
        <w:trPr>
          <w:trHeight w:val="567"/>
        </w:trPr>
        <w:tc>
          <w:tcPr>
            <w:tcW w:w="4111" w:type="dxa"/>
            <w:vAlign w:val="center"/>
          </w:tcPr>
          <w:p w14:paraId="4BCCFD24" w14:textId="72D4FB18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Oprávněná osoba jednat jménem či za </w:t>
            </w:r>
            <w:r w:rsidR="00F16963">
              <w:rPr>
                <w:rFonts w:cs="Arial"/>
                <w:szCs w:val="20"/>
              </w:rPr>
              <w:t>dodavatele</w:t>
            </w:r>
          </w:p>
        </w:tc>
        <w:tc>
          <w:tcPr>
            <w:tcW w:w="5953" w:type="dxa"/>
            <w:vAlign w:val="center"/>
          </w:tcPr>
          <w:p w14:paraId="12183302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6DF8F52A" w14:textId="77777777">
        <w:trPr>
          <w:trHeight w:val="567"/>
        </w:trPr>
        <w:tc>
          <w:tcPr>
            <w:tcW w:w="4111" w:type="dxa"/>
            <w:vAlign w:val="center"/>
          </w:tcPr>
          <w:p w14:paraId="004E9B35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2A4F933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7CA21C0D" w14:textId="77777777">
        <w:trPr>
          <w:trHeight w:val="567"/>
        </w:trPr>
        <w:tc>
          <w:tcPr>
            <w:tcW w:w="4111" w:type="dxa"/>
            <w:vAlign w:val="center"/>
          </w:tcPr>
          <w:p w14:paraId="02E23A1B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3BDBDC60" w14:textId="77777777" w:rsidR="00BC4177" w:rsidRDefault="00BC4177">
            <w:pPr>
              <w:rPr>
                <w:rFonts w:cstheme="minorHAnsi"/>
              </w:rPr>
            </w:pPr>
          </w:p>
        </w:tc>
      </w:tr>
    </w:tbl>
    <w:p w14:paraId="0BD1AFFC" w14:textId="77777777" w:rsidR="00BC4177" w:rsidRDefault="00BC4177">
      <w:pPr>
        <w:pStyle w:val="Bezmezer"/>
        <w:ind w:right="-1"/>
      </w:pPr>
    </w:p>
    <w:p w14:paraId="0658FC9D" w14:textId="77777777" w:rsidR="00BC4177" w:rsidRDefault="00BC4177">
      <w:pPr>
        <w:pStyle w:val="Bezmezer"/>
        <w:ind w:right="-1"/>
      </w:pPr>
    </w:p>
    <w:p w14:paraId="1EDFD101" w14:textId="77777777" w:rsidR="00BC4177" w:rsidRDefault="00BC4177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0B61CF29" w14:textId="77777777" w:rsidR="00BC4177" w:rsidRDefault="00C24F9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255096C" w14:textId="77777777" w:rsidR="00BC4177" w:rsidRDefault="00BC4177">
      <w:pPr>
        <w:ind w:right="-1"/>
        <w:rPr>
          <w:rFonts w:cs="Arial"/>
          <w:szCs w:val="20"/>
        </w:rPr>
      </w:pPr>
    </w:p>
    <w:sectPr w:rsidR="00BC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3B5E" w14:textId="77777777" w:rsidR="004F0FB4" w:rsidRDefault="004F0FB4">
      <w:r>
        <w:separator/>
      </w:r>
    </w:p>
  </w:endnote>
  <w:endnote w:type="continuationSeparator" w:id="0">
    <w:p w14:paraId="72FA7D2F" w14:textId="77777777" w:rsidR="004F0FB4" w:rsidRDefault="004F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266F" w14:textId="77777777" w:rsidR="00BC4177" w:rsidRDefault="00BC41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BC0" w14:textId="2725EB16" w:rsidR="00BC4177" w:rsidRDefault="00C24F9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E7A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E7A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152A16CD" w14:textId="77777777" w:rsidR="00BC4177" w:rsidRDefault="00BC417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AB965FB" w14:textId="77777777" w:rsidR="00BC4177" w:rsidRDefault="00BC417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FC88" w14:textId="77777777" w:rsidR="00BC4177" w:rsidRDefault="00BC4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EE4A" w14:textId="77777777" w:rsidR="004F0FB4" w:rsidRDefault="004F0FB4">
      <w:r>
        <w:separator/>
      </w:r>
    </w:p>
  </w:footnote>
  <w:footnote w:type="continuationSeparator" w:id="0">
    <w:p w14:paraId="264B1C64" w14:textId="77777777" w:rsidR="004F0FB4" w:rsidRDefault="004F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85B4" w14:textId="77777777" w:rsidR="00BC4177" w:rsidRDefault="00BC41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D4" w14:textId="77777777" w:rsidR="00BC4177" w:rsidRDefault="00C24F9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9A5E233" wp14:editId="5BE37B5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3777" w14:textId="77777777" w:rsidR="00BC4177" w:rsidRDefault="00BC41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77"/>
    <w:rsid w:val="00000B19"/>
    <w:rsid w:val="000B367B"/>
    <w:rsid w:val="00136213"/>
    <w:rsid w:val="00273E3A"/>
    <w:rsid w:val="002A07B5"/>
    <w:rsid w:val="003102B4"/>
    <w:rsid w:val="00407D6F"/>
    <w:rsid w:val="00483420"/>
    <w:rsid w:val="004F0FB4"/>
    <w:rsid w:val="005E7A7B"/>
    <w:rsid w:val="007040B8"/>
    <w:rsid w:val="00754A7F"/>
    <w:rsid w:val="00763ED3"/>
    <w:rsid w:val="00851572"/>
    <w:rsid w:val="008E7101"/>
    <w:rsid w:val="0098210F"/>
    <w:rsid w:val="009C3160"/>
    <w:rsid w:val="009E42E4"/>
    <w:rsid w:val="00B202F3"/>
    <w:rsid w:val="00BC4177"/>
    <w:rsid w:val="00BD2CF8"/>
    <w:rsid w:val="00C24F93"/>
    <w:rsid w:val="00CD2EA5"/>
    <w:rsid w:val="00F16963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480FE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953D-FE4C-4EA4-A774-D7FA85E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5</cp:revision>
  <dcterms:created xsi:type="dcterms:W3CDTF">2024-11-27T07:08:00Z</dcterms:created>
  <dcterms:modified xsi:type="dcterms:W3CDTF">2025-03-17T14:39:00Z</dcterms:modified>
</cp:coreProperties>
</file>