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6285C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F673EE5" w14:textId="77777777" w:rsidR="00CA3F1E" w:rsidRDefault="00D15FEF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06E49922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0AD35AD6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69508108" w14:textId="77777777" w:rsidR="00CA3F1E" w:rsidRDefault="00CA3F1E">
      <w:pPr>
        <w:jc w:val="center"/>
        <w:rPr>
          <w:rFonts w:ascii="Arial" w:hAnsi="Arial" w:cs="Arial"/>
          <w:b/>
          <w:sz w:val="28"/>
          <w:szCs w:val="28"/>
        </w:rPr>
      </w:pPr>
    </w:p>
    <w:p w14:paraId="50730013" w14:textId="0F5660CB" w:rsidR="00CA3F1E" w:rsidRDefault="00D15FE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BC2B4A">
        <w:rPr>
          <w:rFonts w:ascii="Arial" w:hAnsi="Arial" w:cs="Arial"/>
          <w:b/>
          <w:sz w:val="28"/>
          <w:szCs w:val="28"/>
        </w:rPr>
        <w:t>dodávek</w:t>
      </w:r>
    </w:p>
    <w:p w14:paraId="66D6AF84" w14:textId="77777777" w:rsidR="00CA3F1E" w:rsidRDefault="00CA3F1E"/>
    <w:p w14:paraId="55185A41" w14:textId="77777777" w:rsidR="00CA3F1E" w:rsidRDefault="00CA3F1E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CA3F1E" w14:paraId="403E9629" w14:textId="77777777">
        <w:trPr>
          <w:trHeight w:val="364"/>
        </w:trPr>
        <w:tc>
          <w:tcPr>
            <w:tcW w:w="2082" w:type="dxa"/>
            <w:vAlign w:val="center"/>
          </w:tcPr>
          <w:p w14:paraId="224B60C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BB098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614280F2" w14:textId="77777777" w:rsidR="00CA3F1E" w:rsidRDefault="00CA3F1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4F59B9ED" w14:textId="0413AFD6" w:rsidR="00CA3F1E" w:rsidRDefault="001E34BF" w:rsidP="002C150D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1E34B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CT simulátor vč. příslušenství pro Onkologické oddělení Krajské zdravotní, a.s. – Nemocnice Chomutov, </w:t>
            </w:r>
            <w:proofErr w:type="spellStart"/>
            <w:r w:rsidRPr="001E34BF">
              <w:rPr>
                <w:rFonts w:ascii="Arial" w:hAnsi="Arial" w:cs="Arial"/>
                <w:b/>
                <w:bCs/>
                <w:sz w:val="20"/>
                <w:szCs w:val="20"/>
              </w:rPr>
              <w:t>o.z</w:t>
            </w:r>
            <w:proofErr w:type="spellEnd"/>
            <w:r w:rsidRPr="001E34BF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</w:tr>
      <w:tr w:rsidR="00CA3F1E" w14:paraId="437F7A2B" w14:textId="77777777">
        <w:trPr>
          <w:trHeight w:val="670"/>
        </w:trPr>
        <w:tc>
          <w:tcPr>
            <w:tcW w:w="2082" w:type="dxa"/>
            <w:vAlign w:val="center"/>
          </w:tcPr>
          <w:p w14:paraId="3C136D4D" w14:textId="77777777" w:rsidR="00CA3F1E" w:rsidRDefault="00D15FE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5054E49C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63D31301" w14:textId="522510C9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sídlem </w:t>
            </w:r>
            <w:r w:rsidR="001C6331" w:rsidRPr="001C6331">
              <w:rPr>
                <w:rFonts w:ascii="Arial" w:hAnsi="Arial" w:cs="Arial"/>
                <w:sz w:val="20"/>
                <w:szCs w:val="20"/>
              </w:rPr>
              <w:t>Sociální péče 3316/</w:t>
            </w:r>
            <w:proofErr w:type="gramStart"/>
            <w:r w:rsidR="001C6331" w:rsidRPr="001C6331">
              <w:rPr>
                <w:rFonts w:ascii="Arial" w:hAnsi="Arial" w:cs="Arial"/>
                <w:sz w:val="20"/>
                <w:szCs w:val="20"/>
              </w:rPr>
              <w:t>12a</w:t>
            </w:r>
            <w:proofErr w:type="gramEnd"/>
            <w:r w:rsidR="001C6331" w:rsidRPr="001C6331">
              <w:rPr>
                <w:rFonts w:ascii="Arial" w:hAnsi="Arial" w:cs="Arial"/>
                <w:sz w:val="20"/>
                <w:szCs w:val="20"/>
              </w:rPr>
              <w:t>, Severní Terasa, 400 11 Ústí nad Labem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14:paraId="338D0181" w14:textId="011CBFA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</w:t>
            </w:r>
            <w:r w:rsidR="001C633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6EC7">
              <w:rPr>
                <w:rFonts w:ascii="Arial" w:hAnsi="Arial" w:cs="Arial"/>
                <w:sz w:val="20"/>
                <w:szCs w:val="20"/>
              </w:rPr>
              <w:t xml:space="preserve">spis. zn. </w:t>
            </w:r>
            <w:r w:rsidR="001C6331" w:rsidRPr="00072594">
              <w:rPr>
                <w:rFonts w:ascii="Arial" w:hAnsi="Arial" w:cs="Arial"/>
                <w:sz w:val="20"/>
                <w:szCs w:val="20"/>
              </w:rPr>
              <w:t>B 1550</w:t>
            </w:r>
            <w:r>
              <w:rPr>
                <w:rFonts w:ascii="Arial" w:hAnsi="Arial" w:cs="Arial"/>
                <w:sz w:val="20"/>
                <w:szCs w:val="20"/>
              </w:rPr>
              <w:t>, IČO: 254 88 627</w:t>
            </w:r>
          </w:p>
        </w:tc>
      </w:tr>
      <w:tr w:rsidR="00CA3F1E" w14:paraId="5E6A46AB" w14:textId="77777777">
        <w:trPr>
          <w:trHeight w:val="670"/>
        </w:trPr>
        <w:tc>
          <w:tcPr>
            <w:tcW w:w="2082" w:type="dxa"/>
            <w:vAlign w:val="center"/>
          </w:tcPr>
          <w:p w14:paraId="0C7EA854" w14:textId="01612650" w:rsidR="00CA3F1E" w:rsidRDefault="002A4A2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="00D15FEF">
              <w:rPr>
                <w:rFonts w:ascii="Arial" w:hAnsi="Arial" w:cs="Arial"/>
                <w:b/>
                <w:sz w:val="20"/>
                <w:szCs w:val="20"/>
              </w:rPr>
              <w:t xml:space="preserve">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720C56C9" w14:textId="77777777" w:rsidR="00CA3F1E" w:rsidRDefault="00D15FE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CA3F1E" w14:paraId="54EE7D7D" w14:textId="77777777">
        <w:trPr>
          <w:trHeight w:hRule="exact" w:val="1312"/>
        </w:trPr>
        <w:tc>
          <w:tcPr>
            <w:tcW w:w="2082" w:type="dxa"/>
            <w:shd w:val="clear" w:color="auto" w:fill="CCEDFF" w:themeFill="text2" w:themeFillTint="33"/>
            <w:vAlign w:val="center"/>
          </w:tcPr>
          <w:p w14:paraId="2E25EC75" w14:textId="5B07AFB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shd w:val="clear" w:color="auto" w:fill="CCEDFF" w:themeFill="text2" w:themeFillTint="33"/>
            <w:vAlign w:val="center"/>
          </w:tcPr>
          <w:p w14:paraId="7FED1247" w14:textId="7A9AEE46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Doba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provedení dodávky</w:t>
            </w:r>
          </w:p>
          <w:p w14:paraId="44E31C76" w14:textId="77777777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shd w:val="clear" w:color="auto" w:fill="CCEDFF" w:themeFill="text2" w:themeFillTint="33"/>
            <w:vAlign w:val="center"/>
          </w:tcPr>
          <w:p w14:paraId="57C7BFA5" w14:textId="6BD6064E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Identifikační údaje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 xml:space="preserve">kupujícího </w:t>
            </w:r>
            <w:r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shd w:val="clear" w:color="auto" w:fill="CCEDFF" w:themeFill="text2" w:themeFillTint="33"/>
            <w:vAlign w:val="center"/>
          </w:tcPr>
          <w:p w14:paraId="2510028C" w14:textId="77777777" w:rsidR="00CA3F1E" w:rsidRDefault="00D15FE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shd w:val="clear" w:color="auto" w:fill="CCEDFF" w:themeFill="text2" w:themeFillTint="33"/>
            <w:vAlign w:val="center"/>
          </w:tcPr>
          <w:p w14:paraId="723E7405" w14:textId="0EB8B04F" w:rsidR="00CA3F1E" w:rsidRDefault="00D15F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</w:t>
            </w:r>
            <w:r w:rsidR="00BC2B4A">
              <w:rPr>
                <w:rFonts w:ascii="Arial" w:hAnsi="Arial" w:cs="Arial"/>
                <w:b/>
                <w:sz w:val="18"/>
                <w:szCs w:val="18"/>
              </w:rPr>
              <w:t>dodávkách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ověřit</w:t>
            </w:r>
          </w:p>
        </w:tc>
        <w:tc>
          <w:tcPr>
            <w:tcW w:w="2835" w:type="dxa"/>
            <w:shd w:val="clear" w:color="auto" w:fill="CCEDFF" w:themeFill="text2" w:themeFillTint="33"/>
            <w:vAlign w:val="center"/>
          </w:tcPr>
          <w:p w14:paraId="60F5E8BD" w14:textId="0B2888F5" w:rsidR="00CA3F1E" w:rsidRPr="009C16BB" w:rsidRDefault="00BC2B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C16BB">
              <w:rPr>
                <w:rFonts w:ascii="Arial" w:hAnsi="Arial" w:cs="Arial"/>
                <w:b/>
                <w:sz w:val="18"/>
                <w:szCs w:val="18"/>
              </w:rPr>
              <w:t>Celková v</w:t>
            </w:r>
            <w:r w:rsidR="00D15FEF" w:rsidRPr="009C16BB">
              <w:rPr>
                <w:rFonts w:ascii="Arial" w:hAnsi="Arial" w:cs="Arial"/>
                <w:b/>
                <w:sz w:val="18"/>
                <w:szCs w:val="18"/>
              </w:rPr>
              <w:t>ýš</w:t>
            </w:r>
            <w:r w:rsidRPr="009C16BB">
              <w:rPr>
                <w:rFonts w:ascii="Arial" w:hAnsi="Arial" w:cs="Arial"/>
                <w:b/>
                <w:sz w:val="18"/>
                <w:szCs w:val="18"/>
              </w:rPr>
              <w:t>e hodnoty</w:t>
            </w:r>
            <w:r w:rsidR="009C16BB" w:rsidRPr="009C16BB">
              <w:rPr>
                <w:rFonts w:ascii="Arial" w:hAnsi="Arial" w:cs="Arial"/>
                <w:b/>
                <w:sz w:val="18"/>
                <w:szCs w:val="18"/>
              </w:rPr>
              <w:t xml:space="preserve"> dodávky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(v Kč </w:t>
            </w:r>
            <w:r w:rsidR="001C6331" w:rsidRPr="009C16BB">
              <w:rPr>
                <w:rFonts w:ascii="Arial" w:hAnsi="Arial" w:cs="Arial"/>
                <w:sz w:val="18"/>
                <w:szCs w:val="18"/>
              </w:rPr>
              <w:t>vč.</w:t>
            </w:r>
            <w:r w:rsidR="00D15FEF" w:rsidRPr="009C16BB">
              <w:rPr>
                <w:rFonts w:ascii="Arial" w:hAnsi="Arial" w:cs="Arial"/>
                <w:sz w:val="18"/>
                <w:szCs w:val="18"/>
              </w:rPr>
              <w:t xml:space="preserve"> DPH)</w:t>
            </w:r>
          </w:p>
        </w:tc>
      </w:tr>
      <w:tr w:rsidR="00CA3F1E" w14:paraId="6C411039" w14:textId="77777777">
        <w:trPr>
          <w:trHeight w:val="641"/>
        </w:trPr>
        <w:tc>
          <w:tcPr>
            <w:tcW w:w="2082" w:type="dxa"/>
            <w:vAlign w:val="center"/>
          </w:tcPr>
          <w:p w14:paraId="5C5114A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922841" w14:textId="77777777" w:rsidR="00CA3F1E" w:rsidRDefault="00CA3F1E">
            <w:pPr>
              <w:tabs>
                <w:tab w:val="left" w:pos="133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1F1A6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5345DF7A" w14:textId="77777777" w:rsidR="00CA3F1E" w:rsidRDefault="00CA3F1E">
            <w:pPr>
              <w:tabs>
                <w:tab w:val="left" w:pos="2167"/>
              </w:tabs>
              <w:ind w:left="3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3A9B2C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FE7B47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56CC4AA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7659C0A9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77014581" w14:textId="77777777">
        <w:trPr>
          <w:trHeight w:val="641"/>
        </w:trPr>
        <w:tc>
          <w:tcPr>
            <w:tcW w:w="2082" w:type="dxa"/>
            <w:vAlign w:val="center"/>
          </w:tcPr>
          <w:p w14:paraId="17184C3A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3107BE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02C01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12910C4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6191B1CC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5ED86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2AA15DA2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0B91E4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3F1E" w14:paraId="1439E208" w14:textId="77777777">
        <w:trPr>
          <w:trHeight w:val="641"/>
        </w:trPr>
        <w:tc>
          <w:tcPr>
            <w:tcW w:w="2082" w:type="dxa"/>
            <w:vAlign w:val="center"/>
          </w:tcPr>
          <w:p w14:paraId="06D46911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CF66C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  <w:p w14:paraId="38A5A8B8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464673E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17DA708B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1C3A5F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7FF818FD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14:paraId="6BE390E0" w14:textId="77777777" w:rsidR="00CA3F1E" w:rsidRDefault="00CA3F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A0FBBD" w14:textId="77777777" w:rsidR="00CA3F1E" w:rsidRDefault="00D15FEF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39E6494B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52968E99" w14:textId="77777777" w:rsidR="00CA3F1E" w:rsidRDefault="00CA3F1E">
      <w:pPr>
        <w:rPr>
          <w:rFonts w:ascii="Arial" w:hAnsi="Arial" w:cs="Arial"/>
          <w:sz w:val="20"/>
          <w:szCs w:val="20"/>
        </w:rPr>
      </w:pPr>
    </w:p>
    <w:p w14:paraId="74E960F1" w14:textId="77777777" w:rsidR="00CA3F1E" w:rsidRDefault="00D15FE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……………………..……… dne ………………</w:t>
      </w:r>
    </w:p>
    <w:p w14:paraId="3838E3D4" w14:textId="77777777" w:rsidR="00CA3F1E" w:rsidRDefault="00D15FEF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7989139B" w14:textId="77777777" w:rsidR="00CA3F1E" w:rsidRDefault="00D15FEF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1AC2081D" w14:textId="7415083A" w:rsidR="00CA3F1E" w:rsidRDefault="00D15FEF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referencí podepisuji jako </w:t>
      </w:r>
      <w:r>
        <w:rPr>
          <w:rFonts w:ascii="Arial" w:hAnsi="Arial" w:cs="Arial"/>
          <w:iCs/>
          <w:sz w:val="18"/>
          <w:szCs w:val="18"/>
        </w:rPr>
        <w:t xml:space="preserve">osoba oprávněná jednat za </w:t>
      </w:r>
      <w:r w:rsidR="002A4A2D">
        <w:rPr>
          <w:rFonts w:ascii="Arial" w:hAnsi="Arial" w:cs="Arial"/>
          <w:iCs/>
          <w:sz w:val="18"/>
          <w:szCs w:val="18"/>
        </w:rPr>
        <w:t>dodavatele</w:t>
      </w:r>
      <w:r>
        <w:rPr>
          <w:rFonts w:ascii="Arial" w:hAnsi="Arial" w:cs="Arial"/>
          <w:iCs/>
          <w:sz w:val="18"/>
          <w:szCs w:val="18"/>
        </w:rPr>
        <w:t>.</w:t>
      </w:r>
    </w:p>
    <w:sectPr w:rsidR="00CA3F1E">
      <w:headerReference w:type="default" r:id="rId7"/>
      <w:footerReference w:type="default" r:id="rId8"/>
      <w:pgSz w:w="16838" w:h="11906" w:orient="landscape" w:code="9"/>
      <w:pgMar w:top="567" w:right="1103" w:bottom="567" w:left="1134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F8DDD" w14:textId="77777777" w:rsidR="00444364" w:rsidRDefault="00444364">
      <w:r>
        <w:separator/>
      </w:r>
    </w:p>
  </w:endnote>
  <w:endnote w:type="continuationSeparator" w:id="0">
    <w:p w14:paraId="42B80BEC" w14:textId="77777777" w:rsidR="00444364" w:rsidRDefault="0044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C5BB" w14:textId="65D23ABC" w:rsidR="00CA3F1E" w:rsidRDefault="00D15FEF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2C150D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E5A6F0C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6E631093" w14:textId="77777777" w:rsidR="00CA3F1E" w:rsidRDefault="00CA3F1E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B64A6" w14:textId="77777777" w:rsidR="00444364" w:rsidRDefault="00444364">
      <w:r>
        <w:separator/>
      </w:r>
    </w:p>
  </w:footnote>
  <w:footnote w:type="continuationSeparator" w:id="0">
    <w:p w14:paraId="3069AE16" w14:textId="77777777" w:rsidR="00444364" w:rsidRDefault="00444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B47A" w14:textId="77777777" w:rsidR="00CA3F1E" w:rsidRDefault="00D15FEF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D1FFAA0" wp14:editId="1EDE7B8F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303383" cy="7501340"/>
          <wp:effectExtent l="0" t="0" r="0" b="0"/>
          <wp:wrapNone/>
          <wp:docPr id="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03383" cy="750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F1E"/>
    <w:rsid w:val="00062257"/>
    <w:rsid w:val="001C6331"/>
    <w:rsid w:val="001E34BF"/>
    <w:rsid w:val="002A4A2D"/>
    <w:rsid w:val="002C150D"/>
    <w:rsid w:val="00434D69"/>
    <w:rsid w:val="00444364"/>
    <w:rsid w:val="00532394"/>
    <w:rsid w:val="005513B6"/>
    <w:rsid w:val="005538BA"/>
    <w:rsid w:val="00661DD1"/>
    <w:rsid w:val="006D51CE"/>
    <w:rsid w:val="00906EC7"/>
    <w:rsid w:val="009C16BB"/>
    <w:rsid w:val="00AB2B21"/>
    <w:rsid w:val="00BC2B4A"/>
    <w:rsid w:val="00BF0156"/>
    <w:rsid w:val="00C73C02"/>
    <w:rsid w:val="00C77464"/>
    <w:rsid w:val="00CA3F1E"/>
    <w:rsid w:val="00D15FEF"/>
    <w:rsid w:val="00EB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C718B1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7460-7744-44FF-A00E-7589BC51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3</TotalTime>
  <Pages>1</Pages>
  <Words>142</Words>
  <Characters>840</Characters>
  <Application>Microsoft Office Word</Application>
  <DocSecurity>0</DocSecurity>
  <Lines>7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5</cp:revision>
  <dcterms:created xsi:type="dcterms:W3CDTF">2024-11-27T06:15:00Z</dcterms:created>
  <dcterms:modified xsi:type="dcterms:W3CDTF">2025-03-25T15:58:00Z</dcterms:modified>
</cp:coreProperties>
</file>