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C5" w:rsidRDefault="005B03F0">
      <w:pPr>
        <w:spacing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856FC5" w:rsidRDefault="00856FC5">
      <w:pPr>
        <w:spacing w:after="120"/>
        <w:jc w:val="center"/>
        <w:rPr>
          <w:rFonts w:eastAsia="Calibri" w:cs="Arial"/>
          <w:b/>
          <w:sz w:val="24"/>
        </w:rPr>
      </w:pP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p w:rsidR="00856FC5" w:rsidRDefault="005B03F0" w:rsidP="00806C1D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proofErr w:type="spellStart"/>
      <w:r w:rsidR="00351690" w:rsidRPr="00CD2C10">
        <w:rPr>
          <w:rFonts w:cs="Arial"/>
          <w:b/>
          <w:szCs w:val="20"/>
        </w:rPr>
        <w:t>Motodlahy</w:t>
      </w:r>
      <w:proofErr w:type="spellEnd"/>
      <w:r w:rsidR="00351690" w:rsidRPr="00CD2C10">
        <w:rPr>
          <w:rFonts w:cs="Arial"/>
          <w:b/>
          <w:szCs w:val="20"/>
        </w:rPr>
        <w:t xml:space="preserve"> pro ortopedické oddělení Krajské zdravotní, a.s. - Nemocnice Most, </w:t>
      </w:r>
      <w:proofErr w:type="spellStart"/>
      <w:proofErr w:type="gramStart"/>
      <w:r w:rsidR="00351690" w:rsidRPr="00CD2C10">
        <w:rPr>
          <w:rFonts w:cs="Arial"/>
          <w:b/>
          <w:szCs w:val="20"/>
        </w:rPr>
        <w:t>o.z</w:t>
      </w:r>
      <w:proofErr w:type="spellEnd"/>
      <w:r w:rsidR="00351690" w:rsidRPr="00CD2C10">
        <w:rPr>
          <w:rFonts w:cs="Arial"/>
          <w:b/>
          <w:szCs w:val="20"/>
        </w:rPr>
        <w:t>.</w:t>
      </w:r>
      <w:bookmarkStart w:id="0" w:name="_GoBack"/>
      <w:bookmarkEnd w:id="0"/>
      <w:proofErr w:type="gramEnd"/>
    </w:p>
    <w:p w:rsidR="00856FC5" w:rsidRDefault="00856FC5">
      <w:pPr>
        <w:jc w:val="both"/>
        <w:rPr>
          <w:rFonts w:cs="Arial"/>
          <w:szCs w:val="20"/>
        </w:rPr>
      </w:pPr>
    </w:p>
    <w:p w:rsidR="00856FC5" w:rsidRDefault="00856FC5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856FC5" w:rsidRDefault="005B03F0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856FC5" w:rsidRDefault="00856FC5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856FC5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856FC5" w:rsidRDefault="005B03F0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856FC5" w:rsidRDefault="00856FC5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856FC5" w:rsidRDefault="00856FC5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AD517A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856FC5" w:rsidRDefault="00856FC5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856FC5" w:rsidRDefault="005B03F0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856FC5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856FC5" w:rsidRDefault="005B03F0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905CAB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856FC5" w:rsidRDefault="00856FC5">
      <w:pPr>
        <w:rPr>
          <w:rFonts w:cs="Arial"/>
          <w:szCs w:val="20"/>
        </w:rPr>
      </w:pPr>
    </w:p>
    <w:p w:rsidR="00856FC5" w:rsidRDefault="00856FC5">
      <w:pPr>
        <w:rPr>
          <w:rFonts w:cs="Arial"/>
          <w:szCs w:val="20"/>
        </w:rPr>
      </w:pPr>
    </w:p>
    <w:sectPr w:rsidR="0085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16D" w:rsidRDefault="0099316D">
      <w:r>
        <w:separator/>
      </w:r>
    </w:p>
  </w:endnote>
  <w:endnote w:type="continuationSeparator" w:id="0">
    <w:p w:rsidR="0099316D" w:rsidRDefault="0099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35169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35169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856FC5" w:rsidRDefault="00856FC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16D" w:rsidRDefault="0099316D">
      <w:r>
        <w:separator/>
      </w:r>
    </w:p>
  </w:footnote>
  <w:footnote w:type="continuationSeparator" w:id="0">
    <w:p w:rsidR="0099316D" w:rsidRDefault="0099316D">
      <w:r>
        <w:continuationSeparator/>
      </w:r>
    </w:p>
  </w:footnote>
  <w:footnote w:id="1">
    <w:p w:rsidR="00856FC5" w:rsidRDefault="005B03F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5B03F0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FC5" w:rsidRDefault="00856F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C5"/>
    <w:rsid w:val="00004384"/>
    <w:rsid w:val="00175547"/>
    <w:rsid w:val="00253964"/>
    <w:rsid w:val="00253B8C"/>
    <w:rsid w:val="00292204"/>
    <w:rsid w:val="00351690"/>
    <w:rsid w:val="003A4E04"/>
    <w:rsid w:val="003C0EFF"/>
    <w:rsid w:val="004372FB"/>
    <w:rsid w:val="00586489"/>
    <w:rsid w:val="005B03F0"/>
    <w:rsid w:val="005E68EA"/>
    <w:rsid w:val="006E0F72"/>
    <w:rsid w:val="00806C1D"/>
    <w:rsid w:val="008177E0"/>
    <w:rsid w:val="00856FC5"/>
    <w:rsid w:val="00871E03"/>
    <w:rsid w:val="0089796A"/>
    <w:rsid w:val="008B77F5"/>
    <w:rsid w:val="00905CAB"/>
    <w:rsid w:val="00921EC9"/>
    <w:rsid w:val="0092478E"/>
    <w:rsid w:val="0099316D"/>
    <w:rsid w:val="00A1052E"/>
    <w:rsid w:val="00A546B3"/>
    <w:rsid w:val="00A82C39"/>
    <w:rsid w:val="00AD517A"/>
    <w:rsid w:val="00B67591"/>
    <w:rsid w:val="00BD758C"/>
    <w:rsid w:val="00C736DA"/>
    <w:rsid w:val="00CA4E1A"/>
    <w:rsid w:val="00CF5B8A"/>
    <w:rsid w:val="00D567B0"/>
    <w:rsid w:val="00DC6047"/>
    <w:rsid w:val="00E17158"/>
    <w:rsid w:val="00F67339"/>
    <w:rsid w:val="00FD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0E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3C0EFF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C6CB-837A-4ED8-918C-2C6EC22A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24</cp:revision>
  <dcterms:created xsi:type="dcterms:W3CDTF">2023-08-09T06:11:00Z</dcterms:created>
  <dcterms:modified xsi:type="dcterms:W3CDTF">2025-03-27T14:29:00Z</dcterms:modified>
</cp:coreProperties>
</file>