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05422" w14:textId="77777777" w:rsidR="002B2175" w:rsidRDefault="0024179C"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 w14:paraId="67E86BEC" w14:textId="77777777" w:rsidR="002B2175" w:rsidRDefault="002B2175">
      <w:pPr>
        <w:spacing w:after="120"/>
        <w:jc w:val="center"/>
        <w:rPr>
          <w:rFonts w:eastAsia="Calibri" w:cs="Arial"/>
          <w:b/>
          <w:sz w:val="24"/>
        </w:rPr>
      </w:pPr>
    </w:p>
    <w:p w14:paraId="5A813930" w14:textId="77777777" w:rsidR="002B2175" w:rsidRDefault="002B2175">
      <w:pPr>
        <w:rPr>
          <w:rFonts w:eastAsia="Calibri" w:cs="Arial"/>
          <w:b/>
          <w:caps/>
          <w:szCs w:val="20"/>
          <w:u w:val="single"/>
        </w:rPr>
      </w:pPr>
    </w:p>
    <w:p w14:paraId="2A7BDB54" w14:textId="36F02F87" w:rsidR="002B2175" w:rsidRDefault="0024179C">
      <w:pPr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 w:rsidR="00B55AFF" w:rsidRPr="00B55AFF">
        <w:rPr>
          <w:rFonts w:cs="Arial"/>
          <w:b/>
          <w:bCs/>
          <w:szCs w:val="20"/>
        </w:rPr>
        <w:t xml:space="preserve">Technický dozor stavebníka na akci „Komplexní modernizace Polikliniky – Jiráskova 1378/4, Rumburk – Krajská zdravotní a.s. – Masarykova nemocnice v Ústí nad Labem, </w:t>
      </w:r>
      <w:proofErr w:type="spellStart"/>
      <w:r w:rsidR="00B55AFF" w:rsidRPr="00B55AFF">
        <w:rPr>
          <w:rFonts w:cs="Arial"/>
          <w:b/>
          <w:bCs/>
          <w:szCs w:val="20"/>
        </w:rPr>
        <w:t>o.z</w:t>
      </w:r>
      <w:proofErr w:type="spellEnd"/>
      <w:r w:rsidR="00B55AFF" w:rsidRPr="00B55AFF">
        <w:rPr>
          <w:rFonts w:cs="Arial"/>
          <w:b/>
          <w:bCs/>
          <w:szCs w:val="20"/>
        </w:rPr>
        <w:t>. – pracoviště Rumburk – stavební práce“</w:t>
      </w:r>
    </w:p>
    <w:p w14:paraId="6C99E6C7" w14:textId="77777777" w:rsidR="002B2175" w:rsidRDefault="002B2175">
      <w:pPr>
        <w:jc w:val="both"/>
        <w:rPr>
          <w:rFonts w:cs="Arial"/>
          <w:szCs w:val="20"/>
        </w:rPr>
      </w:pPr>
    </w:p>
    <w:p w14:paraId="67374226" w14:textId="77777777" w:rsidR="002B2175" w:rsidRDefault="002B2175">
      <w:pPr>
        <w:jc w:val="both"/>
        <w:rPr>
          <w:rFonts w:eastAsia="Calibri" w:cs="Arial"/>
          <w:b/>
          <w:caps/>
          <w:szCs w:val="20"/>
          <w:u w:val="single"/>
        </w:rPr>
      </w:pPr>
    </w:p>
    <w:p w14:paraId="4DF18E56" w14:textId="77777777" w:rsidR="002B2175" w:rsidRDefault="0024179C"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46EE4D9D" w14:textId="77777777" w:rsidR="002B2175" w:rsidRDefault="002B2175"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2B2175" w14:paraId="6F496435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3F2447BE" w14:textId="77777777" w:rsidR="002B2175" w:rsidRDefault="0024179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 w14:paraId="6DE11757" w14:textId="77777777" w:rsidR="002B2175" w:rsidRDefault="002B217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B2175" w14:paraId="77E1B3D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6D962BFA" w14:textId="77777777" w:rsidR="002B2175" w:rsidRDefault="0024179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 w14:paraId="35221739" w14:textId="77777777" w:rsidR="002B2175" w:rsidRDefault="002B217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B2175" w14:paraId="7924397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28BDC3B5" w14:textId="77777777" w:rsidR="002B2175" w:rsidRDefault="0024179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 w14:paraId="1309C701" w14:textId="77777777" w:rsidR="002B2175" w:rsidRDefault="002B217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B2175" w14:paraId="6CDBF381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7DBC9A36" w14:textId="77777777" w:rsidR="002B2175" w:rsidRDefault="0024179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 w14:paraId="4774F4B1" w14:textId="77777777" w:rsidR="002B2175" w:rsidRDefault="002B217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2B2175" w14:paraId="1733E34B" w14:textId="77777777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 w14:paraId="4D198776" w14:textId="77777777" w:rsidR="002B2175" w:rsidRDefault="0024179C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 w14:paraId="676E8D69" w14:textId="77777777" w:rsidR="002B2175" w:rsidRDefault="002B2175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3CA3682C" w14:textId="77777777" w:rsidR="002B2175" w:rsidRDefault="002B2175"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 w14:paraId="63E0351A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 w14:paraId="2B620D79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 w14:paraId="6BABAB6D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33DC77F3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 w14:paraId="2BF268CA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0DAADA1D" w14:textId="77777777" w:rsidR="002B2175" w:rsidRDefault="002B2175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 w14:paraId="6E7E3E02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7C1DCAC2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 w14:paraId="1DF87462" w14:textId="77777777" w:rsidR="002B2175" w:rsidRDefault="002B2175"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 w14:paraId="5F958979" w14:textId="77777777" w:rsidR="002B2175" w:rsidRDefault="0024179C"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 w14:paraId="06C7D7CE" w14:textId="77777777" w:rsidR="002B2175" w:rsidRDefault="002B217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BAE9C14" w14:textId="77777777" w:rsidR="002B2175" w:rsidRDefault="002B217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34A6857B" w14:textId="77777777" w:rsidR="002B2175" w:rsidRDefault="002B2175">
      <w:pPr>
        <w:snapToGrid w:val="0"/>
        <w:spacing w:after="120"/>
        <w:rPr>
          <w:rFonts w:cs="Arial"/>
          <w:i/>
          <w:szCs w:val="20"/>
          <w:u w:val="single"/>
        </w:rPr>
      </w:pPr>
    </w:p>
    <w:p w14:paraId="7F297E4A" w14:textId="593A404E" w:rsidR="002B2175" w:rsidRDefault="0024179C" w:rsidP="00D63563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sectPr w:rsidR="002B21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70AC4" w14:textId="77777777" w:rsidR="00EA5586" w:rsidRDefault="00EA5586">
      <w:r>
        <w:separator/>
      </w:r>
    </w:p>
  </w:endnote>
  <w:endnote w:type="continuationSeparator" w:id="0">
    <w:p w14:paraId="37259283" w14:textId="77777777" w:rsidR="00EA5586" w:rsidRDefault="00EA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35DFE" w14:textId="77777777" w:rsidR="002B2175" w:rsidRDefault="002B21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E93C7" w14:textId="77777777" w:rsidR="002B2175" w:rsidRDefault="0024179C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73C811B5" w14:textId="77777777" w:rsidR="002B2175" w:rsidRDefault="002B217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D5C337B" w14:textId="77777777" w:rsidR="002B2175" w:rsidRDefault="002B2175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3FC76" w14:textId="77777777" w:rsidR="002B2175" w:rsidRDefault="002B217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60D5" w14:textId="77777777" w:rsidR="00EA5586" w:rsidRDefault="00EA5586">
      <w:r>
        <w:separator/>
      </w:r>
    </w:p>
  </w:footnote>
  <w:footnote w:type="continuationSeparator" w:id="0">
    <w:p w14:paraId="53B603C8" w14:textId="77777777" w:rsidR="00EA5586" w:rsidRDefault="00EA5586">
      <w:r>
        <w:continuationSeparator/>
      </w:r>
    </w:p>
  </w:footnote>
  <w:footnote w:id="1">
    <w:p w14:paraId="7A26883E" w14:textId="77777777" w:rsidR="002B2175" w:rsidRDefault="0024179C"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FE14" w14:textId="77777777" w:rsidR="002B2175" w:rsidRDefault="002B217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2A027" w14:textId="77777777" w:rsidR="002B2175" w:rsidRDefault="0024179C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00052EF5" wp14:editId="61E71BE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71749" w14:textId="77777777" w:rsidR="002B2175" w:rsidRDefault="002B217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175"/>
    <w:rsid w:val="0024179C"/>
    <w:rsid w:val="002B2175"/>
    <w:rsid w:val="00B55AFF"/>
    <w:rsid w:val="00D63563"/>
    <w:rsid w:val="00EA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89643F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BC373-A468-40E5-BAAF-269F47160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1</Pages>
  <Words>266</Words>
  <Characters>1575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Králíčková Michaela</cp:lastModifiedBy>
  <cp:revision>8</cp:revision>
  <dcterms:created xsi:type="dcterms:W3CDTF">2023-08-09T06:11:00Z</dcterms:created>
  <dcterms:modified xsi:type="dcterms:W3CDTF">2025-03-21T10:09:00Z</dcterms:modified>
</cp:coreProperties>
</file>