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CC872" w14:textId="77777777" w:rsidR="003C2C96" w:rsidRDefault="00CF3BB8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Tabulka hodnotících kritérií</w:t>
      </w:r>
    </w:p>
    <w:p w14:paraId="01B27AA2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37175BB0" w14:textId="2C12CA4D" w:rsidR="003C2C96" w:rsidRDefault="00367ED5">
      <w:pPr>
        <w:ind w:right="-1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9E0AC1" w:rsidRPr="009E0AC1">
        <w:rPr>
          <w:rFonts w:cs="Arial"/>
          <w:b/>
          <w:szCs w:val="20"/>
        </w:rPr>
        <w:t xml:space="preserve">Technický dozor stavebníka na akci „Komplexní modernizace Polikliniky – Jiráskova 1378/4, Rumburk – Krajská zdravotní a.s. – Masarykova nemocnice v Ústí nad Labem, </w:t>
      </w:r>
      <w:proofErr w:type="spellStart"/>
      <w:r w:rsidR="009E0AC1" w:rsidRPr="009E0AC1">
        <w:rPr>
          <w:rFonts w:cs="Arial"/>
          <w:b/>
          <w:szCs w:val="20"/>
        </w:rPr>
        <w:t>o.z</w:t>
      </w:r>
      <w:proofErr w:type="spellEnd"/>
      <w:r w:rsidR="009E0AC1" w:rsidRPr="009E0AC1">
        <w:rPr>
          <w:rFonts w:cs="Arial"/>
          <w:b/>
          <w:szCs w:val="20"/>
        </w:rPr>
        <w:t>. – pracoviště Rumburk – stavební práce“</w:t>
      </w:r>
    </w:p>
    <w:p w14:paraId="162549AE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2F88616B" w14:textId="77777777" w:rsidR="003C2C96" w:rsidRDefault="00367ED5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1E0E0B1B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3C2C96" w14:paraId="1541E266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BCCDE5B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1D7B10D8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5F3B968B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B9711D0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D93193B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640D39CE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C0B2F7C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296B7C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117E22B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A6F71CB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506D7068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419DEA0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F05C322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0B1BB93C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622796A2" w14:textId="77777777" w:rsidR="003C2C96" w:rsidRPr="00CF3BB8" w:rsidRDefault="003C2C9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23CAB65F" w14:textId="77777777" w:rsidR="00CF3BB8" w:rsidRPr="00CF3BB8" w:rsidRDefault="00CF3BB8" w:rsidP="00CF3BB8">
      <w:pPr>
        <w:spacing w:after="120"/>
        <w:jc w:val="both"/>
        <w:outlineLvl w:val="0"/>
        <w:rPr>
          <w:rFonts w:eastAsia="Calibri" w:cs="Arial"/>
          <w:b/>
          <w:szCs w:val="20"/>
        </w:rPr>
      </w:pPr>
      <w:r w:rsidRPr="00CF3BB8">
        <w:rPr>
          <w:rFonts w:eastAsia="Calibri" w:cs="Arial"/>
          <w:b/>
          <w:szCs w:val="20"/>
        </w:rPr>
        <w:t>Dodavatel tímto v souladu s ustanovením § 86 odst. 2 zákona č. 134/2016 Sb., o zadávání veřejných zakázek (dále jen „</w:t>
      </w:r>
      <w:r w:rsidRPr="00CF3BB8">
        <w:rPr>
          <w:rFonts w:eastAsia="Calibri" w:cs="Arial"/>
          <w:b/>
          <w:i/>
          <w:szCs w:val="20"/>
        </w:rPr>
        <w:t>zákon</w:t>
      </w:r>
      <w:r w:rsidRPr="00CF3BB8">
        <w:rPr>
          <w:rFonts w:eastAsia="Calibri" w:cs="Arial"/>
          <w:b/>
          <w:szCs w:val="20"/>
        </w:rPr>
        <w:t>“), čestně prohlašuje, že splňuje zadavatelem požadovanou kvalifikaci. Obsah čestného prohlášení je uveden níže.</w:t>
      </w:r>
    </w:p>
    <w:p w14:paraId="32C3151B" w14:textId="77777777" w:rsidR="00CF3BB8" w:rsidRPr="00CF3BB8" w:rsidRDefault="00492C3F" w:rsidP="00CF3BB8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Hlavní TDS</w:t>
      </w:r>
      <w:r w:rsidR="00CF3BB8" w:rsidRPr="00CF3BB8">
        <w:rPr>
          <w:rFonts w:cs="Arial"/>
          <w:b/>
          <w:szCs w:val="20"/>
        </w:rPr>
        <w:t xml:space="preserve"> 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671"/>
        <w:gridCol w:w="2605"/>
        <w:gridCol w:w="1598"/>
        <w:gridCol w:w="1134"/>
        <w:gridCol w:w="2017"/>
      </w:tblGrid>
      <w:tr w:rsidR="00CF3BB8" w:rsidRPr="00CF3BB8" w14:paraId="12C72149" w14:textId="77777777" w:rsidTr="00B67A09">
        <w:trPr>
          <w:trHeight w:val="471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010D884D" w14:textId="77777777" w:rsidR="00CF3BB8" w:rsidRPr="00234230" w:rsidRDefault="00492C3F" w:rsidP="00492C3F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zkušen</w:t>
            </w:r>
            <w:r>
              <w:rPr>
                <w:rFonts w:cs="Arial"/>
                <w:color w:val="000000"/>
                <w:szCs w:val="20"/>
              </w:rPr>
              <w:t>osti u staveb</w:t>
            </w:r>
            <w:r w:rsidRPr="00CF3BB8">
              <w:rPr>
                <w:rFonts w:cs="Arial"/>
                <w:color w:val="000000"/>
                <w:szCs w:val="20"/>
              </w:rPr>
              <w:t xml:space="preserve"> </w:t>
            </w:r>
            <w:r w:rsidRPr="00CF3BB8">
              <w:rPr>
                <w:rFonts w:cs="Arial"/>
                <w:color w:val="000000"/>
                <w:szCs w:val="20"/>
              </w:rPr>
              <w:br/>
              <w:t xml:space="preserve">CZ-CC: </w:t>
            </w:r>
            <w:r>
              <w:rPr>
                <w:rFonts w:cs="Arial"/>
                <w:szCs w:val="20"/>
              </w:rPr>
              <w:t>11 a 12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9D21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noWrap/>
            <w:vAlign w:val="center"/>
            <w:hideMark/>
          </w:tcPr>
          <w:p w14:paraId="53C2ECCE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Popis služby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78037CEA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Doba poskytnutí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noWrap/>
            <w:vAlign w:val="center"/>
            <w:hideMark/>
          </w:tcPr>
          <w:p w14:paraId="38DC144B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Objednatel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EDFF" w:themeFill="accent1" w:themeFillTint="33"/>
            <w:vAlign w:val="center"/>
            <w:hideMark/>
          </w:tcPr>
          <w:p w14:paraId="6E0361AD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 xml:space="preserve">Investiční </w:t>
            </w:r>
            <w:r w:rsidRPr="00CF3BB8">
              <w:rPr>
                <w:rFonts w:cs="Arial"/>
                <w:color w:val="000000"/>
                <w:szCs w:val="20"/>
              </w:rPr>
              <w:br/>
              <w:t>náklady</w:t>
            </w:r>
            <w:r w:rsidRPr="00CF3BB8">
              <w:rPr>
                <w:rFonts w:cs="Arial"/>
                <w:color w:val="000000"/>
                <w:szCs w:val="20"/>
              </w:rPr>
              <w:br/>
              <w:t>bez DPH</w:t>
            </w:r>
          </w:p>
        </w:tc>
      </w:tr>
      <w:tr w:rsidR="00CF3BB8" w:rsidRPr="00CF3BB8" w14:paraId="078E9E4D" w14:textId="77777777" w:rsidTr="00B67A09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7C54B5AC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849D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1.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620F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D04A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5DA8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0C767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234230" w:rsidRPr="00CF3BB8" w14:paraId="75973896" w14:textId="77777777" w:rsidTr="00B67A09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</w:tcPr>
          <w:p w14:paraId="055BA853" w14:textId="77777777" w:rsidR="00234230" w:rsidRPr="00CF3BB8" w:rsidRDefault="00234230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51C0B" w14:textId="77777777" w:rsidR="00234230" w:rsidRPr="00CF3BB8" w:rsidRDefault="00234230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1AC0F" w14:textId="77777777" w:rsidR="00234230" w:rsidRPr="00CF3BB8" w:rsidRDefault="00234230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2A206" w14:textId="77777777" w:rsidR="00234230" w:rsidRPr="00CF3BB8" w:rsidRDefault="00234230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EB391" w14:textId="77777777" w:rsidR="00234230" w:rsidRPr="00CF3BB8" w:rsidRDefault="00234230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BB763" w14:textId="77777777" w:rsidR="00234230" w:rsidRPr="00CF3BB8" w:rsidRDefault="00234230" w:rsidP="00215E02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492C3F" w:rsidRPr="00CF3BB8" w14:paraId="1535B260" w14:textId="77777777" w:rsidTr="00BD4A3C">
        <w:trPr>
          <w:trHeight w:val="471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4562DAB6" w14:textId="77777777" w:rsidR="00492C3F" w:rsidRPr="00234230" w:rsidRDefault="00492C3F" w:rsidP="00BD4A3C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zkušen</w:t>
            </w:r>
            <w:r>
              <w:rPr>
                <w:rFonts w:cs="Arial"/>
                <w:color w:val="000000"/>
                <w:szCs w:val="20"/>
              </w:rPr>
              <w:t>osti u staveb</w:t>
            </w:r>
            <w:r w:rsidRPr="00CF3BB8">
              <w:rPr>
                <w:rFonts w:cs="Arial"/>
                <w:color w:val="000000"/>
                <w:szCs w:val="20"/>
              </w:rPr>
              <w:t xml:space="preserve"> </w:t>
            </w:r>
            <w:r w:rsidRPr="00CF3BB8">
              <w:rPr>
                <w:rFonts w:cs="Arial"/>
                <w:color w:val="000000"/>
                <w:szCs w:val="20"/>
              </w:rPr>
              <w:br/>
              <w:t xml:space="preserve">CZ-CC: </w:t>
            </w:r>
            <w:r>
              <w:rPr>
                <w:rFonts w:cs="Arial"/>
                <w:szCs w:val="20"/>
              </w:rPr>
              <w:t>11 a 126412, 126411, 126415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5AA5" w14:textId="77777777" w:rsidR="00492C3F" w:rsidRPr="00CF3BB8" w:rsidRDefault="00492C3F" w:rsidP="00BD4A3C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noWrap/>
            <w:vAlign w:val="center"/>
            <w:hideMark/>
          </w:tcPr>
          <w:p w14:paraId="0A3B66AD" w14:textId="77777777" w:rsidR="00492C3F" w:rsidRPr="00CF3BB8" w:rsidRDefault="00492C3F" w:rsidP="00BD4A3C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Popis služby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23DEC2B5" w14:textId="77777777" w:rsidR="00492C3F" w:rsidRPr="00CF3BB8" w:rsidRDefault="00492C3F" w:rsidP="00BD4A3C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Doba poskytnutí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noWrap/>
            <w:vAlign w:val="center"/>
            <w:hideMark/>
          </w:tcPr>
          <w:p w14:paraId="33E054A6" w14:textId="77777777" w:rsidR="00492C3F" w:rsidRPr="00CF3BB8" w:rsidRDefault="00492C3F" w:rsidP="00BD4A3C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Objednatel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EDFF" w:themeFill="accent1" w:themeFillTint="33"/>
            <w:vAlign w:val="center"/>
            <w:hideMark/>
          </w:tcPr>
          <w:p w14:paraId="401C354D" w14:textId="77777777" w:rsidR="00492C3F" w:rsidRPr="00CF3BB8" w:rsidRDefault="00492C3F" w:rsidP="00BD4A3C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 xml:space="preserve">Investiční </w:t>
            </w:r>
            <w:r w:rsidRPr="00CF3BB8">
              <w:rPr>
                <w:rFonts w:cs="Arial"/>
                <w:color w:val="000000"/>
                <w:szCs w:val="20"/>
              </w:rPr>
              <w:br/>
              <w:t>náklady</w:t>
            </w:r>
            <w:r w:rsidRPr="00CF3BB8">
              <w:rPr>
                <w:rFonts w:cs="Arial"/>
                <w:color w:val="000000"/>
                <w:szCs w:val="20"/>
              </w:rPr>
              <w:br/>
              <w:t>bez DPH</w:t>
            </w:r>
          </w:p>
        </w:tc>
      </w:tr>
      <w:tr w:rsidR="00492C3F" w:rsidRPr="00CF3BB8" w14:paraId="6F48258C" w14:textId="77777777" w:rsidTr="00BD4A3C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4808D9D4" w14:textId="77777777" w:rsidR="00492C3F" w:rsidRPr="00CF3BB8" w:rsidRDefault="00492C3F" w:rsidP="00BD4A3C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6266" w14:textId="77777777" w:rsidR="00492C3F" w:rsidRPr="00CF3BB8" w:rsidRDefault="00492C3F" w:rsidP="00BD4A3C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1.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A85E" w14:textId="77777777" w:rsidR="00492C3F" w:rsidRPr="00CF3BB8" w:rsidRDefault="00492C3F" w:rsidP="00BD4A3C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D24D" w14:textId="77777777" w:rsidR="00492C3F" w:rsidRPr="00CF3BB8" w:rsidRDefault="00492C3F" w:rsidP="00BD4A3C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97A1" w14:textId="77777777" w:rsidR="00492C3F" w:rsidRPr="00CF3BB8" w:rsidRDefault="00492C3F" w:rsidP="00BD4A3C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4FC84" w14:textId="77777777" w:rsidR="00492C3F" w:rsidRPr="00CF3BB8" w:rsidRDefault="00492C3F" w:rsidP="00BD4A3C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492C3F" w:rsidRPr="00CF3BB8" w14:paraId="68C14697" w14:textId="77777777" w:rsidTr="00BD4A3C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</w:tcPr>
          <w:p w14:paraId="3DD564A5" w14:textId="77777777" w:rsidR="00492C3F" w:rsidRPr="00CF3BB8" w:rsidRDefault="00492C3F" w:rsidP="00BD4A3C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2E04A" w14:textId="77777777" w:rsidR="00492C3F" w:rsidRPr="00CF3BB8" w:rsidRDefault="00492C3F" w:rsidP="00BD4A3C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34243" w14:textId="77777777" w:rsidR="00492C3F" w:rsidRPr="00CF3BB8" w:rsidRDefault="00492C3F" w:rsidP="00BD4A3C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1D3D7" w14:textId="77777777" w:rsidR="00492C3F" w:rsidRPr="00CF3BB8" w:rsidRDefault="00492C3F" w:rsidP="00BD4A3C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8AE3A" w14:textId="77777777" w:rsidR="00492C3F" w:rsidRPr="00CF3BB8" w:rsidRDefault="00492C3F" w:rsidP="00BD4A3C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0E014" w14:textId="77777777" w:rsidR="00492C3F" w:rsidRPr="00CF3BB8" w:rsidRDefault="00492C3F" w:rsidP="00BD4A3C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59BDFB33" w14:textId="77777777" w:rsidR="00492C3F" w:rsidRDefault="00492C3F" w:rsidP="00CF3BB8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</w:p>
    <w:p w14:paraId="685AC664" w14:textId="77777777" w:rsidR="00CF3BB8" w:rsidRPr="00CF3BB8" w:rsidRDefault="00492C3F" w:rsidP="00CF3BB8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TDS – profese elektro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671"/>
        <w:gridCol w:w="2605"/>
        <w:gridCol w:w="1598"/>
        <w:gridCol w:w="1134"/>
        <w:gridCol w:w="2017"/>
      </w:tblGrid>
      <w:tr w:rsidR="00CF3BB8" w:rsidRPr="00CF3BB8" w14:paraId="16F4DBCE" w14:textId="77777777" w:rsidTr="00B67A09">
        <w:trPr>
          <w:trHeight w:val="471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7D79D59F" w14:textId="77777777" w:rsidR="00CF3BB8" w:rsidRPr="00CF3BB8" w:rsidRDefault="00CF3BB8" w:rsidP="001A55CB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zkušen</w:t>
            </w:r>
            <w:r w:rsidR="002B6283">
              <w:rPr>
                <w:rFonts w:cs="Arial"/>
                <w:color w:val="000000"/>
                <w:szCs w:val="20"/>
              </w:rPr>
              <w:t>osti u staveb</w:t>
            </w:r>
            <w:r w:rsidRPr="00CF3BB8">
              <w:rPr>
                <w:rFonts w:cs="Arial"/>
                <w:color w:val="000000"/>
                <w:szCs w:val="20"/>
              </w:rPr>
              <w:t xml:space="preserve"> </w:t>
            </w:r>
            <w:r w:rsidRPr="00CF3BB8">
              <w:rPr>
                <w:rFonts w:cs="Arial"/>
                <w:color w:val="000000"/>
                <w:szCs w:val="20"/>
              </w:rPr>
              <w:br/>
              <w:t xml:space="preserve">CZ-CC: </w:t>
            </w:r>
            <w:r w:rsidR="00492C3F">
              <w:rPr>
                <w:rFonts w:cs="Arial"/>
                <w:color w:val="000000"/>
                <w:szCs w:val="20"/>
              </w:rPr>
              <w:t xml:space="preserve">11 a </w:t>
            </w:r>
            <w:r w:rsidR="00492C3F">
              <w:rPr>
                <w:rFonts w:cs="Arial"/>
                <w:szCs w:val="20"/>
              </w:rPr>
              <w:t>12</w:t>
            </w:r>
            <w:r w:rsidR="00FB0360" w:rsidRPr="00234230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3929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noWrap/>
            <w:vAlign w:val="center"/>
            <w:hideMark/>
          </w:tcPr>
          <w:p w14:paraId="516EB23C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Popis služby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1EB8878F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Doba poskytnutí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noWrap/>
            <w:vAlign w:val="center"/>
            <w:hideMark/>
          </w:tcPr>
          <w:p w14:paraId="283531AC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Objednatel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EDFF" w:themeFill="accent1" w:themeFillTint="33"/>
            <w:vAlign w:val="center"/>
            <w:hideMark/>
          </w:tcPr>
          <w:p w14:paraId="1BBF5A38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 xml:space="preserve">Investiční </w:t>
            </w:r>
            <w:r w:rsidRPr="00CF3BB8">
              <w:rPr>
                <w:rFonts w:cs="Arial"/>
                <w:color w:val="000000"/>
                <w:szCs w:val="20"/>
              </w:rPr>
              <w:br/>
              <w:t>náklady</w:t>
            </w:r>
            <w:r w:rsidRPr="00CF3BB8">
              <w:rPr>
                <w:rFonts w:cs="Arial"/>
                <w:color w:val="000000"/>
                <w:szCs w:val="20"/>
              </w:rPr>
              <w:br/>
              <w:t>bez DPH</w:t>
            </w:r>
          </w:p>
        </w:tc>
      </w:tr>
      <w:tr w:rsidR="00CF3BB8" w:rsidRPr="00CF3BB8" w14:paraId="2FFEA72E" w14:textId="77777777" w:rsidTr="00B67A09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4AA12FEC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5285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1.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6D5D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79B3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BDF7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382D2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2B6283" w:rsidRPr="00CF3BB8" w14:paraId="09AAB482" w14:textId="77777777" w:rsidTr="00B67A09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</w:tcPr>
          <w:p w14:paraId="576050F9" w14:textId="77777777" w:rsidR="002B6283" w:rsidRPr="00CF3BB8" w:rsidRDefault="002B6283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F4251" w14:textId="77777777" w:rsidR="002B6283" w:rsidRPr="00CF3BB8" w:rsidRDefault="002B6283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06B70"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FD971" w14:textId="77777777" w:rsidR="002B6283" w:rsidRPr="00CF3BB8" w:rsidRDefault="002B6283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5B0D9" w14:textId="77777777" w:rsidR="002B6283" w:rsidRPr="00CF3BB8" w:rsidRDefault="002B6283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E44C7" w14:textId="77777777" w:rsidR="002B6283" w:rsidRPr="00CF3BB8" w:rsidRDefault="002B6283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17F3A" w14:textId="77777777" w:rsidR="002B6283" w:rsidRPr="00CF3BB8" w:rsidRDefault="002B6283" w:rsidP="00215E02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F3BB8" w:rsidRPr="00CF3BB8" w14:paraId="6A1FAC95" w14:textId="77777777" w:rsidTr="00B67A09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74DB89EF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8432" w14:textId="77777777" w:rsidR="002B6283" w:rsidRPr="00CF3BB8" w:rsidRDefault="002B6283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3B12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F144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7B5E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6B1CC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</w:tr>
    </w:tbl>
    <w:p w14:paraId="5C2CC949" w14:textId="77777777" w:rsidR="00CF3BB8" w:rsidRDefault="00CF3BB8" w:rsidP="00CF3BB8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  <w:r w:rsidRPr="00CF3BB8">
        <w:rPr>
          <w:rFonts w:cs="Arial"/>
          <w:b/>
          <w:szCs w:val="20"/>
        </w:rPr>
        <w:t xml:space="preserve"> </w:t>
      </w:r>
    </w:p>
    <w:p w14:paraId="3D32EAB5" w14:textId="77777777" w:rsidR="00FB0360" w:rsidRPr="00CF3BB8" w:rsidRDefault="00492C3F" w:rsidP="00FB0360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TDS – profese VZT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671"/>
        <w:gridCol w:w="2605"/>
        <w:gridCol w:w="1598"/>
        <w:gridCol w:w="1134"/>
        <w:gridCol w:w="2017"/>
      </w:tblGrid>
      <w:tr w:rsidR="00FB0360" w:rsidRPr="00CF3BB8" w14:paraId="7C7220E2" w14:textId="77777777" w:rsidTr="00FC4BA0">
        <w:trPr>
          <w:trHeight w:val="471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6562FEE3" w14:textId="77777777" w:rsidR="00FB0360" w:rsidRPr="00CF3BB8" w:rsidRDefault="00FB0360" w:rsidP="00FB0360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zkušen</w:t>
            </w:r>
            <w:r>
              <w:rPr>
                <w:rFonts w:cs="Arial"/>
                <w:color w:val="000000"/>
                <w:szCs w:val="20"/>
              </w:rPr>
              <w:t>osti u staveb</w:t>
            </w:r>
            <w:r w:rsidRPr="00CF3BB8">
              <w:rPr>
                <w:rFonts w:cs="Arial"/>
                <w:color w:val="000000"/>
                <w:szCs w:val="20"/>
              </w:rPr>
              <w:t xml:space="preserve"> </w:t>
            </w:r>
            <w:r w:rsidRPr="00CF3BB8">
              <w:rPr>
                <w:rFonts w:cs="Arial"/>
                <w:color w:val="000000"/>
                <w:szCs w:val="20"/>
              </w:rPr>
              <w:br/>
              <w:t>CZ-CC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="00492C3F">
              <w:rPr>
                <w:rFonts w:cs="Arial"/>
                <w:color w:val="000000"/>
                <w:szCs w:val="20"/>
              </w:rPr>
              <w:t xml:space="preserve">11 a </w:t>
            </w:r>
            <w:r w:rsidR="00492C3F">
              <w:rPr>
                <w:rFonts w:cs="Arial"/>
                <w:szCs w:val="20"/>
              </w:rPr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4234" w14:textId="77777777" w:rsidR="00FB0360" w:rsidRPr="00CF3BB8" w:rsidRDefault="00FB0360" w:rsidP="00FC4BA0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noWrap/>
            <w:vAlign w:val="center"/>
            <w:hideMark/>
          </w:tcPr>
          <w:p w14:paraId="26CD8269" w14:textId="77777777" w:rsidR="00FB0360" w:rsidRPr="00CF3BB8" w:rsidRDefault="00FB0360" w:rsidP="00FC4BA0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Popis služby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3510AE7E" w14:textId="77777777" w:rsidR="00FB0360" w:rsidRPr="00CF3BB8" w:rsidRDefault="00FB0360" w:rsidP="00FC4BA0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Doba poskytnutí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noWrap/>
            <w:vAlign w:val="center"/>
            <w:hideMark/>
          </w:tcPr>
          <w:p w14:paraId="5C02E207" w14:textId="77777777" w:rsidR="00FB0360" w:rsidRPr="00CF3BB8" w:rsidRDefault="00FB0360" w:rsidP="00FC4BA0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Objednatel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EDFF" w:themeFill="accent1" w:themeFillTint="33"/>
            <w:vAlign w:val="center"/>
            <w:hideMark/>
          </w:tcPr>
          <w:p w14:paraId="75A6009B" w14:textId="77777777" w:rsidR="00FB0360" w:rsidRPr="00CF3BB8" w:rsidRDefault="00FB0360" w:rsidP="00FC4BA0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 xml:space="preserve">Investiční </w:t>
            </w:r>
            <w:r w:rsidRPr="00CF3BB8">
              <w:rPr>
                <w:rFonts w:cs="Arial"/>
                <w:color w:val="000000"/>
                <w:szCs w:val="20"/>
              </w:rPr>
              <w:br/>
              <w:t>náklady</w:t>
            </w:r>
            <w:r w:rsidRPr="00CF3BB8">
              <w:rPr>
                <w:rFonts w:cs="Arial"/>
                <w:color w:val="000000"/>
                <w:szCs w:val="20"/>
              </w:rPr>
              <w:br/>
              <w:t>bez DPH</w:t>
            </w:r>
          </w:p>
        </w:tc>
      </w:tr>
      <w:tr w:rsidR="00FB0360" w:rsidRPr="00CF3BB8" w14:paraId="08676684" w14:textId="77777777" w:rsidTr="00FC4BA0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41647191" w14:textId="77777777" w:rsidR="00FB0360" w:rsidRPr="00CF3BB8" w:rsidRDefault="00FB0360" w:rsidP="00FC4BA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9E11" w14:textId="77777777" w:rsidR="00FB0360" w:rsidRPr="00CF3BB8" w:rsidRDefault="00FB0360" w:rsidP="00FC4BA0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1.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DC92" w14:textId="77777777" w:rsidR="00FB0360" w:rsidRPr="00CF3BB8" w:rsidRDefault="00FB0360" w:rsidP="00FC4BA0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CA8C" w14:textId="77777777" w:rsidR="00FB0360" w:rsidRPr="00CF3BB8" w:rsidRDefault="00FB0360" w:rsidP="00FC4BA0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19DA" w14:textId="77777777" w:rsidR="00FB0360" w:rsidRPr="00CF3BB8" w:rsidRDefault="00FB0360" w:rsidP="00FC4BA0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2947D" w14:textId="77777777" w:rsidR="00FB0360" w:rsidRPr="00CF3BB8" w:rsidRDefault="00FB0360" w:rsidP="00FC4BA0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FB0360" w:rsidRPr="00CF3BB8" w14:paraId="2955BD0A" w14:textId="77777777" w:rsidTr="00FC4BA0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</w:tcPr>
          <w:p w14:paraId="01D48709" w14:textId="77777777" w:rsidR="00FB0360" w:rsidRPr="00CF3BB8" w:rsidRDefault="00FB0360" w:rsidP="00FC4BA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D16C5" w14:textId="77777777" w:rsidR="00FB0360" w:rsidRPr="00CF3BB8" w:rsidRDefault="00FB0360" w:rsidP="00FC4BA0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F6DBF" w14:textId="77777777" w:rsidR="00FB0360" w:rsidRPr="00CF3BB8" w:rsidRDefault="00FB0360" w:rsidP="00FC4BA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1EB43" w14:textId="77777777" w:rsidR="00FB0360" w:rsidRPr="00CF3BB8" w:rsidRDefault="00FB0360" w:rsidP="00FC4BA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B4FFF" w14:textId="77777777" w:rsidR="00FB0360" w:rsidRPr="00CF3BB8" w:rsidRDefault="00FB0360" w:rsidP="00FC4BA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8976B" w14:textId="77777777" w:rsidR="00FB0360" w:rsidRPr="00CF3BB8" w:rsidRDefault="00FB0360" w:rsidP="00FC4BA0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B0360" w:rsidRPr="00CF3BB8" w14:paraId="10F6D308" w14:textId="77777777" w:rsidTr="00FC4BA0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5941E1F4" w14:textId="77777777" w:rsidR="00FB0360" w:rsidRPr="00CF3BB8" w:rsidRDefault="00FB0360" w:rsidP="00FC4BA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25C1" w14:textId="77777777" w:rsidR="00FB0360" w:rsidRPr="00CF3BB8" w:rsidRDefault="00FB0360" w:rsidP="00FC4BA0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4E54" w14:textId="77777777" w:rsidR="00FB0360" w:rsidRPr="00CF3BB8" w:rsidRDefault="00FB0360" w:rsidP="00FC4BA0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D7F6" w14:textId="77777777" w:rsidR="00FB0360" w:rsidRPr="00CF3BB8" w:rsidRDefault="00FB0360" w:rsidP="00FC4BA0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E457" w14:textId="77777777" w:rsidR="00FB0360" w:rsidRPr="00CF3BB8" w:rsidRDefault="00FB0360" w:rsidP="00FC4BA0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9ADA2" w14:textId="77777777" w:rsidR="00FB0360" w:rsidRPr="00CF3BB8" w:rsidRDefault="00FB0360" w:rsidP="00FC4BA0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</w:tr>
    </w:tbl>
    <w:p w14:paraId="680A8FB4" w14:textId="1D21C48B" w:rsidR="00FB0360" w:rsidRDefault="00FB0360" w:rsidP="00FB0360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  <w:r w:rsidRPr="00CF3BB8">
        <w:rPr>
          <w:rFonts w:cs="Arial"/>
          <w:b/>
          <w:szCs w:val="20"/>
        </w:rPr>
        <w:t xml:space="preserve"> </w:t>
      </w:r>
    </w:p>
    <w:p w14:paraId="337DC3FE" w14:textId="77777777" w:rsidR="003D097B" w:rsidRPr="00CF3BB8" w:rsidRDefault="003D097B" w:rsidP="00FB0360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</w:p>
    <w:p w14:paraId="7837D643" w14:textId="77777777" w:rsidR="00C62C9E" w:rsidRPr="00CF3BB8" w:rsidRDefault="00C62C9E" w:rsidP="00C62C9E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TDS – profese ZTI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671"/>
        <w:gridCol w:w="2605"/>
        <w:gridCol w:w="1598"/>
        <w:gridCol w:w="1134"/>
        <w:gridCol w:w="2017"/>
      </w:tblGrid>
      <w:tr w:rsidR="00C62C9E" w:rsidRPr="00CF3BB8" w14:paraId="3C4A32CA" w14:textId="77777777" w:rsidTr="00BD4A3C">
        <w:trPr>
          <w:trHeight w:val="471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1123BB6F" w14:textId="77777777" w:rsidR="00C62C9E" w:rsidRPr="00CF3BB8" w:rsidRDefault="00C62C9E" w:rsidP="00BD4A3C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zkušen</w:t>
            </w:r>
            <w:r>
              <w:rPr>
                <w:rFonts w:cs="Arial"/>
                <w:color w:val="000000"/>
                <w:szCs w:val="20"/>
              </w:rPr>
              <w:t>osti u staveb</w:t>
            </w:r>
            <w:r w:rsidRPr="00CF3BB8">
              <w:rPr>
                <w:rFonts w:cs="Arial"/>
                <w:color w:val="000000"/>
                <w:szCs w:val="20"/>
              </w:rPr>
              <w:t xml:space="preserve"> </w:t>
            </w:r>
            <w:r w:rsidRPr="00CF3BB8">
              <w:rPr>
                <w:rFonts w:cs="Arial"/>
                <w:color w:val="000000"/>
                <w:szCs w:val="20"/>
              </w:rPr>
              <w:br/>
              <w:t>CZ-CC</w:t>
            </w:r>
            <w:r>
              <w:rPr>
                <w:rFonts w:cs="Arial"/>
                <w:color w:val="000000"/>
                <w:szCs w:val="20"/>
              </w:rPr>
              <w:t xml:space="preserve"> 11 a </w:t>
            </w:r>
            <w:r>
              <w:rPr>
                <w:rFonts w:cs="Arial"/>
                <w:szCs w:val="20"/>
              </w:rPr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44CD" w14:textId="77777777" w:rsidR="00C62C9E" w:rsidRPr="00CF3BB8" w:rsidRDefault="00C62C9E" w:rsidP="00BD4A3C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noWrap/>
            <w:vAlign w:val="center"/>
            <w:hideMark/>
          </w:tcPr>
          <w:p w14:paraId="2A8E3E25" w14:textId="77777777" w:rsidR="00C62C9E" w:rsidRPr="00CF3BB8" w:rsidRDefault="00C62C9E" w:rsidP="00BD4A3C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Popis služby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2DF2EAD5" w14:textId="77777777" w:rsidR="00C62C9E" w:rsidRPr="00CF3BB8" w:rsidRDefault="00C62C9E" w:rsidP="00BD4A3C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Doba poskytnutí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noWrap/>
            <w:vAlign w:val="center"/>
            <w:hideMark/>
          </w:tcPr>
          <w:p w14:paraId="5B27BB9A" w14:textId="77777777" w:rsidR="00C62C9E" w:rsidRPr="00CF3BB8" w:rsidRDefault="00C62C9E" w:rsidP="00BD4A3C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Objednatel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EDFF" w:themeFill="accent1" w:themeFillTint="33"/>
            <w:vAlign w:val="center"/>
            <w:hideMark/>
          </w:tcPr>
          <w:p w14:paraId="1E54F510" w14:textId="77777777" w:rsidR="00C62C9E" w:rsidRPr="00CF3BB8" w:rsidRDefault="00C62C9E" w:rsidP="00BD4A3C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 xml:space="preserve">Investiční </w:t>
            </w:r>
            <w:r w:rsidRPr="00CF3BB8">
              <w:rPr>
                <w:rFonts w:cs="Arial"/>
                <w:color w:val="000000"/>
                <w:szCs w:val="20"/>
              </w:rPr>
              <w:br/>
              <w:t>náklady</w:t>
            </w:r>
            <w:r w:rsidRPr="00CF3BB8">
              <w:rPr>
                <w:rFonts w:cs="Arial"/>
                <w:color w:val="000000"/>
                <w:szCs w:val="20"/>
              </w:rPr>
              <w:br/>
              <w:t>bez DPH</w:t>
            </w:r>
          </w:p>
        </w:tc>
      </w:tr>
      <w:tr w:rsidR="00C62C9E" w:rsidRPr="00CF3BB8" w14:paraId="0A29ED35" w14:textId="77777777" w:rsidTr="00BD4A3C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058B5045" w14:textId="77777777" w:rsidR="00C62C9E" w:rsidRPr="00CF3BB8" w:rsidRDefault="00C62C9E" w:rsidP="00BD4A3C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1539" w14:textId="77777777" w:rsidR="00C62C9E" w:rsidRPr="00CF3BB8" w:rsidRDefault="00C62C9E" w:rsidP="00BD4A3C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1.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015A" w14:textId="77777777" w:rsidR="00C62C9E" w:rsidRPr="00CF3BB8" w:rsidRDefault="00C62C9E" w:rsidP="00BD4A3C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A4C5" w14:textId="77777777" w:rsidR="00C62C9E" w:rsidRPr="00CF3BB8" w:rsidRDefault="00C62C9E" w:rsidP="00BD4A3C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19EB" w14:textId="77777777" w:rsidR="00C62C9E" w:rsidRPr="00CF3BB8" w:rsidRDefault="00C62C9E" w:rsidP="00BD4A3C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F2C0F" w14:textId="77777777" w:rsidR="00C62C9E" w:rsidRPr="00CF3BB8" w:rsidRDefault="00C62C9E" w:rsidP="00BD4A3C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C62C9E" w:rsidRPr="00CF3BB8" w14:paraId="4D33609E" w14:textId="77777777" w:rsidTr="00BD4A3C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</w:tcPr>
          <w:p w14:paraId="057DAEBF" w14:textId="77777777" w:rsidR="00C62C9E" w:rsidRPr="00CF3BB8" w:rsidRDefault="00C62C9E" w:rsidP="00BD4A3C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59A79" w14:textId="77777777" w:rsidR="00C62C9E" w:rsidRPr="00CF3BB8" w:rsidRDefault="00C62C9E" w:rsidP="00BD4A3C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3D992" w14:textId="77777777" w:rsidR="00C62C9E" w:rsidRPr="00CF3BB8" w:rsidRDefault="00C62C9E" w:rsidP="00BD4A3C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E5FB3" w14:textId="77777777" w:rsidR="00C62C9E" w:rsidRPr="00CF3BB8" w:rsidRDefault="00C62C9E" w:rsidP="00BD4A3C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A2F92" w14:textId="77777777" w:rsidR="00C62C9E" w:rsidRPr="00CF3BB8" w:rsidRDefault="00C62C9E" w:rsidP="00BD4A3C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FA9D7" w14:textId="77777777" w:rsidR="00C62C9E" w:rsidRPr="00CF3BB8" w:rsidRDefault="00C62C9E" w:rsidP="00BD4A3C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62C9E" w:rsidRPr="00CF3BB8" w14:paraId="6B9E522C" w14:textId="77777777" w:rsidTr="00BD4A3C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470E5A20" w14:textId="77777777" w:rsidR="00C62C9E" w:rsidRPr="00CF3BB8" w:rsidRDefault="00C62C9E" w:rsidP="00BD4A3C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5778" w14:textId="77777777" w:rsidR="00C62C9E" w:rsidRPr="00CF3BB8" w:rsidRDefault="00C62C9E" w:rsidP="00BD4A3C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41E8" w14:textId="77777777" w:rsidR="00C62C9E" w:rsidRPr="00CF3BB8" w:rsidRDefault="00C62C9E" w:rsidP="00BD4A3C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144F" w14:textId="77777777" w:rsidR="00C62C9E" w:rsidRPr="00CF3BB8" w:rsidRDefault="00C62C9E" w:rsidP="00BD4A3C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E8ED" w14:textId="77777777" w:rsidR="00C62C9E" w:rsidRPr="00CF3BB8" w:rsidRDefault="00C62C9E" w:rsidP="00BD4A3C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097D9" w14:textId="77777777" w:rsidR="00C62C9E" w:rsidRPr="00CF3BB8" w:rsidRDefault="00C62C9E" w:rsidP="00BD4A3C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</w:tr>
    </w:tbl>
    <w:p w14:paraId="33C342DE" w14:textId="77777777" w:rsidR="00C62C9E" w:rsidRDefault="00C62C9E" w:rsidP="00C62C9E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  <w:r w:rsidRPr="00CF3BB8">
        <w:rPr>
          <w:rFonts w:cs="Arial"/>
          <w:b/>
          <w:szCs w:val="20"/>
        </w:rPr>
        <w:t xml:space="preserve"> </w:t>
      </w:r>
    </w:p>
    <w:p w14:paraId="64E9133E" w14:textId="77777777" w:rsidR="00C62C9E" w:rsidRPr="00CF3BB8" w:rsidRDefault="00C62C9E" w:rsidP="00C62C9E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Cenový manažer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671"/>
        <w:gridCol w:w="2605"/>
        <w:gridCol w:w="1598"/>
        <w:gridCol w:w="1134"/>
        <w:gridCol w:w="2017"/>
      </w:tblGrid>
      <w:tr w:rsidR="00C62C9E" w:rsidRPr="00CF3BB8" w14:paraId="4CD4858B" w14:textId="77777777" w:rsidTr="00BD4A3C">
        <w:trPr>
          <w:trHeight w:val="471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5C940E22" w14:textId="77777777" w:rsidR="00C62C9E" w:rsidRPr="00CF3BB8" w:rsidRDefault="00C62C9E" w:rsidP="00BD4A3C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zkušen</w:t>
            </w:r>
            <w:r>
              <w:rPr>
                <w:rFonts w:cs="Arial"/>
                <w:color w:val="000000"/>
                <w:szCs w:val="20"/>
              </w:rPr>
              <w:t>osti u staveb</w:t>
            </w:r>
            <w:r w:rsidRPr="00CF3BB8">
              <w:rPr>
                <w:rFonts w:cs="Arial"/>
                <w:color w:val="000000"/>
                <w:szCs w:val="20"/>
              </w:rPr>
              <w:t xml:space="preserve"> </w:t>
            </w:r>
            <w:r w:rsidRPr="00CF3BB8">
              <w:rPr>
                <w:rFonts w:cs="Arial"/>
                <w:color w:val="000000"/>
                <w:szCs w:val="20"/>
              </w:rPr>
              <w:br/>
              <w:t>CZ-CC</w:t>
            </w:r>
            <w:r>
              <w:rPr>
                <w:rFonts w:cs="Arial"/>
                <w:color w:val="000000"/>
                <w:szCs w:val="20"/>
              </w:rPr>
              <w:t xml:space="preserve"> 11 a </w:t>
            </w:r>
            <w:r>
              <w:rPr>
                <w:rFonts w:cs="Arial"/>
                <w:szCs w:val="20"/>
              </w:rPr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1BAC" w14:textId="77777777" w:rsidR="00C62C9E" w:rsidRPr="00CF3BB8" w:rsidRDefault="00C62C9E" w:rsidP="00BD4A3C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noWrap/>
            <w:vAlign w:val="center"/>
            <w:hideMark/>
          </w:tcPr>
          <w:p w14:paraId="0E056FDA" w14:textId="77777777" w:rsidR="00C62C9E" w:rsidRPr="00CF3BB8" w:rsidRDefault="00C62C9E" w:rsidP="00BD4A3C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Popis služby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01A0B3EC" w14:textId="77777777" w:rsidR="00C62C9E" w:rsidRPr="00CF3BB8" w:rsidRDefault="00C62C9E" w:rsidP="00BD4A3C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Doba poskytnutí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noWrap/>
            <w:vAlign w:val="center"/>
            <w:hideMark/>
          </w:tcPr>
          <w:p w14:paraId="0D232148" w14:textId="77777777" w:rsidR="00C62C9E" w:rsidRPr="00CF3BB8" w:rsidRDefault="00C62C9E" w:rsidP="00BD4A3C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Objednatel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EDFF" w:themeFill="accent1" w:themeFillTint="33"/>
            <w:vAlign w:val="center"/>
            <w:hideMark/>
          </w:tcPr>
          <w:p w14:paraId="17C071A5" w14:textId="77777777" w:rsidR="00C62C9E" w:rsidRPr="00CF3BB8" w:rsidRDefault="00C62C9E" w:rsidP="00BD4A3C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 xml:space="preserve">Investiční </w:t>
            </w:r>
            <w:r w:rsidRPr="00CF3BB8">
              <w:rPr>
                <w:rFonts w:cs="Arial"/>
                <w:color w:val="000000"/>
                <w:szCs w:val="20"/>
              </w:rPr>
              <w:br/>
              <w:t>náklady</w:t>
            </w:r>
            <w:r w:rsidRPr="00CF3BB8">
              <w:rPr>
                <w:rFonts w:cs="Arial"/>
                <w:color w:val="000000"/>
                <w:szCs w:val="20"/>
              </w:rPr>
              <w:br/>
              <w:t>bez DPH</w:t>
            </w:r>
          </w:p>
        </w:tc>
      </w:tr>
      <w:tr w:rsidR="00C62C9E" w:rsidRPr="00CF3BB8" w14:paraId="03BC7DED" w14:textId="77777777" w:rsidTr="00BD4A3C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10140957" w14:textId="77777777" w:rsidR="00C62C9E" w:rsidRPr="00CF3BB8" w:rsidRDefault="00C62C9E" w:rsidP="00BD4A3C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16AF" w14:textId="77777777" w:rsidR="00C62C9E" w:rsidRPr="00CF3BB8" w:rsidRDefault="00C62C9E" w:rsidP="00BD4A3C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1.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2DBC" w14:textId="77777777" w:rsidR="00C62C9E" w:rsidRPr="00CF3BB8" w:rsidRDefault="00C62C9E" w:rsidP="00BD4A3C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705E" w14:textId="77777777" w:rsidR="00C62C9E" w:rsidRPr="00CF3BB8" w:rsidRDefault="00C62C9E" w:rsidP="00BD4A3C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B5A5" w14:textId="77777777" w:rsidR="00C62C9E" w:rsidRPr="00CF3BB8" w:rsidRDefault="00C62C9E" w:rsidP="00BD4A3C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13936" w14:textId="77777777" w:rsidR="00C62C9E" w:rsidRPr="00CF3BB8" w:rsidRDefault="00C62C9E" w:rsidP="00BD4A3C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C62C9E" w:rsidRPr="00CF3BB8" w14:paraId="3C2D0CFE" w14:textId="77777777" w:rsidTr="00BD4A3C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</w:tcPr>
          <w:p w14:paraId="71378E23" w14:textId="77777777" w:rsidR="00C62C9E" w:rsidRPr="00CF3BB8" w:rsidRDefault="00C62C9E" w:rsidP="00BD4A3C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4D8E3" w14:textId="77777777" w:rsidR="00C62C9E" w:rsidRPr="00CF3BB8" w:rsidRDefault="00C62C9E" w:rsidP="00BD4A3C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16631" w14:textId="77777777" w:rsidR="00C62C9E" w:rsidRPr="00CF3BB8" w:rsidRDefault="00C62C9E" w:rsidP="00BD4A3C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A24AB" w14:textId="77777777" w:rsidR="00C62C9E" w:rsidRPr="00CF3BB8" w:rsidRDefault="00C62C9E" w:rsidP="00BD4A3C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D76CF" w14:textId="77777777" w:rsidR="00C62C9E" w:rsidRPr="00CF3BB8" w:rsidRDefault="00C62C9E" w:rsidP="00BD4A3C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3BB80" w14:textId="77777777" w:rsidR="00C62C9E" w:rsidRPr="00CF3BB8" w:rsidRDefault="00C62C9E" w:rsidP="00BD4A3C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62C9E" w:rsidRPr="00CF3BB8" w14:paraId="3F9783C1" w14:textId="77777777" w:rsidTr="00BD4A3C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275850E7" w14:textId="77777777" w:rsidR="00C62C9E" w:rsidRPr="00CF3BB8" w:rsidRDefault="00C62C9E" w:rsidP="00BD4A3C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8597" w14:textId="77777777" w:rsidR="00C62C9E" w:rsidRPr="00CF3BB8" w:rsidRDefault="00C62C9E" w:rsidP="00BD4A3C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92E6" w14:textId="77777777" w:rsidR="00C62C9E" w:rsidRPr="00CF3BB8" w:rsidRDefault="00C62C9E" w:rsidP="00BD4A3C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5F5F" w14:textId="77777777" w:rsidR="00C62C9E" w:rsidRPr="00CF3BB8" w:rsidRDefault="00C62C9E" w:rsidP="00BD4A3C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7384" w14:textId="77777777" w:rsidR="00C62C9E" w:rsidRPr="00CF3BB8" w:rsidRDefault="00C62C9E" w:rsidP="00BD4A3C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044AD" w14:textId="77777777" w:rsidR="00C62C9E" w:rsidRPr="00CF3BB8" w:rsidRDefault="00C62C9E" w:rsidP="00BD4A3C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</w:tr>
    </w:tbl>
    <w:p w14:paraId="32A653F6" w14:textId="77777777" w:rsidR="00C62C9E" w:rsidRPr="00CF3BB8" w:rsidRDefault="00C62C9E" w:rsidP="00C62C9E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  <w:r w:rsidRPr="00CF3BB8">
        <w:rPr>
          <w:rFonts w:cs="Arial"/>
          <w:b/>
          <w:szCs w:val="20"/>
        </w:rPr>
        <w:t xml:space="preserve"> </w:t>
      </w:r>
    </w:p>
    <w:p w14:paraId="31EFDDD5" w14:textId="77777777" w:rsidR="00C62C9E" w:rsidRPr="00CF3BB8" w:rsidRDefault="00C62C9E" w:rsidP="00C62C9E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</w:p>
    <w:p w14:paraId="5A1E0992" w14:textId="77777777" w:rsidR="00FB0360" w:rsidRPr="00CF3BB8" w:rsidRDefault="00FB0360" w:rsidP="00CF3BB8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</w:p>
    <w:p w14:paraId="4D621409" w14:textId="77777777" w:rsidR="003C2C96" w:rsidRDefault="003C2C96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46A7699F" w14:textId="77777777" w:rsidR="003C2C96" w:rsidRDefault="00367ED5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1F8BD620" w14:textId="77777777" w:rsidR="003C2C96" w:rsidRDefault="003C2C96">
      <w:pPr>
        <w:ind w:right="-1"/>
        <w:rPr>
          <w:rFonts w:cs="Arial"/>
          <w:szCs w:val="20"/>
        </w:rPr>
      </w:pPr>
    </w:p>
    <w:sectPr w:rsidR="003C2C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A45B7" w14:textId="77777777" w:rsidR="00560963" w:rsidRDefault="00560963">
      <w:r>
        <w:separator/>
      </w:r>
    </w:p>
  </w:endnote>
  <w:endnote w:type="continuationSeparator" w:id="0">
    <w:p w14:paraId="0A1460AB" w14:textId="77777777" w:rsidR="00560963" w:rsidRDefault="005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31C51" w14:textId="77777777" w:rsidR="003C2C96" w:rsidRDefault="003C2C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E766E" w14:textId="77777777" w:rsidR="003C2C96" w:rsidRDefault="00367ED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6D721D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6D721D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580256F1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6CCE347D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BDCB1" w14:textId="77777777" w:rsidR="003C2C96" w:rsidRDefault="003C2C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51C65" w14:textId="77777777" w:rsidR="00560963" w:rsidRDefault="00560963">
      <w:r>
        <w:separator/>
      </w:r>
    </w:p>
  </w:footnote>
  <w:footnote w:type="continuationSeparator" w:id="0">
    <w:p w14:paraId="1B52344D" w14:textId="77777777" w:rsidR="00560963" w:rsidRDefault="00560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746A" w14:textId="77777777" w:rsidR="003C2C96" w:rsidRDefault="003C2C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00280" w14:textId="77777777" w:rsidR="003C2C96" w:rsidRDefault="00367ED5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B64D559" wp14:editId="5659730D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655DB" w14:textId="77777777" w:rsidR="003C2C96" w:rsidRDefault="003C2C9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96"/>
    <w:rsid w:val="001A55CB"/>
    <w:rsid w:val="00234230"/>
    <w:rsid w:val="002B1A0B"/>
    <w:rsid w:val="002B6283"/>
    <w:rsid w:val="00364559"/>
    <w:rsid w:val="00367ED5"/>
    <w:rsid w:val="00385E01"/>
    <w:rsid w:val="003C2C96"/>
    <w:rsid w:val="003D097B"/>
    <w:rsid w:val="00492C3F"/>
    <w:rsid w:val="004B54BD"/>
    <w:rsid w:val="00560963"/>
    <w:rsid w:val="00606B70"/>
    <w:rsid w:val="006D721D"/>
    <w:rsid w:val="009B763B"/>
    <w:rsid w:val="009D5437"/>
    <w:rsid w:val="009E0AC1"/>
    <w:rsid w:val="00A86803"/>
    <w:rsid w:val="00B67A09"/>
    <w:rsid w:val="00C62C9E"/>
    <w:rsid w:val="00CF3BB8"/>
    <w:rsid w:val="00D51C7A"/>
    <w:rsid w:val="00FB0360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96BC60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0F450-3319-44B7-A90F-4C089A919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60</TotalTime>
  <Pages>2</Pages>
  <Words>238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Králíčková Michaela</cp:lastModifiedBy>
  <cp:revision>15</cp:revision>
  <dcterms:created xsi:type="dcterms:W3CDTF">2023-10-12T06:44:00Z</dcterms:created>
  <dcterms:modified xsi:type="dcterms:W3CDTF">2025-03-21T10:09:00Z</dcterms:modified>
</cp:coreProperties>
</file>