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20DE5" w14:textId="77777777" w:rsidR="00BE2572" w:rsidRDefault="00587A21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006BEF93" w14:textId="77777777" w:rsidR="00BE2572" w:rsidRDefault="00BE2572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47D284A9" w14:textId="5F3F4F64" w:rsidR="00BE2572" w:rsidRDefault="00587A21" w:rsidP="00EF0BDA">
      <w:pPr>
        <w:ind w:left="3261" w:right="-1" w:hanging="3261"/>
        <w:rPr>
          <w:rFonts w:cs="Arial"/>
          <w:b/>
          <w:szCs w:val="20"/>
        </w:rPr>
      </w:pPr>
      <w:r>
        <w:rPr>
          <w:rFonts w:eastAsia="Calibri" w:cs="Arial"/>
          <w:b/>
          <w:caps/>
          <w:szCs w:val="20"/>
          <w:u w:val="single"/>
        </w:rPr>
        <w:t xml:space="preserve">NÁZEV </w:t>
      </w:r>
      <w:r w:rsidR="00832E69">
        <w:rPr>
          <w:rFonts w:eastAsia="Calibri" w:cs="Arial"/>
          <w:b/>
          <w:caps/>
          <w:szCs w:val="20"/>
          <w:u w:val="single"/>
        </w:rPr>
        <w:t>POPTÁVKOVÉHO ŘÍZENÍ</w:t>
      </w:r>
      <w:r>
        <w:rPr>
          <w:rFonts w:cs="Arial"/>
          <w:b/>
          <w:szCs w:val="20"/>
        </w:rPr>
        <w:t xml:space="preserve">: </w:t>
      </w:r>
      <w:r w:rsidR="00D64E42" w:rsidRPr="00D64E42">
        <w:rPr>
          <w:rFonts w:cs="Arial"/>
          <w:b/>
        </w:rPr>
        <w:t xml:space="preserve">REHABILITACE - Video </w:t>
      </w:r>
      <w:proofErr w:type="spellStart"/>
      <w:r w:rsidR="00D64E42" w:rsidRPr="00D64E42">
        <w:rPr>
          <w:rFonts w:cs="Arial"/>
          <w:b/>
        </w:rPr>
        <w:t>Frenzelovy</w:t>
      </w:r>
      <w:proofErr w:type="spellEnd"/>
      <w:r w:rsidR="00D64E42" w:rsidRPr="00D64E42">
        <w:rPr>
          <w:rFonts w:cs="Arial"/>
          <w:b/>
        </w:rPr>
        <w:t xml:space="preserve"> brýle pro Krajskou zdravotní, a.s. - Masarykova nemocnice v Ústí nad Labem, </w:t>
      </w:r>
      <w:proofErr w:type="spellStart"/>
      <w:proofErr w:type="gramStart"/>
      <w:r w:rsidR="00D64E42" w:rsidRPr="00D64E42">
        <w:rPr>
          <w:rFonts w:cs="Arial"/>
          <w:b/>
        </w:rPr>
        <w:t>o.z</w:t>
      </w:r>
      <w:proofErr w:type="spellEnd"/>
      <w:r w:rsidR="00D64E42" w:rsidRPr="00D64E42">
        <w:rPr>
          <w:rFonts w:cs="Arial"/>
          <w:b/>
        </w:rPr>
        <w:t>.</w:t>
      </w:r>
      <w:proofErr w:type="gramEnd"/>
      <w:r w:rsidR="00EF0BDA">
        <w:rPr>
          <w:rFonts w:cs="Arial"/>
          <w:b/>
        </w:rPr>
        <w:t xml:space="preserve"> II</w:t>
      </w:r>
      <w:r w:rsidR="005A3528">
        <w:rPr>
          <w:rFonts w:cs="Arial"/>
          <w:b/>
        </w:rPr>
        <w:t>I</w:t>
      </w:r>
      <w:bookmarkStart w:id="0" w:name="_GoBack"/>
      <w:bookmarkEnd w:id="0"/>
    </w:p>
    <w:p w14:paraId="72383251" w14:textId="77777777" w:rsidR="00BE2572" w:rsidRDefault="00BE2572">
      <w:pPr>
        <w:ind w:right="-1"/>
        <w:rPr>
          <w:rFonts w:cs="Arial"/>
          <w:szCs w:val="20"/>
        </w:rPr>
      </w:pPr>
    </w:p>
    <w:p w14:paraId="70EF3A72" w14:textId="77777777" w:rsidR="00BE2572" w:rsidRDefault="00BE2572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24A20C58" w14:textId="77777777" w:rsidR="00BE2572" w:rsidRDefault="00587A21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77C05937" w14:textId="77777777" w:rsidR="00BE2572" w:rsidRDefault="00BE2572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BE2572" w14:paraId="70070E51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92B9D99" w14:textId="77777777" w:rsidR="00BE2572" w:rsidRDefault="00587A21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949D1EC" w14:textId="77777777" w:rsidR="00BE2572" w:rsidRDefault="00BE257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BE2572" w14:paraId="50869E1F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59BD337C" w14:textId="77777777" w:rsidR="00BE2572" w:rsidRDefault="00587A21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4A6CF1D7" w14:textId="77777777" w:rsidR="00BE2572" w:rsidRDefault="00BE257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BE2572" w14:paraId="4A29F419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576CDD02" w14:textId="77777777" w:rsidR="00BE2572" w:rsidRDefault="00587A21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06677617" w14:textId="77777777" w:rsidR="00BE2572" w:rsidRDefault="00BE257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BE2572" w14:paraId="0BF2EC2F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46862F36" w14:textId="77777777" w:rsidR="00BE2572" w:rsidRDefault="00587A21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24CDF313" w14:textId="77777777" w:rsidR="00BE2572" w:rsidRDefault="00BE257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BE2572" w14:paraId="4FADD79C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15B771B" w14:textId="77777777" w:rsidR="00BE2572" w:rsidRDefault="00587A21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2CF50AD8" w14:textId="77777777" w:rsidR="00BE2572" w:rsidRDefault="00BE257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5B356A87" w14:textId="77777777" w:rsidR="00BE2572" w:rsidRDefault="00BE2572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72742E2A" w14:textId="77777777" w:rsidR="00BE2572" w:rsidRDefault="00BE2572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14:paraId="6E1BED87" w14:textId="24CF67BA" w:rsidR="00BE2572" w:rsidRDefault="00832E69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ÚČASTNÍK</w:t>
      </w:r>
      <w:r w:rsidR="00587A21">
        <w:rPr>
          <w:rFonts w:eastAsia="Calibri" w:cs="Arial"/>
          <w:b/>
          <w:szCs w:val="20"/>
          <w:u w:val="single"/>
        </w:rPr>
        <w:t xml:space="preserve"> PROHLAŠUJE:</w:t>
      </w:r>
    </w:p>
    <w:p w14:paraId="40744004" w14:textId="55866999" w:rsidR="00BE2572" w:rsidRDefault="00587A21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 xml:space="preserve">Účastník čestně prohlašuje, že plně a bezvýhradně akceptuje obligatorní návrh smlouvy, který je přílohou </w:t>
      </w:r>
      <w:r w:rsidR="00832E69">
        <w:rPr>
          <w:rFonts w:cs="Arial"/>
          <w:color w:val="00000A"/>
          <w:szCs w:val="20"/>
        </w:rPr>
        <w:t>Výzvy k podání nabídky</w:t>
      </w:r>
      <w:r>
        <w:rPr>
          <w:rFonts w:cs="Arial"/>
          <w:color w:val="00000A"/>
          <w:szCs w:val="20"/>
        </w:rPr>
        <w:t>.</w:t>
      </w:r>
    </w:p>
    <w:p w14:paraId="63847DF5" w14:textId="29B9F483" w:rsidR="00BE2572" w:rsidRDefault="00BE2572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14:paraId="5DE616E3" w14:textId="1B10259B" w:rsidR="00D64E42" w:rsidRDefault="00D64E42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14:paraId="557F5E7C" w14:textId="77777777" w:rsidR="00D64E42" w:rsidRDefault="00D64E42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14:paraId="6CE10B99" w14:textId="77777777" w:rsidR="00BE2572" w:rsidRDefault="00587A21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 xml:space="preserve">V </w:t>
      </w:r>
      <w:r w:rsidRPr="00D10DDB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 xml:space="preserve"> dne </w:t>
      </w:r>
      <w:r w:rsidRPr="00D10DDB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1086E67E" w14:textId="77777777" w:rsidR="00BE2572" w:rsidRDefault="00BE2572">
      <w:pPr>
        <w:ind w:right="-1"/>
        <w:rPr>
          <w:rFonts w:cs="Arial"/>
          <w:szCs w:val="20"/>
        </w:rPr>
      </w:pPr>
    </w:p>
    <w:sectPr w:rsidR="00BE25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E42471" w16cid:durableId="287F5B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F8E63" w14:textId="77777777" w:rsidR="00181083" w:rsidRDefault="00181083">
      <w:r>
        <w:separator/>
      </w:r>
    </w:p>
  </w:endnote>
  <w:endnote w:type="continuationSeparator" w:id="0">
    <w:p w14:paraId="276BB40F" w14:textId="77777777" w:rsidR="00181083" w:rsidRDefault="0018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A704A" w14:textId="77777777" w:rsidR="00BE2572" w:rsidRDefault="00BE25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B0429" w14:textId="370A643F" w:rsidR="00BE2572" w:rsidRDefault="00587A21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5A3528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5A3528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1BBB4A33" w14:textId="77777777" w:rsidR="00BE2572" w:rsidRDefault="00BE2572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B1A4DEF" w14:textId="77777777" w:rsidR="00BE2572" w:rsidRDefault="00BE2572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924BC" w14:textId="77777777" w:rsidR="00BE2572" w:rsidRDefault="00BE25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F3CB3" w14:textId="77777777" w:rsidR="00181083" w:rsidRDefault="00181083">
      <w:r>
        <w:separator/>
      </w:r>
    </w:p>
  </w:footnote>
  <w:footnote w:type="continuationSeparator" w:id="0">
    <w:p w14:paraId="2F877E9E" w14:textId="77777777" w:rsidR="00181083" w:rsidRDefault="00181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7D950" w14:textId="77777777" w:rsidR="00BE2572" w:rsidRDefault="00BE25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2A23F" w14:textId="77777777" w:rsidR="00BE2572" w:rsidRDefault="00587A21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23EB4533" wp14:editId="13CA6D0D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117C3" w14:textId="77777777" w:rsidR="00BE2572" w:rsidRDefault="00BE257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572"/>
    <w:rsid w:val="000668E3"/>
    <w:rsid w:val="000F7F30"/>
    <w:rsid w:val="00181083"/>
    <w:rsid w:val="0031536C"/>
    <w:rsid w:val="00587A21"/>
    <w:rsid w:val="005A3528"/>
    <w:rsid w:val="005D03C6"/>
    <w:rsid w:val="007B44C4"/>
    <w:rsid w:val="00832E69"/>
    <w:rsid w:val="00A160DA"/>
    <w:rsid w:val="00B91651"/>
    <w:rsid w:val="00BE2572"/>
    <w:rsid w:val="00D10DDB"/>
    <w:rsid w:val="00D64E42"/>
    <w:rsid w:val="00DD32B6"/>
    <w:rsid w:val="00EB49EB"/>
    <w:rsid w:val="00E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E011C1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6F28C-EC05-406C-A416-A50F71518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73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Kratochvíl Petr</cp:lastModifiedBy>
  <cp:revision>35</cp:revision>
  <dcterms:created xsi:type="dcterms:W3CDTF">2023-08-09T05:56:00Z</dcterms:created>
  <dcterms:modified xsi:type="dcterms:W3CDTF">2025-03-20T08:09:00Z</dcterms:modified>
</cp:coreProperties>
</file>