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98396" w14:textId="77777777" w:rsidR="00CB0B89" w:rsidRDefault="00CB0B89" w:rsidP="00CB0B89">
      <w:pPr>
        <w:rPr>
          <w:rFonts w:ascii="Aptos" w:hAnsi="Aptos"/>
          <w:sz w:val="22"/>
          <w:szCs w:val="22"/>
        </w:rPr>
      </w:pPr>
    </w:p>
    <w:p w14:paraId="1FCA13DF" w14:textId="77777777" w:rsidR="00CB0B89" w:rsidRDefault="00CB0B89" w:rsidP="00CB0B89">
      <w:pPr>
        <w:numPr>
          <w:ilvl w:val="0"/>
          <w:numId w:val="10"/>
        </w:numPr>
        <w:spacing w:before="100" w:beforeAutospacing="1" w:after="100" w:afterAutospacing="1"/>
        <w:rPr>
          <w:rFonts w:ascii="Calibri" w:hAnsi="Calibri"/>
          <w:color w:val="000000"/>
        </w:rPr>
      </w:pPr>
      <w:r>
        <w:rPr>
          <w:color w:val="000000"/>
        </w:rPr>
        <w:t>Použití standardů a kompatibility</w:t>
      </w:r>
    </w:p>
    <w:p w14:paraId="26690796" w14:textId="77777777" w:rsidR="00CB0B89" w:rsidRDefault="00CB0B89" w:rsidP="00CB0B89">
      <w:pPr>
        <w:numPr>
          <w:ilvl w:val="0"/>
          <w:numId w:val="11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Veškeré dodávané zařízení, které ke své činnosti využívá bezdrátový přenos dat (ať už mezi vlastními komponentami, nebo mezi dodaným zařízením a systémy Krajské zdravotní), musí podporovat standard IEEE 802.11ad nebo novější.</w:t>
      </w:r>
    </w:p>
    <w:p w14:paraId="2654DA76" w14:textId="77777777" w:rsidR="00CB0B89" w:rsidRDefault="00CB0B89" w:rsidP="00CB0B89">
      <w:pPr>
        <w:numPr>
          <w:ilvl w:val="0"/>
          <w:numId w:val="11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Všechny bezdrátové moduly, které nejsou nezbytné pro běžný provoz zařízení, musí být deaktivovány; případná opětovná aktivace je možná pouze prostřednictvím privilegovaného účtu (administrátorského přístupu). Aktivace a deaktivace musí být logovány a auditovány.</w:t>
      </w:r>
    </w:p>
    <w:p w14:paraId="204DB9F6" w14:textId="77777777" w:rsidR="00CB0B89" w:rsidRDefault="00CB0B89" w:rsidP="00CB0B89">
      <w:pPr>
        <w:numPr>
          <w:ilvl w:val="0"/>
          <w:numId w:val="12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Řízení výkonu a frekvence</w:t>
      </w:r>
    </w:p>
    <w:p w14:paraId="60E3C4B8" w14:textId="77777777" w:rsidR="00CB0B89" w:rsidRDefault="00CB0B89" w:rsidP="00CB0B89">
      <w:pPr>
        <w:numPr>
          <w:ilvl w:val="0"/>
          <w:numId w:val="13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Výkon používaných bezdrátových prvků (routery, vysílače, antény apod.) nesmí být vyšší, než je nezbytně nutné. Zařízení musí umožňovat regulaci výkonu a jeho nastavení dle provozních potřeb. Nastavený výkon podléhá schválení KZ při akceptaci.</w:t>
      </w:r>
    </w:p>
    <w:p w14:paraId="1CFEA315" w14:textId="77777777" w:rsidR="00CB0B89" w:rsidRDefault="00CB0B89" w:rsidP="00CB0B89">
      <w:pPr>
        <w:numPr>
          <w:ilvl w:val="0"/>
          <w:numId w:val="13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Preferováno je použití směrových antén (při zachování požadovaného pokrytí a funkčnosti) před všesměrovými, aby se omezilo rušení a kolize signálu.</w:t>
      </w:r>
    </w:p>
    <w:p w14:paraId="6FC3271B" w14:textId="77777777" w:rsidR="00CB0B89" w:rsidRDefault="00CB0B89" w:rsidP="00CB0B89">
      <w:pPr>
        <w:numPr>
          <w:ilvl w:val="0"/>
          <w:numId w:val="13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Upřednostňuje se pásmo 6 GHz nebo vyšší z důvodu snížení vzájemných kolizí a rušení v rámci bezdrátových kanálů.</w:t>
      </w:r>
    </w:p>
    <w:p w14:paraId="2CC025C7" w14:textId="77777777" w:rsidR="00CB0B89" w:rsidRDefault="00CB0B89" w:rsidP="00CB0B89">
      <w:pPr>
        <w:numPr>
          <w:ilvl w:val="0"/>
          <w:numId w:val="14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Minimalizace rušení a bezpečnost ostatních aktiv</w:t>
      </w:r>
    </w:p>
    <w:p w14:paraId="62761D94" w14:textId="77777777" w:rsidR="00CB0B89" w:rsidRDefault="00CB0B89" w:rsidP="00CB0B89">
      <w:pPr>
        <w:numPr>
          <w:ilvl w:val="0"/>
          <w:numId w:val="15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Bezdrátová technologie se smí použít pouze tehdy, pokud není použití kabelového (drátového) připojení možné nebo provozně efektivní.</w:t>
      </w:r>
    </w:p>
    <w:p w14:paraId="6859B23F" w14:textId="77777777" w:rsidR="00CB0B89" w:rsidRDefault="00CB0B89" w:rsidP="00CB0B89">
      <w:pPr>
        <w:numPr>
          <w:ilvl w:val="0"/>
          <w:numId w:val="15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Navržené bezdrátové řešení nesmí v žádném případě negativně ovlivňovat funkčnost a bezpečnost jiných zařízení, zejména zdravotnické techniky nebo určených ICT systémů v nemocnici.</w:t>
      </w:r>
    </w:p>
    <w:p w14:paraId="541801EA" w14:textId="77777777" w:rsidR="00CB0B89" w:rsidRDefault="00CB0B89" w:rsidP="00CB0B89">
      <w:pPr>
        <w:numPr>
          <w:ilvl w:val="0"/>
          <w:numId w:val="16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Řízení přístupu a šifrování</w:t>
      </w:r>
    </w:p>
    <w:p w14:paraId="380E3E7B" w14:textId="77777777" w:rsidR="00CB0B89" w:rsidRDefault="00CB0B89" w:rsidP="00CB0B89">
      <w:pPr>
        <w:numPr>
          <w:ilvl w:val="0"/>
          <w:numId w:val="17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K bezdrátové části sítě je nutné zavést řízení přístupu v souladu se zákonem č. 181/2014 Sb., o kybernetické bezpečnosti, a jeho prováděcími vyhláškami a metodikami. Identity a nakládání s nimi musí být </w:t>
      </w:r>
      <w:proofErr w:type="spellStart"/>
      <w:r>
        <w:rPr>
          <w:color w:val="000000"/>
        </w:rPr>
        <w:t>logovatelné</w:t>
      </w:r>
      <w:proofErr w:type="spellEnd"/>
      <w:r>
        <w:rPr>
          <w:color w:val="000000"/>
        </w:rPr>
        <w:t>.</w:t>
      </w:r>
    </w:p>
    <w:p w14:paraId="157FD1AC" w14:textId="77777777" w:rsidR="00CB0B89" w:rsidRDefault="00CB0B89" w:rsidP="00CB0B89">
      <w:pPr>
        <w:numPr>
          <w:ilvl w:val="0"/>
          <w:numId w:val="17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Veškerý provoz bezdrátových sítí musí být šifrován metodami odpovídajícími platným bezpečnostním standardům (podle aktuálního doporučení NÚKIB).</w:t>
      </w:r>
    </w:p>
    <w:p w14:paraId="639B76EB" w14:textId="4926C53E" w:rsidR="00CB0B89" w:rsidRDefault="00CB0B89" w:rsidP="00CB0B89">
      <w:pPr>
        <w:numPr>
          <w:ilvl w:val="0"/>
          <w:numId w:val="17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Bezdrátová síť, s výjimkou technicky omezeného a zcela odděleného propojení </w:t>
      </w:r>
      <w:proofErr w:type="spellStart"/>
      <w:r>
        <w:rPr>
          <w:color w:val="000000"/>
        </w:rPr>
        <w:t>PtP</w:t>
      </w:r>
      <w:proofErr w:type="spellEnd"/>
      <w:r>
        <w:rPr>
          <w:color w:val="000000"/>
        </w:rPr>
        <w:t>, musí podporovat segmentaci.</w:t>
      </w:r>
    </w:p>
    <w:p w14:paraId="6F69B207" w14:textId="44DF9840" w:rsidR="00CB0B89" w:rsidRDefault="00CB0B89" w:rsidP="00CB0B89">
      <w:pPr>
        <w:spacing w:before="100" w:beforeAutospacing="1" w:after="100" w:afterAutospacing="1"/>
        <w:rPr>
          <w:color w:val="000000"/>
        </w:rPr>
      </w:pPr>
    </w:p>
    <w:p w14:paraId="50E0A3B2" w14:textId="54F4B256" w:rsidR="00CB0B89" w:rsidRDefault="00CB0B89" w:rsidP="00CB0B89">
      <w:pPr>
        <w:spacing w:before="100" w:beforeAutospacing="1" w:after="100" w:afterAutospacing="1"/>
        <w:rPr>
          <w:color w:val="000000"/>
        </w:rPr>
      </w:pPr>
    </w:p>
    <w:p w14:paraId="4A6A82CE" w14:textId="7328F273" w:rsidR="00CB0B89" w:rsidRDefault="00CB0B89" w:rsidP="00CB0B89">
      <w:pPr>
        <w:spacing w:before="100" w:beforeAutospacing="1" w:after="100" w:afterAutospacing="1"/>
        <w:rPr>
          <w:color w:val="000000"/>
        </w:rPr>
      </w:pPr>
    </w:p>
    <w:p w14:paraId="04EA08E9" w14:textId="77777777" w:rsidR="00CB0B89" w:rsidRDefault="00CB0B89" w:rsidP="00CB0B89">
      <w:pPr>
        <w:spacing w:before="100" w:beforeAutospacing="1" w:after="100" w:afterAutospacing="1"/>
        <w:rPr>
          <w:color w:val="000000"/>
        </w:rPr>
      </w:pPr>
    </w:p>
    <w:p w14:paraId="5E2E017E" w14:textId="77777777" w:rsidR="00CB0B89" w:rsidRDefault="00CB0B89" w:rsidP="00CB0B89">
      <w:pPr>
        <w:numPr>
          <w:ilvl w:val="0"/>
          <w:numId w:val="18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lastRenderedPageBreak/>
        <w:t>Soulad s požadavky kybernetické a informační bezpečnosti</w:t>
      </w:r>
    </w:p>
    <w:p w14:paraId="25FC1CBC" w14:textId="77777777" w:rsidR="00CB0B89" w:rsidRDefault="00CB0B89" w:rsidP="00CB0B89">
      <w:pPr>
        <w:numPr>
          <w:ilvl w:val="0"/>
          <w:numId w:val="19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Bezdrátové sítě musí být navrženy, nasazeny a provozovány v souladu s požadavky na zajištění kybernetické a informační bezpečnosti v rozsahu důvěrnosti, integrity a dostupnosti dat (v intencích zákona o kybernetické bezpečnosti a jeho prováděcích předpisů).</w:t>
      </w:r>
    </w:p>
    <w:p w14:paraId="53E72998" w14:textId="77777777" w:rsidR="00CB0B89" w:rsidRDefault="00CB0B89" w:rsidP="00CB0B89">
      <w:pPr>
        <w:numPr>
          <w:ilvl w:val="0"/>
          <w:numId w:val="19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Veškeré změny či rozšiřování bezdrátových sítí je nutné podrobit interním bezpečnostním procesům organizace (např. řízení rizik a řízení změn), aby bylo zaručeno, že nově dodané komponenty neohrozí probíhající zdravotnické činnosti.</w:t>
      </w:r>
    </w:p>
    <w:p w14:paraId="66338921" w14:textId="77777777" w:rsidR="00CB0B89" w:rsidRDefault="00CB0B89" w:rsidP="00CB0B89">
      <w:pPr>
        <w:numPr>
          <w:ilvl w:val="0"/>
          <w:numId w:val="19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Na bezdrátové síti musí být detekovány a logovány bezpečnostní události a incidenty.</w:t>
      </w:r>
    </w:p>
    <w:p w14:paraId="622099D1" w14:textId="77777777" w:rsidR="00CB0B89" w:rsidRDefault="00CB0B89" w:rsidP="00CB0B89">
      <w:pPr>
        <w:rPr>
          <w:rFonts w:ascii="Aptos" w:eastAsiaTheme="minorHAnsi" w:hAnsi="Aptos"/>
        </w:rPr>
      </w:pPr>
    </w:p>
    <w:p w14:paraId="2BA36BFA" w14:textId="1786D7D9" w:rsidR="00023847" w:rsidRDefault="00023847">
      <w:pPr>
        <w:jc w:val="center"/>
        <w:rPr>
          <w:rFonts w:ascii="Arial" w:hAnsi="Arial" w:cs="Arial"/>
          <w:b/>
          <w:sz w:val="28"/>
          <w:szCs w:val="28"/>
        </w:rPr>
      </w:pPr>
    </w:p>
    <w:sectPr w:rsidR="000238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D5B89" w14:textId="77777777" w:rsidR="004261E5" w:rsidRDefault="004261E5">
      <w:r>
        <w:separator/>
      </w:r>
    </w:p>
  </w:endnote>
  <w:endnote w:type="continuationSeparator" w:id="0">
    <w:p w14:paraId="7F4F555A" w14:textId="77777777" w:rsidR="004261E5" w:rsidRDefault="0042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0A86" w14:textId="77777777" w:rsidR="00023847" w:rsidRDefault="000238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2DFF" w14:textId="77777777" w:rsidR="00023847" w:rsidRDefault="005E6C81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6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7</w:t>
    </w:r>
    <w:r>
      <w:rPr>
        <w:rFonts w:ascii="MetaCE" w:hAnsi="MetaCE"/>
        <w:sz w:val="14"/>
        <w:szCs w:val="14"/>
      </w:rPr>
      <w:fldChar w:fldCharType="end"/>
    </w:r>
  </w:p>
  <w:p w14:paraId="0A5A3FAB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43494728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1CE6" w14:textId="77777777" w:rsidR="00023847" w:rsidRDefault="000238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069FC" w14:textId="77777777" w:rsidR="004261E5" w:rsidRDefault="004261E5">
      <w:r>
        <w:separator/>
      </w:r>
    </w:p>
  </w:footnote>
  <w:footnote w:type="continuationSeparator" w:id="0">
    <w:p w14:paraId="5B43E592" w14:textId="77777777" w:rsidR="004261E5" w:rsidRDefault="00426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E86F" w14:textId="77777777" w:rsidR="00023847" w:rsidRDefault="000238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DEE5" w14:textId="77777777" w:rsidR="00023847" w:rsidRDefault="005E6C81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E14D5B4" wp14:editId="205719C8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C9D7" w14:textId="77777777" w:rsidR="00023847" w:rsidRDefault="000238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55D17"/>
    <w:multiLevelType w:val="multilevel"/>
    <w:tmpl w:val="FE56B8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7C26C5"/>
    <w:multiLevelType w:val="multilevel"/>
    <w:tmpl w:val="0FE6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BB6D06"/>
    <w:multiLevelType w:val="multilevel"/>
    <w:tmpl w:val="B0DED3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92009"/>
    <w:multiLevelType w:val="multilevel"/>
    <w:tmpl w:val="DE922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1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44F23"/>
    <w:multiLevelType w:val="multilevel"/>
    <w:tmpl w:val="7102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6E0BD1"/>
    <w:multiLevelType w:val="multilevel"/>
    <w:tmpl w:val="0F7A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9830E2"/>
    <w:multiLevelType w:val="multilevel"/>
    <w:tmpl w:val="0F78C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3219CB"/>
    <w:multiLevelType w:val="multilevel"/>
    <w:tmpl w:val="911C8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151B0A"/>
    <w:multiLevelType w:val="multilevel"/>
    <w:tmpl w:val="0C28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872D5B"/>
    <w:multiLevelType w:val="multilevel"/>
    <w:tmpl w:val="5A30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BD35A9"/>
    <w:multiLevelType w:val="multilevel"/>
    <w:tmpl w:val="AA4EE4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3"/>
  </w:num>
  <w:num w:numId="5">
    <w:abstractNumId w:val="9"/>
  </w:num>
  <w:num w:numId="6">
    <w:abstractNumId w:val="11"/>
  </w:num>
  <w:num w:numId="7">
    <w:abstractNumId w:val="0"/>
  </w:num>
  <w:num w:numId="8">
    <w:abstractNumId w:val="4"/>
  </w:num>
  <w:num w:numId="9">
    <w:abstractNumId w:val="5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47"/>
    <w:rsid w:val="00023847"/>
    <w:rsid w:val="00082092"/>
    <w:rsid w:val="0023081F"/>
    <w:rsid w:val="004261E5"/>
    <w:rsid w:val="005E6C81"/>
    <w:rsid w:val="00CB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C91ACC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pPr>
      <w:keepNext/>
      <w:numPr>
        <w:ilvl w:val="1"/>
        <w:numId w:val="1"/>
      </w:numPr>
      <w:spacing w:before="240" w:after="240"/>
      <w:ind w:left="1134" w:hanging="567"/>
      <w:jc w:val="both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Pr>
      <w:b/>
      <w:bCs/>
      <w:iCs/>
      <w:sz w:val="24"/>
      <w:szCs w:val="28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styleId="Bezmezer">
    <w:name w:val="No Spacing"/>
    <w:uiPriority w:val="1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8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2B0E2-E802-448D-A1D0-6D374211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11</TotalTime>
  <Pages>1</Pages>
  <Words>370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Kremličková Václava</cp:lastModifiedBy>
  <cp:revision>13</cp:revision>
  <dcterms:created xsi:type="dcterms:W3CDTF">2023-08-09T07:06:00Z</dcterms:created>
  <dcterms:modified xsi:type="dcterms:W3CDTF">2025-02-26T07:52:00Z</dcterms:modified>
</cp:coreProperties>
</file>