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DEF100F" w14:textId="474396DC" w:rsidR="00974E37" w:rsidRDefault="0098342D" w:rsidP="00B41E2A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3E075A" w:rsidRPr="003E075A">
        <w:rPr>
          <w:rFonts w:ascii="Arial" w:hAnsi="Arial" w:cs="Arial"/>
          <w:b/>
          <w:bCs/>
          <w:sz w:val="20"/>
          <w:szCs w:val="20"/>
        </w:rPr>
        <w:t>Dodávky komponent pro systém monitorující léčivé přípravky a zdravotnické prostředky a materiál</w:t>
      </w:r>
    </w:p>
    <w:p w14:paraId="6741C8C5" w14:textId="61C00F45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016C4E0" w14:textId="77777777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121EE962" w:rsidR="0098342D" w:rsidRPr="0098342D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58C7" w14:textId="77777777" w:rsidR="008D4453" w:rsidRDefault="008D4453">
      <w:r>
        <w:separator/>
      </w:r>
    </w:p>
  </w:endnote>
  <w:endnote w:type="continuationSeparator" w:id="0">
    <w:p w14:paraId="2F18D981" w14:textId="77777777" w:rsidR="008D4453" w:rsidRDefault="008D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682F" w14:textId="77777777" w:rsidR="008D4453" w:rsidRDefault="008D4453">
      <w:r>
        <w:separator/>
      </w:r>
    </w:p>
  </w:footnote>
  <w:footnote w:type="continuationSeparator" w:id="0">
    <w:p w14:paraId="025FC23B" w14:textId="77777777" w:rsidR="008D4453" w:rsidRDefault="008D4453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3E13"/>
    <w:rsid w:val="00023847"/>
    <w:rsid w:val="00037A92"/>
    <w:rsid w:val="0004098F"/>
    <w:rsid w:val="00082092"/>
    <w:rsid w:val="0008696C"/>
    <w:rsid w:val="001420E2"/>
    <w:rsid w:val="00224667"/>
    <w:rsid w:val="0023081F"/>
    <w:rsid w:val="002A77F2"/>
    <w:rsid w:val="003837EE"/>
    <w:rsid w:val="003A72B8"/>
    <w:rsid w:val="003E075A"/>
    <w:rsid w:val="0043006D"/>
    <w:rsid w:val="005E6C81"/>
    <w:rsid w:val="007A718A"/>
    <w:rsid w:val="007B78E2"/>
    <w:rsid w:val="008D4453"/>
    <w:rsid w:val="00950B9A"/>
    <w:rsid w:val="00974E37"/>
    <w:rsid w:val="0098342D"/>
    <w:rsid w:val="009C2652"/>
    <w:rsid w:val="00A523E0"/>
    <w:rsid w:val="00B41E2A"/>
    <w:rsid w:val="00D30261"/>
    <w:rsid w:val="00E5537A"/>
    <w:rsid w:val="00F126BF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31</cp:revision>
  <dcterms:created xsi:type="dcterms:W3CDTF">2023-08-09T07:06:00Z</dcterms:created>
  <dcterms:modified xsi:type="dcterms:W3CDTF">2025-02-13T12:48:00Z</dcterms:modified>
</cp:coreProperties>
</file>