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04BCC" w14:textId="77777777" w:rsidR="00CA7B98" w:rsidRDefault="00CA7B98">
      <w:pPr>
        <w:jc w:val="center"/>
        <w:rPr>
          <w:rFonts w:ascii="Arial" w:hAnsi="Arial" w:cs="Arial"/>
          <w:b/>
          <w:sz w:val="28"/>
          <w:szCs w:val="28"/>
        </w:rPr>
      </w:pPr>
    </w:p>
    <w:p w14:paraId="2EB87F57" w14:textId="77777777" w:rsidR="00CA7B98" w:rsidRDefault="00843D03">
      <w:pPr>
        <w:tabs>
          <w:tab w:val="left" w:pos="673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p w14:paraId="76FA0937" w14:textId="77777777" w:rsidR="00CA7B98" w:rsidRDefault="00CA7B98">
      <w:pPr>
        <w:jc w:val="center"/>
        <w:rPr>
          <w:rFonts w:ascii="Arial" w:hAnsi="Arial" w:cs="Arial"/>
          <w:b/>
          <w:sz w:val="28"/>
          <w:szCs w:val="28"/>
        </w:rPr>
      </w:pPr>
    </w:p>
    <w:p w14:paraId="7140704C" w14:textId="77777777" w:rsidR="00CA7B98" w:rsidRDefault="00CA7B98">
      <w:pPr>
        <w:jc w:val="center"/>
        <w:rPr>
          <w:rFonts w:ascii="Arial" w:hAnsi="Arial" w:cs="Arial"/>
          <w:b/>
          <w:sz w:val="28"/>
          <w:szCs w:val="28"/>
        </w:rPr>
      </w:pPr>
    </w:p>
    <w:p w14:paraId="50211469" w14:textId="77777777" w:rsidR="00CA7B98" w:rsidRDefault="00CA7B98">
      <w:pPr>
        <w:jc w:val="center"/>
        <w:rPr>
          <w:rFonts w:ascii="Arial" w:hAnsi="Arial" w:cs="Arial"/>
          <w:b/>
          <w:sz w:val="28"/>
          <w:szCs w:val="28"/>
        </w:rPr>
      </w:pPr>
    </w:p>
    <w:p w14:paraId="2018E347" w14:textId="6740BD95" w:rsidR="00CA7B98" w:rsidRDefault="00843D0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Seznam </w:t>
      </w:r>
      <w:r w:rsidRPr="00A91303">
        <w:rPr>
          <w:rFonts w:ascii="Arial" w:hAnsi="Arial" w:cs="Arial"/>
          <w:b/>
          <w:sz w:val="28"/>
          <w:szCs w:val="28"/>
        </w:rPr>
        <w:t xml:space="preserve">významných </w:t>
      </w:r>
      <w:r w:rsidR="009B32A6">
        <w:rPr>
          <w:rFonts w:ascii="Arial" w:hAnsi="Arial" w:cs="Arial"/>
          <w:b/>
          <w:sz w:val="28"/>
          <w:szCs w:val="28"/>
        </w:rPr>
        <w:t>dodávek</w:t>
      </w:r>
    </w:p>
    <w:p w14:paraId="75D3DA2E" w14:textId="77777777" w:rsidR="00CA7B98" w:rsidRDefault="00CA7B98"/>
    <w:p w14:paraId="5B660A2D" w14:textId="77777777" w:rsidR="00CA7B98" w:rsidRDefault="00CA7B98"/>
    <w:tbl>
      <w:tblPr>
        <w:tblStyle w:val="Mkatabulky"/>
        <w:tblpPr w:leftFromText="141" w:rightFromText="141" w:vertAnchor="text" w:horzAnchor="margin" w:tblpXSpec="center" w:tblpY="-38"/>
        <w:tblW w:w="1569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365"/>
        <w:gridCol w:w="2835"/>
        <w:gridCol w:w="2835"/>
        <w:gridCol w:w="2835"/>
        <w:gridCol w:w="2835"/>
        <w:gridCol w:w="1985"/>
      </w:tblGrid>
      <w:tr w:rsidR="00CA7B98" w14:paraId="63776D0F" w14:textId="77777777">
        <w:trPr>
          <w:trHeight w:val="364"/>
        </w:trPr>
        <w:tc>
          <w:tcPr>
            <w:tcW w:w="2365" w:type="dxa"/>
            <w:vAlign w:val="center"/>
          </w:tcPr>
          <w:p w14:paraId="74A136BD" w14:textId="77777777" w:rsidR="00CA7B98" w:rsidRDefault="00CA7B9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7BDDB0E" w14:textId="77777777" w:rsidR="00CA7B98" w:rsidRDefault="00843D0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veřejné zakázky:</w:t>
            </w:r>
          </w:p>
          <w:p w14:paraId="7989A596" w14:textId="77777777" w:rsidR="00CA7B98" w:rsidRDefault="00CA7B9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325" w:type="dxa"/>
            <w:gridSpan w:val="5"/>
            <w:vAlign w:val="center"/>
          </w:tcPr>
          <w:p w14:paraId="30A27536" w14:textId="4DF855CB" w:rsidR="00CA7B98" w:rsidRDefault="00EA37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3708">
              <w:rPr>
                <w:rFonts w:ascii="Arial" w:hAnsi="Arial" w:cs="Arial"/>
                <w:b/>
                <w:bCs/>
                <w:sz w:val="20"/>
                <w:szCs w:val="20"/>
              </w:rPr>
              <w:t>Dodávky komponent pro systém monitorující léčivé přípravky a zdravotnické prostředky a materiál</w:t>
            </w:r>
          </w:p>
        </w:tc>
      </w:tr>
      <w:tr w:rsidR="00CA7B98" w14:paraId="3D086FF3" w14:textId="77777777">
        <w:trPr>
          <w:trHeight w:val="670"/>
        </w:trPr>
        <w:tc>
          <w:tcPr>
            <w:tcW w:w="2365" w:type="dxa"/>
            <w:vAlign w:val="center"/>
          </w:tcPr>
          <w:p w14:paraId="779FCD7C" w14:textId="77777777" w:rsidR="00CA7B98" w:rsidRDefault="00843D0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13325" w:type="dxa"/>
            <w:gridSpan w:val="5"/>
            <w:vAlign w:val="center"/>
          </w:tcPr>
          <w:p w14:paraId="489B039C" w14:textId="77777777" w:rsidR="00CA7B98" w:rsidRDefault="00843D0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Krajská zdravotní, a.s.</w:t>
            </w:r>
          </w:p>
          <w:p w14:paraId="7DE6515C" w14:textId="7D4E9F71" w:rsidR="00CA7B98" w:rsidRDefault="00843D0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 sídlem Ústí nad Labem, Sociální péče 3316/12</w:t>
            </w:r>
            <w:r w:rsidR="00D65A6F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, PSČ 40</w:t>
            </w:r>
            <w:r w:rsidR="00D65A6F">
              <w:rPr>
                <w:rFonts w:ascii="Arial" w:hAnsi="Arial" w:cs="Arial"/>
                <w:sz w:val="20"/>
                <w:szCs w:val="20"/>
              </w:rPr>
              <w:t>0 11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07CC2086" w14:textId="77777777" w:rsidR="00CA7B98" w:rsidRDefault="00843D0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společnost zapsaná v obchodním rejstříku vedeném Krajským soudem v Ústí nad Labem pod spisovou značkou B 1550, IČO: 254 88 627</w:t>
            </w:r>
          </w:p>
        </w:tc>
      </w:tr>
      <w:tr w:rsidR="00CA7B98" w14:paraId="28AF1979" w14:textId="77777777">
        <w:trPr>
          <w:trHeight w:val="670"/>
        </w:trPr>
        <w:tc>
          <w:tcPr>
            <w:tcW w:w="2365" w:type="dxa"/>
            <w:vAlign w:val="center"/>
          </w:tcPr>
          <w:p w14:paraId="07BB8AC2" w14:textId="2BA9191F" w:rsidR="00CA7B98" w:rsidRDefault="00A9130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Dodavatel</w:t>
            </w:r>
            <w:r w:rsidR="00843D03">
              <w:rPr>
                <w:rFonts w:ascii="Arial" w:hAnsi="Arial" w:cs="Arial"/>
                <w:b/>
                <w:sz w:val="20"/>
                <w:szCs w:val="20"/>
              </w:rPr>
              <w:t xml:space="preserve"> nebo poddodavatel:</w:t>
            </w:r>
          </w:p>
        </w:tc>
        <w:tc>
          <w:tcPr>
            <w:tcW w:w="13325" w:type="dxa"/>
            <w:gridSpan w:val="5"/>
            <w:vAlign w:val="center"/>
          </w:tcPr>
          <w:p w14:paraId="40C6E0E9" w14:textId="77777777" w:rsidR="00CA7B98" w:rsidRDefault="00843D0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název, adresa, IČO</w:t>
            </w:r>
          </w:p>
        </w:tc>
      </w:tr>
      <w:tr w:rsidR="00CA7B98" w14:paraId="299C5E9E" w14:textId="77777777">
        <w:trPr>
          <w:trHeight w:hRule="exact" w:val="624"/>
        </w:trPr>
        <w:tc>
          <w:tcPr>
            <w:tcW w:w="2365" w:type="dxa"/>
            <w:shd w:val="clear" w:color="auto" w:fill="CCEDFF" w:themeFill="text2" w:themeFillTint="33"/>
            <w:vAlign w:val="center"/>
          </w:tcPr>
          <w:p w14:paraId="6070EDBA" w14:textId="77777777" w:rsidR="00CA7B98" w:rsidRDefault="00843D0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Název objednatele</w:t>
            </w:r>
          </w:p>
          <w:p w14:paraId="675CF04E" w14:textId="77777777" w:rsidR="00CA7B98" w:rsidRDefault="00843D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(adresa, IČO)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14:paraId="737BC436" w14:textId="77777777" w:rsidR="00CA7B98" w:rsidRDefault="00843D0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Termín realizace </w:t>
            </w:r>
          </w:p>
          <w:p w14:paraId="6E2350B0" w14:textId="77777777" w:rsidR="00CA7B98" w:rsidRDefault="00843D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(datum, popř. časové rozmezí od / do*)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14:paraId="5BDB608E" w14:textId="77777777" w:rsidR="00CA7B98" w:rsidRDefault="00843D0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Popis předmětu plnění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14:paraId="0A1401BA" w14:textId="77777777" w:rsidR="00CA7B98" w:rsidRDefault="00843D0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Místo předmětu plnění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14:paraId="3C9303C1" w14:textId="77777777" w:rsidR="00CA7B98" w:rsidRDefault="00843D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Kontaktní osoba objednatele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F03CC04" w14:textId="77777777" w:rsidR="00CA7B98" w:rsidRDefault="00843D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(jméno, pozice, kontakt)</w:t>
            </w:r>
          </w:p>
        </w:tc>
        <w:tc>
          <w:tcPr>
            <w:tcW w:w="1985" w:type="dxa"/>
            <w:shd w:val="clear" w:color="auto" w:fill="CCEDFF" w:themeFill="text2" w:themeFillTint="33"/>
            <w:vAlign w:val="center"/>
          </w:tcPr>
          <w:p w14:paraId="7FB6AB89" w14:textId="77777777" w:rsidR="00CA7B98" w:rsidRDefault="00843D0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Hodnota zakázky </w:t>
            </w:r>
          </w:p>
          <w:p w14:paraId="1DDFB12A" w14:textId="77777777" w:rsidR="00CA7B98" w:rsidRDefault="00843D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(v Kč bez DPH)</w:t>
            </w:r>
          </w:p>
        </w:tc>
      </w:tr>
      <w:tr w:rsidR="00CA7B98" w14:paraId="013947A3" w14:textId="77777777">
        <w:trPr>
          <w:trHeight w:val="641"/>
        </w:trPr>
        <w:tc>
          <w:tcPr>
            <w:tcW w:w="2365" w:type="dxa"/>
            <w:vAlign w:val="center"/>
          </w:tcPr>
          <w:p w14:paraId="6EE69C60" w14:textId="77777777" w:rsidR="00CA7B98" w:rsidRDefault="00CA7B98">
            <w:pPr>
              <w:rPr>
                <w:rFonts w:ascii="Arial" w:hAnsi="Arial" w:cs="Arial"/>
                <w:sz w:val="18"/>
                <w:szCs w:val="18"/>
              </w:rPr>
            </w:pPr>
          </w:p>
          <w:p w14:paraId="200A0BEF" w14:textId="77777777" w:rsidR="00CA7B98" w:rsidRDefault="00CA7B98">
            <w:pPr>
              <w:tabs>
                <w:tab w:val="left" w:pos="133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C788972" w14:textId="77777777" w:rsidR="00CA7B98" w:rsidRDefault="00CA7B9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773DA809" w14:textId="77777777" w:rsidR="00CA7B98" w:rsidRDefault="00CA7B98">
            <w:pPr>
              <w:tabs>
                <w:tab w:val="left" w:pos="2167"/>
              </w:tabs>
              <w:ind w:left="3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364685E" w14:textId="77777777" w:rsidR="00CA7B98" w:rsidRDefault="00CA7B9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E04A4CF" w14:textId="77777777" w:rsidR="00CA7B98" w:rsidRDefault="00CA7B9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33357B0" w14:textId="77777777" w:rsidR="00CA7B98" w:rsidRDefault="00CA7B9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3B7E782" w14:textId="77777777" w:rsidR="00CA7B98" w:rsidRDefault="00CA7B9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7B98" w14:paraId="5193E442" w14:textId="77777777">
        <w:trPr>
          <w:trHeight w:val="641"/>
        </w:trPr>
        <w:tc>
          <w:tcPr>
            <w:tcW w:w="2365" w:type="dxa"/>
            <w:vAlign w:val="center"/>
          </w:tcPr>
          <w:p w14:paraId="0D7DF0CA" w14:textId="77777777" w:rsidR="00CA7B98" w:rsidRDefault="00CA7B98">
            <w:pPr>
              <w:rPr>
                <w:rFonts w:ascii="Arial" w:hAnsi="Arial" w:cs="Arial"/>
                <w:sz w:val="18"/>
                <w:szCs w:val="18"/>
              </w:rPr>
            </w:pPr>
          </w:p>
          <w:p w14:paraId="338B2E2E" w14:textId="77777777" w:rsidR="00CA7B98" w:rsidRDefault="00CA7B98">
            <w:pPr>
              <w:rPr>
                <w:rFonts w:ascii="Arial" w:hAnsi="Arial" w:cs="Arial"/>
                <w:sz w:val="18"/>
                <w:szCs w:val="18"/>
              </w:rPr>
            </w:pPr>
          </w:p>
          <w:p w14:paraId="7D7773E9" w14:textId="77777777" w:rsidR="00CA7B98" w:rsidRDefault="00CA7B9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AA6A7FE" w14:textId="77777777" w:rsidR="00CA7B98" w:rsidRDefault="00CA7B9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687A48D" w14:textId="77777777" w:rsidR="00CA7B98" w:rsidRDefault="00CA7B9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CC07090" w14:textId="77777777" w:rsidR="00CA7B98" w:rsidRDefault="00CA7B9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DAB3F1F" w14:textId="77777777" w:rsidR="00CA7B98" w:rsidRDefault="00CA7B9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DA15704" w14:textId="77777777" w:rsidR="00CA7B98" w:rsidRDefault="00CA7B9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7B98" w14:paraId="5FB3C097" w14:textId="77777777">
        <w:trPr>
          <w:trHeight w:val="641"/>
        </w:trPr>
        <w:tc>
          <w:tcPr>
            <w:tcW w:w="2365" w:type="dxa"/>
            <w:vAlign w:val="center"/>
          </w:tcPr>
          <w:p w14:paraId="31A88D79" w14:textId="77777777" w:rsidR="00CA7B98" w:rsidRDefault="00CA7B98">
            <w:pPr>
              <w:rPr>
                <w:rFonts w:ascii="Arial" w:hAnsi="Arial" w:cs="Arial"/>
                <w:sz w:val="18"/>
                <w:szCs w:val="18"/>
              </w:rPr>
            </w:pPr>
          </w:p>
          <w:p w14:paraId="2A48181A" w14:textId="77777777" w:rsidR="00CA7B98" w:rsidRDefault="00CA7B98">
            <w:pPr>
              <w:rPr>
                <w:rFonts w:ascii="Arial" w:hAnsi="Arial" w:cs="Arial"/>
                <w:sz w:val="18"/>
                <w:szCs w:val="18"/>
              </w:rPr>
            </w:pPr>
          </w:p>
          <w:p w14:paraId="2AD15951" w14:textId="77777777" w:rsidR="00CA7B98" w:rsidRDefault="00CA7B9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3C5C30EC" w14:textId="77777777" w:rsidR="00CA7B98" w:rsidRDefault="00CA7B9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37CDA5ED" w14:textId="77777777" w:rsidR="00CA7B98" w:rsidRDefault="00CA7B9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76346EB" w14:textId="77777777" w:rsidR="00CA7B98" w:rsidRDefault="00CA7B9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6A48CB2" w14:textId="77777777" w:rsidR="00CA7B98" w:rsidRDefault="00CA7B9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1B67502" w14:textId="77777777" w:rsidR="00CA7B98" w:rsidRDefault="00CA7B9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DF04C28" w14:textId="77777777" w:rsidR="00CA7B98" w:rsidRDefault="00843D03">
      <w:pPr>
        <w:ind w:left="-56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 V případě rámcové dohody uvést o jaké rozhodné období se jedná</w:t>
      </w:r>
    </w:p>
    <w:p w14:paraId="56A65234" w14:textId="77777777" w:rsidR="00CA7B98" w:rsidRDefault="00CA7B98">
      <w:pPr>
        <w:rPr>
          <w:rFonts w:ascii="Arial" w:hAnsi="Arial" w:cs="Arial"/>
          <w:sz w:val="20"/>
          <w:szCs w:val="20"/>
        </w:rPr>
      </w:pPr>
    </w:p>
    <w:p w14:paraId="45AC6D28" w14:textId="77777777" w:rsidR="00CA7B98" w:rsidRDefault="00CA7B98">
      <w:pPr>
        <w:rPr>
          <w:rFonts w:ascii="Arial" w:hAnsi="Arial" w:cs="Arial"/>
          <w:sz w:val="20"/>
          <w:szCs w:val="20"/>
        </w:rPr>
      </w:pPr>
    </w:p>
    <w:p w14:paraId="02E47053" w14:textId="77777777" w:rsidR="00CA7B98" w:rsidRDefault="00843D0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……………………..……… dne ………………</w:t>
      </w:r>
    </w:p>
    <w:p w14:paraId="10B5DCFF" w14:textId="77777777" w:rsidR="00CA7B98" w:rsidRDefault="00843D03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……………………………………………………….</w:t>
      </w:r>
    </w:p>
    <w:p w14:paraId="2BEBE900" w14:textId="77777777" w:rsidR="00CA7B98" w:rsidRDefault="00843D03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highlight w:val="yellow"/>
        </w:rPr>
        <w:t>Jméno, podpis</w:t>
      </w:r>
    </w:p>
    <w:p w14:paraId="14565E9F" w14:textId="3B1BF370" w:rsidR="00CA7B98" w:rsidRDefault="00843D03">
      <w:pPr>
        <w:jc w:val="righ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Tento seznam referencí podepisuji jako </w:t>
      </w:r>
      <w:r>
        <w:rPr>
          <w:rFonts w:ascii="Arial" w:hAnsi="Arial" w:cs="Arial"/>
          <w:iCs/>
          <w:sz w:val="18"/>
          <w:szCs w:val="18"/>
        </w:rPr>
        <w:t>osoba oprávněná jednat za</w:t>
      </w:r>
      <w:r w:rsidR="00A91303">
        <w:rPr>
          <w:rFonts w:ascii="Arial" w:hAnsi="Arial" w:cs="Arial"/>
          <w:iCs/>
          <w:sz w:val="18"/>
          <w:szCs w:val="18"/>
        </w:rPr>
        <w:t xml:space="preserve"> dodavatele</w:t>
      </w:r>
      <w:r>
        <w:rPr>
          <w:rFonts w:ascii="Arial" w:hAnsi="Arial" w:cs="Arial"/>
          <w:iCs/>
          <w:sz w:val="18"/>
          <w:szCs w:val="18"/>
        </w:rPr>
        <w:t>.</w:t>
      </w:r>
    </w:p>
    <w:sectPr w:rsidR="00CA7B98">
      <w:headerReference w:type="default" r:id="rId7"/>
      <w:footerReference w:type="default" r:id="rId8"/>
      <w:pgSz w:w="16838" w:h="11906" w:orient="landscape" w:code="9"/>
      <w:pgMar w:top="567" w:right="1103" w:bottom="567" w:left="1134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19ACB" w14:textId="77777777" w:rsidR="00F86119" w:rsidRDefault="00F86119">
      <w:r>
        <w:separator/>
      </w:r>
    </w:p>
  </w:endnote>
  <w:endnote w:type="continuationSeparator" w:id="0">
    <w:p w14:paraId="6D4AEE13" w14:textId="77777777" w:rsidR="00F86119" w:rsidRDefault="00F86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AA14C" w14:textId="77777777" w:rsidR="00CA7B98" w:rsidRDefault="00843D03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14:paraId="77FAAED5" w14:textId="77777777" w:rsidR="00CA7B98" w:rsidRDefault="00CA7B98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6712137E" w14:textId="77777777" w:rsidR="00CA7B98" w:rsidRDefault="00CA7B98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38FBC" w14:textId="77777777" w:rsidR="00F86119" w:rsidRDefault="00F86119">
      <w:r>
        <w:separator/>
      </w:r>
    </w:p>
  </w:footnote>
  <w:footnote w:type="continuationSeparator" w:id="0">
    <w:p w14:paraId="20C61244" w14:textId="77777777" w:rsidR="00F86119" w:rsidRDefault="00F861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B370C" w14:textId="77777777" w:rsidR="00CA7B98" w:rsidRDefault="00843D03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2FCECF48" wp14:editId="2BF2D32D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5303383" cy="7501340"/>
          <wp:effectExtent l="0" t="0" r="0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03383" cy="750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B98"/>
    <w:rsid w:val="00000126"/>
    <w:rsid w:val="00014A48"/>
    <w:rsid w:val="001C4A27"/>
    <w:rsid w:val="00300D1B"/>
    <w:rsid w:val="00344F0C"/>
    <w:rsid w:val="004A58FF"/>
    <w:rsid w:val="006F7CB2"/>
    <w:rsid w:val="007F51B2"/>
    <w:rsid w:val="00843D03"/>
    <w:rsid w:val="008A7C13"/>
    <w:rsid w:val="008D4AA8"/>
    <w:rsid w:val="009B32A6"/>
    <w:rsid w:val="00A24F50"/>
    <w:rsid w:val="00A91303"/>
    <w:rsid w:val="00AE45D9"/>
    <w:rsid w:val="00B62519"/>
    <w:rsid w:val="00CA7B98"/>
    <w:rsid w:val="00CD0FFE"/>
    <w:rsid w:val="00D65A6F"/>
    <w:rsid w:val="00E10640"/>
    <w:rsid w:val="00EA0E8E"/>
    <w:rsid w:val="00EA3708"/>
    <w:rsid w:val="00EB405C"/>
    <w:rsid w:val="00EC7DB1"/>
    <w:rsid w:val="00F4699B"/>
    <w:rsid w:val="00F82BE3"/>
    <w:rsid w:val="00F8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7385AB"/>
  <w15:chartTrackingRefBased/>
  <w15:docId w15:val="{FF636057-6890-4AE1-AD06-D38C2D36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9130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DBF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rFonts w:ascii="Arial" w:hAnsi="Arial"/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customStyle="1" w:styleId="ZhlavChar">
    <w:name w:val="Záhlaví Char"/>
    <w:basedOn w:val="Standardnpsmoodstavce"/>
    <w:link w:val="Zhlav"/>
    <w:uiPriority w:val="99"/>
    <w:qFormat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rPr>
      <w:rFonts w:ascii="Arial" w:hAnsi="Arial"/>
      <w:szCs w:val="24"/>
    </w:rPr>
  </w:style>
  <w:style w:type="table" w:styleId="Mkatabulky">
    <w:name w:val="Table Grid"/>
    <w:basedOn w:val="Normlntabulka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semiHidden/>
    <w:rsid w:val="00A91303"/>
    <w:rPr>
      <w:rFonts w:asciiTheme="majorHAnsi" w:eastAsiaTheme="majorEastAsia" w:hAnsiTheme="majorHAnsi" w:cstheme="majorBidi"/>
      <w:color w:val="007DBF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5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CE298-B35F-45BD-9950-E46987CA5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21</TotalTime>
  <Pages>1</Pages>
  <Words>128</Words>
  <Characters>758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Kremličková Václava</cp:lastModifiedBy>
  <cp:revision>30</cp:revision>
  <dcterms:created xsi:type="dcterms:W3CDTF">2023-08-09T08:14:00Z</dcterms:created>
  <dcterms:modified xsi:type="dcterms:W3CDTF">2025-02-13T12:48:00Z</dcterms:modified>
</cp:coreProperties>
</file>