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5455BD98" w:rsidR="006E52CE" w:rsidRPr="006E52CE" w:rsidRDefault="003B0AB0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3B0AB0">
              <w:rPr>
                <w:rFonts w:ascii="Arial" w:hAnsi="Arial" w:cs="Arial"/>
                <w:b/>
                <w:bCs/>
                <w:sz w:val="20"/>
                <w:szCs w:val="20"/>
              </w:rPr>
              <w:t>Dodávky komponent pro systém monitorující léčivé přípravky a zdravotnické prostředky a materiál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7857530C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ascii="Arial" w:hAnsi="Arial" w:cs="Arial"/>
                <w:sz w:val="20"/>
                <w:szCs w:val="20"/>
              </w:rPr>
              <w:t>12</w:t>
            </w:r>
            <w:r w:rsidR="00E554A4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E554A4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C62E" w14:textId="77777777" w:rsidR="00470705" w:rsidRDefault="00470705">
      <w:r>
        <w:separator/>
      </w:r>
    </w:p>
  </w:endnote>
  <w:endnote w:type="continuationSeparator" w:id="0">
    <w:p w14:paraId="43EB7E4D" w14:textId="77777777" w:rsidR="00470705" w:rsidRDefault="0047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F48C" w14:textId="77777777" w:rsidR="00470705" w:rsidRDefault="00470705">
      <w:r>
        <w:separator/>
      </w:r>
    </w:p>
  </w:footnote>
  <w:footnote w:type="continuationSeparator" w:id="0">
    <w:p w14:paraId="599D5ADF" w14:textId="77777777" w:rsidR="00470705" w:rsidRDefault="0047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D3A"/>
    <w:rsid w:val="00023847"/>
    <w:rsid w:val="00082092"/>
    <w:rsid w:val="000B42AD"/>
    <w:rsid w:val="000B72E8"/>
    <w:rsid w:val="001A0A0C"/>
    <w:rsid w:val="0023081F"/>
    <w:rsid w:val="002F1A40"/>
    <w:rsid w:val="003B0AB0"/>
    <w:rsid w:val="00470705"/>
    <w:rsid w:val="004F74C2"/>
    <w:rsid w:val="005110E3"/>
    <w:rsid w:val="005441CA"/>
    <w:rsid w:val="00570000"/>
    <w:rsid w:val="005D48BF"/>
    <w:rsid w:val="005E6C81"/>
    <w:rsid w:val="006B71D3"/>
    <w:rsid w:val="006E52CE"/>
    <w:rsid w:val="0077321A"/>
    <w:rsid w:val="00874799"/>
    <w:rsid w:val="00892257"/>
    <w:rsid w:val="008C0817"/>
    <w:rsid w:val="008D470B"/>
    <w:rsid w:val="00937165"/>
    <w:rsid w:val="00A0617C"/>
    <w:rsid w:val="00A672BB"/>
    <w:rsid w:val="00A74201"/>
    <w:rsid w:val="00A92C98"/>
    <w:rsid w:val="00B0028B"/>
    <w:rsid w:val="00B93B5F"/>
    <w:rsid w:val="00BC52F4"/>
    <w:rsid w:val="00C170C9"/>
    <w:rsid w:val="00CB30E9"/>
    <w:rsid w:val="00CC74D2"/>
    <w:rsid w:val="00CE7726"/>
    <w:rsid w:val="00E554A4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29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42</cp:revision>
  <dcterms:created xsi:type="dcterms:W3CDTF">2023-08-09T07:06:00Z</dcterms:created>
  <dcterms:modified xsi:type="dcterms:W3CDTF">2025-02-13T12:42:00Z</dcterms:modified>
</cp:coreProperties>
</file>