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237CB8E7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161CF0" w:rsidRPr="00161CF0">
        <w:rPr>
          <w:rFonts w:cs="Arial"/>
        </w:rPr>
        <w:t>SUXAMETHONIUM 2025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0A8F" w14:textId="77777777" w:rsidR="0022623E" w:rsidRDefault="0022623E">
      <w:r>
        <w:separator/>
      </w:r>
    </w:p>
  </w:endnote>
  <w:endnote w:type="continuationSeparator" w:id="0">
    <w:p w14:paraId="0EFCF755" w14:textId="77777777" w:rsidR="0022623E" w:rsidRDefault="0022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5F91612B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61CF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61CF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7B64F" w14:textId="77777777" w:rsidR="0022623E" w:rsidRDefault="0022623E">
      <w:r>
        <w:separator/>
      </w:r>
    </w:p>
  </w:footnote>
  <w:footnote w:type="continuationSeparator" w:id="0">
    <w:p w14:paraId="3AFB5C03" w14:textId="77777777" w:rsidR="0022623E" w:rsidRDefault="0022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4D0DE9"/>
    <w:rsid w:val="0053080C"/>
    <w:rsid w:val="00537D7D"/>
    <w:rsid w:val="00561931"/>
    <w:rsid w:val="00567729"/>
    <w:rsid w:val="005B185F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96DC2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466B-F895-41AD-8DFE-370B39E0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95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82</cp:revision>
  <dcterms:created xsi:type="dcterms:W3CDTF">2023-08-09T05:56:00Z</dcterms:created>
  <dcterms:modified xsi:type="dcterms:W3CDTF">2025-02-09T21:11:00Z</dcterms:modified>
</cp:coreProperties>
</file>