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52276BC9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1F7F8B" w:rsidRPr="001F7F8B">
              <w:rPr>
                <w:rFonts w:cs="Arial"/>
                <w:b/>
                <w:szCs w:val="20"/>
              </w:rPr>
              <w:t>SUXAMETHONIUM 2025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4F5E" w14:textId="77777777" w:rsidR="002169E9" w:rsidRDefault="002169E9">
      <w:r>
        <w:separator/>
      </w:r>
    </w:p>
  </w:endnote>
  <w:endnote w:type="continuationSeparator" w:id="0">
    <w:p w14:paraId="1FB65A8E" w14:textId="77777777" w:rsidR="002169E9" w:rsidRDefault="0021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0CE4D899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F7F8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F7F8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E757" w14:textId="77777777" w:rsidR="002169E9" w:rsidRDefault="002169E9">
      <w:r>
        <w:separator/>
      </w:r>
    </w:p>
  </w:footnote>
  <w:footnote w:type="continuationSeparator" w:id="0">
    <w:p w14:paraId="5BFB39AB" w14:textId="77777777" w:rsidR="002169E9" w:rsidRDefault="0021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249BC"/>
    <w:rsid w:val="00170D66"/>
    <w:rsid w:val="001C2896"/>
    <w:rsid w:val="001F7F8B"/>
    <w:rsid w:val="002169E9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2BD2-597A-492E-9DB2-A5DF7FB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52</cp:revision>
  <dcterms:created xsi:type="dcterms:W3CDTF">2024-03-11T12:34:00Z</dcterms:created>
  <dcterms:modified xsi:type="dcterms:W3CDTF">2025-02-09T21:14:00Z</dcterms:modified>
</cp:coreProperties>
</file>