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1C4DAC2F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7B1A97" w:rsidRPr="007B1A97">
        <w:rPr>
          <w:rFonts w:cs="Arial"/>
        </w:rPr>
        <w:t>OZANIMOD</w:t>
      </w:r>
      <w:bookmarkStart w:id="0" w:name="_GoBack"/>
      <w:bookmarkEnd w:id="0"/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7BB15" w14:textId="77777777" w:rsidR="002E2812" w:rsidRDefault="002E2812">
      <w:r>
        <w:separator/>
      </w:r>
    </w:p>
  </w:endnote>
  <w:endnote w:type="continuationSeparator" w:id="0">
    <w:p w14:paraId="1951D43A" w14:textId="77777777" w:rsidR="002E2812" w:rsidRDefault="002E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2951DDB3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7B1A9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7B1A97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BE6ED" w14:textId="77777777" w:rsidR="002E2812" w:rsidRDefault="002E2812">
      <w:r>
        <w:separator/>
      </w:r>
    </w:p>
  </w:footnote>
  <w:footnote w:type="continuationSeparator" w:id="0">
    <w:p w14:paraId="3B726E84" w14:textId="77777777" w:rsidR="002E2812" w:rsidRDefault="002E2812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40109"/>
    <w:rsid w:val="00147012"/>
    <w:rsid w:val="00147DA1"/>
    <w:rsid w:val="00163ED7"/>
    <w:rsid w:val="001720AB"/>
    <w:rsid w:val="001C383E"/>
    <w:rsid w:val="001E7915"/>
    <w:rsid w:val="00211332"/>
    <w:rsid w:val="00211D2B"/>
    <w:rsid w:val="0021679A"/>
    <w:rsid w:val="00231EED"/>
    <w:rsid w:val="00261E0C"/>
    <w:rsid w:val="00262443"/>
    <w:rsid w:val="002A207F"/>
    <w:rsid w:val="002B05C9"/>
    <w:rsid w:val="002C5229"/>
    <w:rsid w:val="002E2812"/>
    <w:rsid w:val="0032000D"/>
    <w:rsid w:val="0032265C"/>
    <w:rsid w:val="0034789C"/>
    <w:rsid w:val="0039164E"/>
    <w:rsid w:val="00417EDD"/>
    <w:rsid w:val="004313F0"/>
    <w:rsid w:val="00444617"/>
    <w:rsid w:val="00466D7C"/>
    <w:rsid w:val="00490A12"/>
    <w:rsid w:val="004A0AEF"/>
    <w:rsid w:val="004A1EE0"/>
    <w:rsid w:val="004A6979"/>
    <w:rsid w:val="005647EA"/>
    <w:rsid w:val="00581906"/>
    <w:rsid w:val="00581C8C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A77398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71412"/>
    <w:rsid w:val="00D94150"/>
    <w:rsid w:val="00DA3975"/>
    <w:rsid w:val="00DB6226"/>
    <w:rsid w:val="00DE04AE"/>
    <w:rsid w:val="00DE1B8D"/>
    <w:rsid w:val="00DF02CC"/>
    <w:rsid w:val="00E8242A"/>
    <w:rsid w:val="00EA6A26"/>
    <w:rsid w:val="00EB50BD"/>
    <w:rsid w:val="00EB7F1B"/>
    <w:rsid w:val="00F3444C"/>
    <w:rsid w:val="00F3459C"/>
    <w:rsid w:val="00F84697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B550A-F8B2-427C-91C7-D04B7409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150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56</cp:revision>
  <dcterms:created xsi:type="dcterms:W3CDTF">2023-08-09T06:11:00Z</dcterms:created>
  <dcterms:modified xsi:type="dcterms:W3CDTF">2025-02-09T21:03:00Z</dcterms:modified>
</cp:coreProperties>
</file>